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F90601B" w:rsidR="005C6DCE" w:rsidRPr="0080358B" w:rsidRDefault="002117E5"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117E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69ADB4C" w:rsidR="006938F5" w:rsidRDefault="002117E5" w:rsidP="006718D3">
            <w:pPr>
              <w:spacing w:after="0"/>
              <w:jc w:val="left"/>
            </w:pPr>
            <w:r>
              <w:t>TAXUD.E_F</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1B2A6CF" w:rsidR="006938F5" w:rsidRDefault="002117E5"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D4FF3D2" w:rsidR="4EEB584D" w:rsidRDefault="002117E5"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2795BB6" w:rsidR="006938F5" w:rsidRDefault="002117E5" w:rsidP="006718D3">
            <w:pPr>
              <w:spacing w:after="0"/>
              <w:jc w:val="left"/>
            </w:pPr>
            <w:r>
              <w:t>18</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6A91A4C" w:rsidR="3C2D33B5" w:rsidRDefault="002117E5" w:rsidP="14270372">
            <w:pPr>
              <w:spacing w:after="0"/>
              <w:jc w:val="left"/>
            </w:pPr>
            <w:r>
              <w:t>Brussels</w:t>
            </w:r>
          </w:p>
          <w:p w14:paraId="6B7C1AA9" w14:textId="50074667" w:rsidR="3C2D33B5" w:rsidRDefault="002117E5" w:rsidP="14270372">
            <w:pPr>
              <w:spacing w:after="0"/>
              <w:jc w:val="left"/>
            </w:pPr>
            <w:r>
              <w:t>Bruxelles</w:t>
            </w:r>
          </w:p>
          <w:p w14:paraId="5C918E8F" w14:textId="14E218CD" w:rsidR="3C2D33B5" w:rsidRDefault="002117E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5923D32" w:rsidR="006938F5" w:rsidRDefault="002117E5" w:rsidP="006718D3">
            <w:pPr>
              <w:spacing w:after="0"/>
              <w:jc w:val="left"/>
            </w:pPr>
            <w:r>
              <w:t>Cost-free</w:t>
            </w:r>
          </w:p>
          <w:p w14:paraId="02E31856" w14:textId="23AEA31E" w:rsidR="006938F5" w:rsidRDefault="002117E5" w:rsidP="006718D3">
            <w:pPr>
              <w:spacing w:after="0"/>
              <w:jc w:val="left"/>
            </w:pPr>
            <w:r>
              <w:t>Sans frais</w:t>
            </w:r>
          </w:p>
          <w:p w14:paraId="720FD450" w14:textId="0F9F9E01" w:rsidR="006938F5" w:rsidRDefault="002117E5"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FE31A78" w:rsidR="006938F5" w:rsidRDefault="002117E5" w:rsidP="006718D3">
            <w:pPr>
              <w:spacing w:after="0"/>
              <w:jc w:val="left"/>
            </w:pPr>
            <w:r>
              <w:t>Member States</w:t>
            </w:r>
          </w:p>
          <w:p w14:paraId="2A7DF233" w14:textId="55A7E589" w:rsidR="006938F5" w:rsidRDefault="002117E5" w:rsidP="006718D3">
            <w:pPr>
              <w:spacing w:after="0"/>
              <w:jc w:val="left"/>
            </w:pPr>
            <w:r>
              <w:t>États membres</w:t>
            </w:r>
          </w:p>
          <w:p w14:paraId="13C75E2E" w14:textId="7A6BBDE4" w:rsidR="006938F5" w:rsidRDefault="002117E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E550A5D" w:rsidR="006938F5" w:rsidRDefault="002117E5"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E9124DB" w:rsidR="00A95A44" w:rsidRPr="00E61551" w:rsidRDefault="002117E5"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CEA8671" w14:textId="77777777" w:rsidR="002117E5" w:rsidRDefault="002117E5" w:rsidP="003C1977">
      <w:pPr>
        <w:spacing w:after="0"/>
      </w:pPr>
      <w:r>
        <w:t xml:space="preserve">The EU Customs Authority (EUCA) Task Force is a dedicated team in DG TAXUD entrusted with the establishment of the EUCA, a new decentralized agency of the European Union. The Task Force, in accordance with the new Union Customs Code (Customs Reform), will ensure the establishment and initial operation of the EUCA, until the Authority has “the operational capacity to implement its own budget”. In particular, it will ensure: </w:t>
      </w:r>
    </w:p>
    <w:p w14:paraId="5180147E" w14:textId="77777777" w:rsidR="002117E5" w:rsidRDefault="002117E5" w:rsidP="003C1977">
      <w:pPr>
        <w:spacing w:after="0"/>
      </w:pPr>
    </w:p>
    <w:p w14:paraId="2D3601AC" w14:textId="77777777" w:rsidR="002117E5" w:rsidRDefault="002117E5" w:rsidP="003C1977">
      <w:pPr>
        <w:spacing w:after="0"/>
      </w:pPr>
      <w:r>
        <w:t>•</w:t>
      </w:r>
      <w:r>
        <w:tab/>
        <w:t xml:space="preserve">the establishment of the Authority’s governance structure (for example, management board and executive director), </w:t>
      </w:r>
    </w:p>
    <w:p w14:paraId="4EB50577" w14:textId="77777777" w:rsidR="002117E5" w:rsidRDefault="002117E5" w:rsidP="003C1977">
      <w:pPr>
        <w:spacing w:after="0"/>
      </w:pPr>
      <w:r>
        <w:t>•</w:t>
      </w:r>
      <w:r>
        <w:tab/>
        <w:t xml:space="preserve">the preparation of the headquarters building, </w:t>
      </w:r>
    </w:p>
    <w:p w14:paraId="2FAD7C74" w14:textId="77777777" w:rsidR="002117E5" w:rsidRDefault="002117E5" w:rsidP="003C1977">
      <w:pPr>
        <w:spacing w:after="0"/>
      </w:pPr>
      <w:r>
        <w:t>•</w:t>
      </w:r>
      <w:r>
        <w:tab/>
        <w:t>the establishment of HR processes,</w:t>
      </w:r>
    </w:p>
    <w:p w14:paraId="7711981D" w14:textId="77777777" w:rsidR="002117E5" w:rsidRDefault="002117E5" w:rsidP="003C1977">
      <w:pPr>
        <w:spacing w:after="0"/>
      </w:pPr>
      <w:r>
        <w:t>•</w:t>
      </w:r>
      <w:r>
        <w:tab/>
        <w:t xml:space="preserve">the recruitment of first staff members, </w:t>
      </w:r>
    </w:p>
    <w:p w14:paraId="66466C21" w14:textId="77777777" w:rsidR="002117E5" w:rsidRDefault="002117E5" w:rsidP="003C1977">
      <w:pPr>
        <w:spacing w:after="0"/>
      </w:pPr>
      <w:r>
        <w:t>•</w:t>
      </w:r>
      <w:r>
        <w:tab/>
        <w:t xml:space="preserve">the adoption of key corporate documents, </w:t>
      </w:r>
    </w:p>
    <w:p w14:paraId="730415B4" w14:textId="77777777" w:rsidR="002117E5" w:rsidRDefault="002117E5" w:rsidP="003C1977">
      <w:pPr>
        <w:spacing w:after="0"/>
      </w:pPr>
      <w:r>
        <w:t>•</w:t>
      </w:r>
      <w:r>
        <w:tab/>
        <w:t xml:space="preserve">the establishment of financial processes, and </w:t>
      </w:r>
    </w:p>
    <w:p w14:paraId="6562BECF" w14:textId="77777777" w:rsidR="002117E5" w:rsidRDefault="002117E5" w:rsidP="003C1977">
      <w:pPr>
        <w:spacing w:after="0"/>
      </w:pPr>
      <w:r>
        <w:t>•</w:t>
      </w:r>
      <w:r>
        <w:tab/>
        <w:t>the preparation of first activities related to the Authority’s mission and tasks.</w:t>
      </w:r>
    </w:p>
    <w:p w14:paraId="2444BC8A" w14:textId="7EC1A1A2"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EE96C80" w14:textId="77777777" w:rsidR="002117E5" w:rsidRDefault="002117E5" w:rsidP="003C1977">
      <w:pPr>
        <w:spacing w:after="0"/>
      </w:pPr>
      <w:r>
        <w:t xml:space="preserve">We are offering an exciting opportunity for a Legal Officer to contribute to the preparation for and then the establishment of the EUCA by bringing legal expertise to the team and the work related to the setting up of EUCA, in particular on contractual and administrative matters. </w:t>
      </w:r>
    </w:p>
    <w:p w14:paraId="75C345B4" w14:textId="77777777" w:rsidR="002117E5" w:rsidRDefault="002117E5" w:rsidP="003C1977">
      <w:pPr>
        <w:spacing w:after="0"/>
      </w:pPr>
    </w:p>
    <w:p w14:paraId="33203BE7" w14:textId="77777777" w:rsidR="002117E5" w:rsidRDefault="002117E5" w:rsidP="003C1977">
      <w:pPr>
        <w:spacing w:after="0"/>
      </w:pPr>
      <w:r>
        <w:t>Under the authority of the Head of Task Force, the Legal Officer shall contribute to the preparation, coordination and operational readiness of the new Authority during its establishment phase in terms of legal matters and aspects.</w:t>
      </w:r>
    </w:p>
    <w:p w14:paraId="7AB35760" w14:textId="77777777" w:rsidR="002117E5" w:rsidRDefault="002117E5" w:rsidP="003C1977">
      <w:pPr>
        <w:spacing w:after="0"/>
      </w:pPr>
    </w:p>
    <w:p w14:paraId="2946B377" w14:textId="77777777" w:rsidR="002117E5" w:rsidRDefault="002117E5" w:rsidP="003C1977">
      <w:pPr>
        <w:spacing w:after="0"/>
      </w:pPr>
      <w:r>
        <w:t xml:space="preserve">The main focus is on the following tasks: </w:t>
      </w:r>
    </w:p>
    <w:p w14:paraId="29B64F46" w14:textId="77777777" w:rsidR="002117E5" w:rsidRDefault="002117E5" w:rsidP="003C1977">
      <w:pPr>
        <w:spacing w:after="0"/>
      </w:pPr>
      <w:r>
        <w:t>•</w:t>
      </w:r>
      <w:r>
        <w:tab/>
        <w:t>Provide legal advice and support in relation to the contractual matters related to the administrative set-up of the Authority;</w:t>
      </w:r>
    </w:p>
    <w:p w14:paraId="6684391F" w14:textId="77777777" w:rsidR="002117E5" w:rsidRDefault="002117E5" w:rsidP="003C1977">
      <w:pPr>
        <w:spacing w:after="0"/>
      </w:pPr>
      <w:r>
        <w:t>•</w:t>
      </w:r>
      <w:r>
        <w:tab/>
        <w:t>Contribute to the development of internal legal rules and procedures of the Authority;</w:t>
      </w:r>
    </w:p>
    <w:p w14:paraId="3144A068" w14:textId="77777777" w:rsidR="002117E5" w:rsidRDefault="002117E5" w:rsidP="003C1977">
      <w:pPr>
        <w:spacing w:after="0"/>
      </w:pPr>
      <w:r>
        <w:t>•</w:t>
      </w:r>
      <w:r>
        <w:tab/>
        <w:t>Ensure legal certainty, quality of drafting, and compliance with the applicable EU rules and procedures;</w:t>
      </w:r>
    </w:p>
    <w:p w14:paraId="6176CC2A" w14:textId="77777777" w:rsidR="002117E5" w:rsidRDefault="002117E5" w:rsidP="003C1977">
      <w:pPr>
        <w:spacing w:after="0"/>
      </w:pPr>
      <w:r>
        <w:t>•</w:t>
      </w:r>
      <w:r>
        <w:tab/>
        <w:t>Analyse and prepare legal documents related to the administrative, financial and human resources related matters of the Authority;</w:t>
      </w:r>
    </w:p>
    <w:p w14:paraId="458C04E8" w14:textId="77777777" w:rsidR="002117E5" w:rsidRDefault="002117E5" w:rsidP="003C1977">
      <w:pPr>
        <w:spacing w:after="0"/>
      </w:pPr>
      <w:r>
        <w:t>•</w:t>
      </w:r>
      <w:r>
        <w:tab/>
        <w:t>Participate in meetings on legal issues with relevant (internal or external) stakeholders and represent the position of the Task Force.</w:t>
      </w:r>
    </w:p>
    <w:p w14:paraId="057B00FE" w14:textId="77777777" w:rsidR="002117E5" w:rsidRDefault="002117E5" w:rsidP="003C1977">
      <w:pPr>
        <w:spacing w:after="0"/>
      </w:pPr>
    </w:p>
    <w:p w14:paraId="55390D98" w14:textId="77777777" w:rsidR="002117E5" w:rsidRDefault="002117E5" w:rsidP="003C1977">
      <w:pPr>
        <w:spacing w:after="0"/>
      </w:pPr>
      <w:r>
        <w:t xml:space="preserve">The national expert shall carry out their duties under the supervision of a Commission official. Without prejudice to the principle of loyal cooperation between national / regional </w:t>
      </w:r>
      <w:r>
        <w:lastRenderedPageBreak/>
        <w:t>or local administrations and the Commission, they shall conduct themselves solely with the interests of the European Union in mind. The national expert shall not represent the Commission with a view to entering into commitments, whether financial or otherwise, or negotiate on its behalf.</w:t>
      </w:r>
    </w:p>
    <w:p w14:paraId="4FA38409" w14:textId="08F25F2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38E09FC" w14:textId="77777777" w:rsidR="002117E5" w:rsidRDefault="002117E5" w:rsidP="00527473">
      <w:pPr>
        <w:spacing w:after="0"/>
        <w:jc w:val="left"/>
      </w:pPr>
      <w:r>
        <w:t>We are looking for an experienced and versatile legal expert, capable of working both independently and as part of a team.</w:t>
      </w:r>
    </w:p>
    <w:p w14:paraId="0D83C6D0" w14:textId="77777777" w:rsidR="002117E5" w:rsidRDefault="002117E5" w:rsidP="00527473">
      <w:pPr>
        <w:spacing w:after="0"/>
        <w:jc w:val="left"/>
      </w:pPr>
    </w:p>
    <w:p w14:paraId="1E66372B" w14:textId="77777777" w:rsidR="002117E5" w:rsidRDefault="002117E5" w:rsidP="00527473">
      <w:pPr>
        <w:spacing w:after="0"/>
        <w:jc w:val="left"/>
      </w:pPr>
      <w:r>
        <w:t xml:space="preserve">The successful candidate will </w:t>
      </w:r>
    </w:p>
    <w:p w14:paraId="26E36ACF" w14:textId="77777777" w:rsidR="002117E5" w:rsidRDefault="002117E5" w:rsidP="00527473">
      <w:pPr>
        <w:spacing w:after="0"/>
        <w:jc w:val="left"/>
      </w:pPr>
      <w:r>
        <w:t>•</w:t>
      </w:r>
      <w:r>
        <w:tab/>
        <w:t xml:space="preserve">be dynamic, motivated, and open-minded; </w:t>
      </w:r>
    </w:p>
    <w:p w14:paraId="7B6DCD6A" w14:textId="77777777" w:rsidR="002117E5" w:rsidRDefault="002117E5" w:rsidP="00527473">
      <w:pPr>
        <w:spacing w:after="0"/>
        <w:jc w:val="left"/>
      </w:pPr>
      <w:r>
        <w:t>•</w:t>
      </w:r>
      <w:r>
        <w:tab/>
        <w:t xml:space="preserve">be able to deliver timely and high-quality results; </w:t>
      </w:r>
    </w:p>
    <w:p w14:paraId="1478B572" w14:textId="77777777" w:rsidR="002117E5" w:rsidRDefault="002117E5" w:rsidP="00527473">
      <w:pPr>
        <w:spacing w:after="0"/>
        <w:jc w:val="left"/>
      </w:pPr>
      <w:r>
        <w:t>•</w:t>
      </w:r>
      <w:r>
        <w:tab/>
        <w:t xml:space="preserve">have excellent organisational and communication skills; </w:t>
      </w:r>
    </w:p>
    <w:p w14:paraId="1FE355CA" w14:textId="77777777" w:rsidR="002117E5" w:rsidRDefault="002117E5" w:rsidP="00527473">
      <w:pPr>
        <w:spacing w:after="0"/>
        <w:jc w:val="left"/>
      </w:pPr>
      <w:r>
        <w:t>•</w:t>
      </w:r>
      <w:r>
        <w:tab/>
        <w:t>be agile and able to adapt to new challenges, prioritise and work under pressure;</w:t>
      </w:r>
    </w:p>
    <w:p w14:paraId="28C0F197" w14:textId="77777777" w:rsidR="002117E5" w:rsidRDefault="002117E5" w:rsidP="00527473">
      <w:pPr>
        <w:spacing w:after="0"/>
        <w:jc w:val="left"/>
      </w:pPr>
      <w:r>
        <w:t>•</w:t>
      </w:r>
      <w:r>
        <w:tab/>
        <w:t xml:space="preserve">have legal background and demonstrated broad-scale legal experience. </w:t>
      </w:r>
    </w:p>
    <w:p w14:paraId="79522333" w14:textId="77777777" w:rsidR="002117E5" w:rsidRDefault="002117E5" w:rsidP="00527473">
      <w:pPr>
        <w:spacing w:after="0"/>
        <w:jc w:val="left"/>
      </w:pPr>
    </w:p>
    <w:p w14:paraId="79DED316" w14:textId="77777777" w:rsidR="002117E5" w:rsidRDefault="002117E5" w:rsidP="00527473">
      <w:pPr>
        <w:spacing w:after="0"/>
        <w:jc w:val="left"/>
      </w:pPr>
      <w:r>
        <w:t xml:space="preserve">In addition, knowledge or experience of EU Institutions or Agencies would be an asset. Excellent oral and writing skills in English are a prerequisite. </w:t>
      </w:r>
    </w:p>
    <w:p w14:paraId="79BDA58D" w14:textId="77777777" w:rsidR="002117E5" w:rsidRDefault="002117E5" w:rsidP="00527473">
      <w:pPr>
        <w:spacing w:after="0"/>
        <w:jc w:val="left"/>
      </w:pPr>
    </w:p>
    <w:p w14:paraId="0DE8C532" w14:textId="7454F165"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C21BE55" w:rsidR="0017274D" w:rsidRPr="008250D4" w:rsidRDefault="002117E5"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BF78CB3" w14:textId="77777777" w:rsidR="002117E5" w:rsidRDefault="002117E5" w:rsidP="00527473">
      <w:pPr>
        <w:spacing w:after="0"/>
        <w:rPr>
          <w:lang w:val="de-DE"/>
        </w:rPr>
      </w:pPr>
      <w:r>
        <w:rPr>
          <w:lang w:val="de-DE"/>
        </w:rPr>
        <w:t xml:space="preserve">La Task Force de l’Autorité douanière de l’UE (EUCA) est une équipe spécialisée de la DG TAXUD chargée de la création de l’EUCA, une nouvelle agence décentralisée de l’Union européenne. La Task Force, conformément au nouveau code des douanes de l’Union (réforme douanière), veillera à la mise en place et au fonctionnement initial de l’EUCA, jusqu’à ce que l’Autorité dispose de «la capacité opérationnelle d’exécuter son propre budget». En particulier, elle garantira: </w:t>
      </w:r>
    </w:p>
    <w:p w14:paraId="05601AC7" w14:textId="77777777" w:rsidR="002117E5" w:rsidRDefault="002117E5" w:rsidP="00527473">
      <w:pPr>
        <w:spacing w:after="0"/>
        <w:rPr>
          <w:lang w:val="de-DE"/>
        </w:rPr>
      </w:pPr>
    </w:p>
    <w:p w14:paraId="453B650C" w14:textId="77777777" w:rsidR="002117E5" w:rsidRDefault="002117E5" w:rsidP="00527473">
      <w:pPr>
        <w:spacing w:after="0"/>
        <w:rPr>
          <w:lang w:val="de-DE"/>
        </w:rPr>
      </w:pPr>
      <w:r>
        <w:rPr>
          <w:lang w:val="de-DE"/>
        </w:rPr>
        <w:t>•</w:t>
      </w:r>
      <w:r>
        <w:rPr>
          <w:lang w:val="de-DE"/>
        </w:rPr>
        <w:tab/>
        <w:t xml:space="preserve">la mise en place de la structure de gouvernance de l’Autorité (par exemple, conseil d’administration et directeur exécutif), </w:t>
      </w:r>
    </w:p>
    <w:p w14:paraId="2AEAE076" w14:textId="77777777" w:rsidR="002117E5" w:rsidRDefault="002117E5" w:rsidP="00527473">
      <w:pPr>
        <w:spacing w:after="0"/>
        <w:rPr>
          <w:lang w:val="de-DE"/>
        </w:rPr>
      </w:pPr>
      <w:r>
        <w:rPr>
          <w:lang w:val="de-DE"/>
        </w:rPr>
        <w:t>•</w:t>
      </w:r>
      <w:r>
        <w:rPr>
          <w:lang w:val="de-DE"/>
        </w:rPr>
        <w:tab/>
        <w:t xml:space="preserve">la préparation du bâtiment du siège, </w:t>
      </w:r>
    </w:p>
    <w:p w14:paraId="354ACFAC" w14:textId="77777777" w:rsidR="002117E5" w:rsidRDefault="002117E5" w:rsidP="00527473">
      <w:pPr>
        <w:spacing w:after="0"/>
        <w:rPr>
          <w:lang w:val="de-DE"/>
        </w:rPr>
      </w:pPr>
      <w:r>
        <w:rPr>
          <w:lang w:val="de-DE"/>
        </w:rPr>
        <w:t>•</w:t>
      </w:r>
      <w:r>
        <w:rPr>
          <w:lang w:val="de-DE"/>
        </w:rPr>
        <w:tab/>
        <w:t>la mise en place de processus RH,</w:t>
      </w:r>
    </w:p>
    <w:p w14:paraId="345D4C43" w14:textId="77777777" w:rsidR="002117E5" w:rsidRDefault="002117E5" w:rsidP="00527473">
      <w:pPr>
        <w:spacing w:after="0"/>
        <w:rPr>
          <w:lang w:val="de-DE"/>
        </w:rPr>
      </w:pPr>
      <w:r>
        <w:rPr>
          <w:lang w:val="de-DE"/>
        </w:rPr>
        <w:t>•</w:t>
      </w:r>
      <w:r>
        <w:rPr>
          <w:lang w:val="de-DE"/>
        </w:rPr>
        <w:tab/>
        <w:t xml:space="preserve">le recrutement des premiers membres du personnel, </w:t>
      </w:r>
    </w:p>
    <w:p w14:paraId="315DB781" w14:textId="77777777" w:rsidR="002117E5" w:rsidRDefault="002117E5" w:rsidP="00527473">
      <w:pPr>
        <w:spacing w:after="0"/>
        <w:rPr>
          <w:lang w:val="de-DE"/>
        </w:rPr>
      </w:pPr>
      <w:r>
        <w:rPr>
          <w:lang w:val="de-DE"/>
        </w:rPr>
        <w:t>•</w:t>
      </w:r>
      <w:r>
        <w:rPr>
          <w:lang w:val="de-DE"/>
        </w:rPr>
        <w:tab/>
        <w:t xml:space="preserve">l'adoption de documents institutionnels clés, </w:t>
      </w:r>
    </w:p>
    <w:p w14:paraId="395644D0" w14:textId="77777777" w:rsidR="002117E5" w:rsidRDefault="002117E5" w:rsidP="00527473">
      <w:pPr>
        <w:spacing w:after="0"/>
        <w:rPr>
          <w:lang w:val="de-DE"/>
        </w:rPr>
      </w:pPr>
      <w:r>
        <w:rPr>
          <w:lang w:val="de-DE"/>
        </w:rPr>
        <w:t>•</w:t>
      </w:r>
      <w:r>
        <w:rPr>
          <w:lang w:val="de-DE"/>
        </w:rPr>
        <w:tab/>
        <w:t xml:space="preserve">la mise en place de processus financiers, et </w:t>
      </w:r>
    </w:p>
    <w:p w14:paraId="71BC4DA0" w14:textId="77777777" w:rsidR="002117E5" w:rsidRDefault="002117E5" w:rsidP="00527473">
      <w:pPr>
        <w:spacing w:after="0"/>
        <w:rPr>
          <w:lang w:val="de-DE"/>
        </w:rPr>
      </w:pPr>
      <w:r>
        <w:rPr>
          <w:lang w:val="de-DE"/>
        </w:rPr>
        <w:t>•</w:t>
      </w:r>
      <w:r>
        <w:rPr>
          <w:lang w:val="de-DE"/>
        </w:rPr>
        <w:tab/>
        <w:t>la préparation des premières activités liées à la mission et aux tâches de l’Autorité.</w:t>
      </w:r>
    </w:p>
    <w:p w14:paraId="36AF4DC9" w14:textId="77777777" w:rsidR="002117E5" w:rsidRDefault="002117E5" w:rsidP="00527473">
      <w:pPr>
        <w:spacing w:after="0"/>
        <w:rPr>
          <w:lang w:val="de-DE"/>
        </w:rPr>
      </w:pPr>
    </w:p>
    <w:p w14:paraId="6810D07E" w14:textId="5FFAE1A5"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2D6F318" w14:textId="77777777" w:rsidR="002117E5" w:rsidRDefault="002117E5" w:rsidP="00527473">
      <w:pPr>
        <w:spacing w:after="0"/>
        <w:jc w:val="left"/>
        <w:rPr>
          <w:lang w:val="de-DE"/>
        </w:rPr>
      </w:pPr>
      <w:r>
        <w:rPr>
          <w:lang w:val="de-DE"/>
        </w:rPr>
        <w:t xml:space="preserve">Nous offrons une occasion passionnante à un(e) juriste de contribuer à la préparation puis à la mise en place de l’EUCA en apportant une expertise juridique à l’équipe et aux travaux liés à la mise en place de l’EUCA, en particulier sur les questions contractuelles et administratives. </w:t>
      </w:r>
    </w:p>
    <w:p w14:paraId="148AB5CE" w14:textId="77777777" w:rsidR="002117E5" w:rsidRDefault="002117E5" w:rsidP="00527473">
      <w:pPr>
        <w:spacing w:after="0"/>
        <w:jc w:val="left"/>
        <w:rPr>
          <w:lang w:val="de-DE"/>
        </w:rPr>
      </w:pPr>
    </w:p>
    <w:p w14:paraId="21ACDEA7" w14:textId="77777777" w:rsidR="002117E5" w:rsidRDefault="002117E5" w:rsidP="00527473">
      <w:pPr>
        <w:spacing w:after="0"/>
        <w:jc w:val="left"/>
        <w:rPr>
          <w:lang w:val="de-DE"/>
        </w:rPr>
      </w:pPr>
      <w:r>
        <w:rPr>
          <w:lang w:val="de-DE"/>
        </w:rPr>
        <w:t>Sous l'Autorité du chef de la Task Force, le/la juriste contribuera à la préparation, à la coordination et à l'état de préparation opérationnelle de la nouvelle autorité au cours de sa phase de création en ce qui concerne les questions et aspects juridiques.</w:t>
      </w:r>
    </w:p>
    <w:p w14:paraId="4809BEC0" w14:textId="77777777" w:rsidR="002117E5" w:rsidRDefault="002117E5" w:rsidP="00527473">
      <w:pPr>
        <w:spacing w:after="0"/>
        <w:jc w:val="left"/>
        <w:rPr>
          <w:lang w:val="de-DE"/>
        </w:rPr>
      </w:pPr>
    </w:p>
    <w:p w14:paraId="29ABA4D2" w14:textId="77777777" w:rsidR="002117E5" w:rsidRDefault="002117E5" w:rsidP="00527473">
      <w:pPr>
        <w:spacing w:after="0"/>
        <w:jc w:val="left"/>
        <w:rPr>
          <w:lang w:val="de-DE"/>
        </w:rPr>
      </w:pPr>
      <w:r>
        <w:rPr>
          <w:lang w:val="de-DE"/>
        </w:rPr>
        <w:t xml:space="preserve">L'accent est mis sur les tâches suivantes: </w:t>
      </w:r>
    </w:p>
    <w:p w14:paraId="5A8B4D85" w14:textId="77777777" w:rsidR="002117E5" w:rsidRDefault="002117E5" w:rsidP="00527473">
      <w:pPr>
        <w:spacing w:after="0"/>
        <w:jc w:val="left"/>
        <w:rPr>
          <w:lang w:val="de-DE"/>
        </w:rPr>
      </w:pPr>
      <w:r>
        <w:rPr>
          <w:lang w:val="de-DE"/>
        </w:rPr>
        <w:t>•</w:t>
      </w:r>
      <w:r>
        <w:rPr>
          <w:lang w:val="de-DE"/>
        </w:rPr>
        <w:tab/>
        <w:t>Fournir  une expertise et un accompagnement juridiques  sur les questions contractuelles liées à la structure administrative de l’Autorité;</w:t>
      </w:r>
    </w:p>
    <w:p w14:paraId="7DA06272" w14:textId="77777777" w:rsidR="002117E5" w:rsidRDefault="002117E5" w:rsidP="00527473">
      <w:pPr>
        <w:spacing w:after="0"/>
        <w:jc w:val="left"/>
        <w:rPr>
          <w:lang w:val="de-DE"/>
        </w:rPr>
      </w:pPr>
      <w:r>
        <w:rPr>
          <w:lang w:val="de-DE"/>
        </w:rPr>
        <w:t>•</w:t>
      </w:r>
      <w:r>
        <w:rPr>
          <w:lang w:val="de-DE"/>
        </w:rPr>
        <w:tab/>
        <w:t>Contribuer à l'élaboration des règles et procédures juridiques internes de l'Autorité;</w:t>
      </w:r>
    </w:p>
    <w:p w14:paraId="124F5690" w14:textId="77777777" w:rsidR="002117E5" w:rsidRDefault="002117E5" w:rsidP="00527473">
      <w:pPr>
        <w:spacing w:after="0"/>
        <w:jc w:val="left"/>
        <w:rPr>
          <w:lang w:val="de-DE"/>
        </w:rPr>
      </w:pPr>
      <w:r>
        <w:rPr>
          <w:lang w:val="de-DE"/>
        </w:rPr>
        <w:t>•</w:t>
      </w:r>
      <w:r>
        <w:rPr>
          <w:lang w:val="de-DE"/>
        </w:rPr>
        <w:tab/>
        <w:t>Garantir la sécurité juridique, la qualité rédactionnelle et le respect des règles et procédures applicables de l’UE;</w:t>
      </w:r>
    </w:p>
    <w:p w14:paraId="22D57A69" w14:textId="77777777" w:rsidR="002117E5" w:rsidRDefault="002117E5" w:rsidP="00527473">
      <w:pPr>
        <w:spacing w:after="0"/>
        <w:jc w:val="left"/>
        <w:rPr>
          <w:lang w:val="de-DE"/>
        </w:rPr>
      </w:pPr>
      <w:r>
        <w:rPr>
          <w:lang w:val="de-DE"/>
        </w:rPr>
        <w:t>•</w:t>
      </w:r>
      <w:r>
        <w:rPr>
          <w:lang w:val="de-DE"/>
        </w:rPr>
        <w:tab/>
        <w:t>Analyser et préparer des documents juridiques relatifs aux questions administratives, financières et liées aux ressources humaines de l'Autorité;</w:t>
      </w:r>
    </w:p>
    <w:p w14:paraId="29D52916" w14:textId="77777777" w:rsidR="002117E5" w:rsidRDefault="002117E5" w:rsidP="00527473">
      <w:pPr>
        <w:spacing w:after="0"/>
        <w:jc w:val="left"/>
        <w:rPr>
          <w:lang w:val="de-DE"/>
        </w:rPr>
      </w:pPr>
      <w:r>
        <w:rPr>
          <w:lang w:val="de-DE"/>
        </w:rPr>
        <w:t>•</w:t>
      </w:r>
      <w:r>
        <w:rPr>
          <w:lang w:val="de-DE"/>
        </w:rPr>
        <w:tab/>
        <w:t>Participer à des réunions sur des questions juridiques avec des parties prenantes pertinentes (internes ou externes) et représenter la position du groupe de travail.</w:t>
      </w:r>
    </w:p>
    <w:p w14:paraId="23CE6331" w14:textId="77777777" w:rsidR="002117E5" w:rsidRDefault="002117E5" w:rsidP="00527473">
      <w:pPr>
        <w:spacing w:after="0"/>
        <w:jc w:val="left"/>
        <w:rPr>
          <w:lang w:val="de-DE"/>
        </w:rPr>
      </w:pPr>
    </w:p>
    <w:p w14:paraId="20CEAB99" w14:textId="77777777" w:rsidR="002117E5" w:rsidRDefault="002117E5" w:rsidP="00527473">
      <w:pPr>
        <w:spacing w:after="0"/>
        <w:jc w:val="left"/>
        <w:rPr>
          <w:lang w:val="de-DE"/>
        </w:rPr>
      </w:pPr>
      <w:r>
        <w:rPr>
          <w:lang w:val="de-DE"/>
        </w:rPr>
        <w:t>L'expert(e) national(e)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national(e) ne représentera pas la Commission en vue de contracter des engagements, financiers ou autres, ou de négocier en son nom.</w:t>
      </w:r>
    </w:p>
    <w:p w14:paraId="2EEDB427" w14:textId="77777777" w:rsidR="002117E5" w:rsidRDefault="002117E5" w:rsidP="00527473">
      <w:pPr>
        <w:spacing w:after="0"/>
        <w:jc w:val="left"/>
        <w:rPr>
          <w:lang w:val="de-DE"/>
        </w:rPr>
      </w:pPr>
    </w:p>
    <w:p w14:paraId="59404C02" w14:textId="3399D0D8"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B3C9699" w14:textId="77777777" w:rsidR="002117E5" w:rsidRDefault="002117E5" w:rsidP="00527473">
      <w:pPr>
        <w:spacing w:after="0"/>
        <w:rPr>
          <w:lang w:val="de-DE"/>
        </w:rPr>
      </w:pPr>
      <w:r>
        <w:rPr>
          <w:lang w:val="de-DE"/>
        </w:rPr>
        <w:t>Nous recherchons un(e) expert(e) juridique expérimenté(e) et polyvalent(e), capable de travailler à la fois de manière indépendante et en équipe.</w:t>
      </w:r>
    </w:p>
    <w:p w14:paraId="0FD61C50" w14:textId="77777777" w:rsidR="002117E5" w:rsidRDefault="002117E5" w:rsidP="00527473">
      <w:pPr>
        <w:spacing w:after="0"/>
        <w:rPr>
          <w:lang w:val="de-DE"/>
        </w:rPr>
      </w:pPr>
    </w:p>
    <w:p w14:paraId="03494893" w14:textId="77777777" w:rsidR="002117E5" w:rsidRDefault="002117E5" w:rsidP="00527473">
      <w:pPr>
        <w:spacing w:after="0"/>
        <w:rPr>
          <w:lang w:val="de-DE"/>
        </w:rPr>
      </w:pPr>
      <w:r>
        <w:rPr>
          <w:lang w:val="de-DE"/>
        </w:rPr>
        <w:t>Le/la candidat(e) retenu(e) devra :</w:t>
      </w:r>
    </w:p>
    <w:p w14:paraId="06D72F5F" w14:textId="77777777" w:rsidR="002117E5" w:rsidRDefault="002117E5" w:rsidP="00527473">
      <w:pPr>
        <w:spacing w:after="0"/>
        <w:rPr>
          <w:lang w:val="de-DE"/>
        </w:rPr>
      </w:pPr>
      <w:r>
        <w:rPr>
          <w:lang w:val="de-DE"/>
        </w:rPr>
        <w:t>•</w:t>
      </w:r>
      <w:r>
        <w:rPr>
          <w:lang w:val="de-DE"/>
        </w:rPr>
        <w:tab/>
        <w:t xml:space="preserve">être dynamique, motivé(e) et ouvert(e) d'esprit; </w:t>
      </w:r>
    </w:p>
    <w:p w14:paraId="330A7205" w14:textId="77777777" w:rsidR="002117E5" w:rsidRDefault="002117E5" w:rsidP="00527473">
      <w:pPr>
        <w:spacing w:after="0"/>
        <w:rPr>
          <w:lang w:val="de-DE"/>
        </w:rPr>
      </w:pPr>
      <w:r>
        <w:rPr>
          <w:lang w:val="de-DE"/>
        </w:rPr>
        <w:t>•</w:t>
      </w:r>
      <w:r>
        <w:rPr>
          <w:lang w:val="de-DE"/>
        </w:rPr>
        <w:tab/>
        <w:t xml:space="preserve">être en mesure de fournir des résultats en temps utile et de haute qualité; </w:t>
      </w:r>
    </w:p>
    <w:p w14:paraId="47A09E71" w14:textId="77777777" w:rsidR="002117E5" w:rsidRDefault="002117E5" w:rsidP="00527473">
      <w:pPr>
        <w:spacing w:after="0"/>
        <w:rPr>
          <w:lang w:val="de-DE"/>
        </w:rPr>
      </w:pPr>
      <w:r>
        <w:rPr>
          <w:lang w:val="de-DE"/>
        </w:rPr>
        <w:t>•</w:t>
      </w:r>
      <w:r>
        <w:rPr>
          <w:lang w:val="de-DE"/>
        </w:rPr>
        <w:tab/>
        <w:t xml:space="preserve">posséder d’excellentes compétences en matière d’organisation et de communication; </w:t>
      </w:r>
    </w:p>
    <w:p w14:paraId="38BBE1B2" w14:textId="77777777" w:rsidR="002117E5" w:rsidRDefault="002117E5" w:rsidP="00527473">
      <w:pPr>
        <w:spacing w:after="0"/>
        <w:rPr>
          <w:lang w:val="de-DE"/>
        </w:rPr>
      </w:pPr>
      <w:r>
        <w:rPr>
          <w:lang w:val="de-DE"/>
        </w:rPr>
        <w:t>•</w:t>
      </w:r>
      <w:r>
        <w:rPr>
          <w:lang w:val="de-DE"/>
        </w:rPr>
        <w:tab/>
        <w:t>être agile et capable de s’adapter aux nouveaux défis, de hiérarchiser les priorités et de travailler efficacement sous pression;</w:t>
      </w:r>
    </w:p>
    <w:p w14:paraId="760EDCE3" w14:textId="77777777" w:rsidR="002117E5" w:rsidRDefault="002117E5" w:rsidP="00527473">
      <w:pPr>
        <w:spacing w:after="0"/>
        <w:rPr>
          <w:lang w:val="de-DE"/>
        </w:rPr>
      </w:pPr>
      <w:r>
        <w:rPr>
          <w:lang w:val="de-DE"/>
        </w:rPr>
        <w:t>•</w:t>
      </w:r>
      <w:r>
        <w:rPr>
          <w:lang w:val="de-DE"/>
        </w:rPr>
        <w:tab/>
        <w:t xml:space="preserve">avoir une formation juridique et une vaste expérience juridique. </w:t>
      </w:r>
    </w:p>
    <w:p w14:paraId="40C1E649" w14:textId="77777777" w:rsidR="002117E5" w:rsidRDefault="002117E5" w:rsidP="00527473">
      <w:pPr>
        <w:spacing w:after="0"/>
        <w:rPr>
          <w:lang w:val="de-DE"/>
        </w:rPr>
      </w:pPr>
    </w:p>
    <w:p w14:paraId="2CD5D106" w14:textId="77777777" w:rsidR="002117E5" w:rsidRDefault="002117E5" w:rsidP="00527473">
      <w:pPr>
        <w:spacing w:after="0"/>
        <w:rPr>
          <w:lang w:val="de-DE"/>
        </w:rPr>
      </w:pPr>
      <w:r>
        <w:rPr>
          <w:lang w:val="de-DE"/>
        </w:rPr>
        <w:t xml:space="preserve">En outre, les connaissances ou l’expérience des institutions ou agences de l’UE constitueraient un atout. D'excellentes compétences en communication orales et écrites en anglais sont  requises. </w:t>
      </w:r>
    </w:p>
    <w:p w14:paraId="7B92B82C" w14:textId="111D51BF"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08D7B41" w:rsidR="0017274D" w:rsidRPr="00E61551" w:rsidRDefault="002117E5"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B0884B3" w14:textId="77777777" w:rsidR="002117E5" w:rsidRDefault="002117E5" w:rsidP="00527473">
      <w:pPr>
        <w:spacing w:after="0"/>
        <w:rPr>
          <w:lang w:val="de-DE"/>
        </w:rPr>
      </w:pPr>
      <w:r>
        <w:rPr>
          <w:lang w:val="de-DE"/>
        </w:rPr>
        <w:t xml:space="preserve">Die Task Force für die EU-Zollbehörde (EUCA) ist eine Sondereinheit in der GD TAXUD, die mit der Einrichtung der EUCA, einer neuen dezentralen Agentur der Europäischen Union, betraut ist. Die Task Force wird gemäß dem neuen Zollkodex der Union (Zollreform) die Einrichtung und den anfänglichen Betrieb der EUCA sicherstellen, bis die Behörde über die „operative Fähigkeit zur Umsetzung ihres eigenen Haushalts“ verfügt. Sie wird insbesondere Folgendes gewährleisten: </w:t>
      </w:r>
    </w:p>
    <w:p w14:paraId="0A3DA218" w14:textId="77777777" w:rsidR="002117E5" w:rsidRDefault="002117E5" w:rsidP="00527473">
      <w:pPr>
        <w:spacing w:after="0"/>
        <w:rPr>
          <w:lang w:val="de-DE"/>
        </w:rPr>
      </w:pPr>
    </w:p>
    <w:p w14:paraId="31AB6770" w14:textId="77777777" w:rsidR="002117E5" w:rsidRDefault="002117E5" w:rsidP="00527473">
      <w:pPr>
        <w:spacing w:after="0"/>
        <w:rPr>
          <w:lang w:val="de-DE"/>
        </w:rPr>
      </w:pPr>
      <w:r>
        <w:rPr>
          <w:lang w:val="de-DE"/>
        </w:rPr>
        <w:t>•</w:t>
      </w:r>
      <w:r>
        <w:rPr>
          <w:lang w:val="de-DE"/>
        </w:rPr>
        <w:tab/>
        <w:t xml:space="preserve">die Einrichtung der Führungsstruktur der Behörde (z. B. Verwaltungsrat und Exekutivdirektor), </w:t>
      </w:r>
    </w:p>
    <w:p w14:paraId="3CD239C3" w14:textId="77777777" w:rsidR="002117E5" w:rsidRDefault="002117E5" w:rsidP="00527473">
      <w:pPr>
        <w:spacing w:after="0"/>
        <w:rPr>
          <w:lang w:val="de-DE"/>
        </w:rPr>
      </w:pPr>
      <w:r>
        <w:rPr>
          <w:lang w:val="de-DE"/>
        </w:rPr>
        <w:t>•</w:t>
      </w:r>
      <w:r>
        <w:rPr>
          <w:lang w:val="de-DE"/>
        </w:rPr>
        <w:tab/>
        <w:t xml:space="preserve">die Vorbereitung des Gebäudes der Behörde, </w:t>
      </w:r>
    </w:p>
    <w:p w14:paraId="322B67CF" w14:textId="77777777" w:rsidR="002117E5" w:rsidRDefault="002117E5" w:rsidP="00527473">
      <w:pPr>
        <w:spacing w:after="0"/>
        <w:rPr>
          <w:lang w:val="de-DE"/>
        </w:rPr>
      </w:pPr>
      <w:r>
        <w:rPr>
          <w:lang w:val="de-DE"/>
        </w:rPr>
        <w:t>•</w:t>
      </w:r>
      <w:r>
        <w:rPr>
          <w:lang w:val="de-DE"/>
        </w:rPr>
        <w:tab/>
        <w:t>die Einrichtung von Personalprozessen,</w:t>
      </w:r>
    </w:p>
    <w:p w14:paraId="446B1C7D" w14:textId="77777777" w:rsidR="002117E5" w:rsidRDefault="002117E5" w:rsidP="00527473">
      <w:pPr>
        <w:spacing w:after="0"/>
        <w:rPr>
          <w:lang w:val="de-DE"/>
        </w:rPr>
      </w:pPr>
      <w:r>
        <w:rPr>
          <w:lang w:val="de-DE"/>
        </w:rPr>
        <w:t>•</w:t>
      </w:r>
      <w:r>
        <w:rPr>
          <w:lang w:val="de-DE"/>
        </w:rPr>
        <w:tab/>
        <w:t xml:space="preserve">die Einstellung erster Bediensteter, </w:t>
      </w:r>
    </w:p>
    <w:p w14:paraId="533C3F66" w14:textId="77777777" w:rsidR="002117E5" w:rsidRDefault="002117E5" w:rsidP="00527473">
      <w:pPr>
        <w:spacing w:after="0"/>
        <w:rPr>
          <w:lang w:val="de-DE"/>
        </w:rPr>
      </w:pPr>
      <w:r>
        <w:rPr>
          <w:lang w:val="de-DE"/>
        </w:rPr>
        <w:t>•</w:t>
      </w:r>
      <w:r>
        <w:rPr>
          <w:lang w:val="de-DE"/>
        </w:rPr>
        <w:tab/>
        <w:t xml:space="preserve">die Verabschiedung grundlegender Organisationsdokumente, </w:t>
      </w:r>
    </w:p>
    <w:p w14:paraId="301D1842" w14:textId="77777777" w:rsidR="002117E5" w:rsidRDefault="002117E5" w:rsidP="00527473">
      <w:pPr>
        <w:spacing w:after="0"/>
        <w:rPr>
          <w:lang w:val="de-DE"/>
        </w:rPr>
      </w:pPr>
      <w:r>
        <w:rPr>
          <w:lang w:val="de-DE"/>
        </w:rPr>
        <w:t>•</w:t>
      </w:r>
      <w:r>
        <w:rPr>
          <w:lang w:val="de-DE"/>
        </w:rPr>
        <w:tab/>
        <w:t xml:space="preserve">die Einrichtung von Finanzprozessen und </w:t>
      </w:r>
    </w:p>
    <w:p w14:paraId="78E7C8CE" w14:textId="77777777" w:rsidR="002117E5" w:rsidRDefault="002117E5" w:rsidP="00527473">
      <w:pPr>
        <w:spacing w:after="0"/>
        <w:rPr>
          <w:lang w:val="de-DE"/>
        </w:rPr>
      </w:pPr>
      <w:r>
        <w:rPr>
          <w:lang w:val="de-DE"/>
        </w:rPr>
        <w:t>•</w:t>
      </w:r>
      <w:r>
        <w:rPr>
          <w:lang w:val="de-DE"/>
        </w:rPr>
        <w:tab/>
        <w:t>die Vorbereitung erster Tätigkeiten im Zusammenhang mit dem Auftrag und den Aufgaben der Behörde</w:t>
      </w:r>
    </w:p>
    <w:p w14:paraId="2B6785AE" w14:textId="673860D5"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78AE5F5" w14:textId="77777777" w:rsidR="002117E5" w:rsidRDefault="002117E5" w:rsidP="00527473">
      <w:pPr>
        <w:spacing w:after="0"/>
        <w:rPr>
          <w:lang w:val="de-DE"/>
        </w:rPr>
      </w:pPr>
      <w:r>
        <w:rPr>
          <w:lang w:val="de-DE"/>
        </w:rPr>
        <w:t xml:space="preserve">Wir bieten eine spannende Gelegenheit, als Rechtsreferent/in, durch juristische Expertise insbesondere in Vertrags- und Verwaltungsangelegenheiten bei der Vorbereitung und anschließenden Einrichtung der EUCA mitzuwirken. </w:t>
      </w:r>
    </w:p>
    <w:p w14:paraId="3485E881" w14:textId="77777777" w:rsidR="002117E5" w:rsidRDefault="002117E5" w:rsidP="00527473">
      <w:pPr>
        <w:spacing w:after="0"/>
        <w:rPr>
          <w:lang w:val="de-DE"/>
        </w:rPr>
      </w:pPr>
    </w:p>
    <w:p w14:paraId="1B7251AD" w14:textId="77777777" w:rsidR="002117E5" w:rsidRDefault="002117E5" w:rsidP="00527473">
      <w:pPr>
        <w:spacing w:after="0"/>
        <w:rPr>
          <w:lang w:val="de-DE"/>
        </w:rPr>
      </w:pPr>
      <w:r>
        <w:rPr>
          <w:lang w:val="de-DE"/>
        </w:rPr>
        <w:t>Unter der Aufsicht der Leiterin der Task Force trägt der/die Rechtsreferent/in zur Vorbereitung, Koordinierung und Einsatzbereitschaft der neuen Behörde während ihrer Errichtungsphase bei Rechtsfragen und -aspekten bei.</w:t>
      </w:r>
    </w:p>
    <w:p w14:paraId="166CEF72" w14:textId="77777777" w:rsidR="002117E5" w:rsidRDefault="002117E5" w:rsidP="00527473">
      <w:pPr>
        <w:spacing w:after="0"/>
        <w:rPr>
          <w:lang w:val="de-DE"/>
        </w:rPr>
      </w:pPr>
    </w:p>
    <w:p w14:paraId="3CBEE811" w14:textId="77777777" w:rsidR="002117E5" w:rsidRDefault="002117E5" w:rsidP="00527473">
      <w:pPr>
        <w:spacing w:after="0"/>
        <w:rPr>
          <w:lang w:val="de-DE"/>
        </w:rPr>
      </w:pPr>
      <w:r>
        <w:rPr>
          <w:lang w:val="de-DE"/>
        </w:rPr>
        <w:t xml:space="preserve">Der Schwerpunkt liegt auf folgenden Aufgaben: </w:t>
      </w:r>
    </w:p>
    <w:p w14:paraId="7A7CD2F1" w14:textId="77777777" w:rsidR="002117E5" w:rsidRDefault="002117E5" w:rsidP="00527473">
      <w:pPr>
        <w:spacing w:after="0"/>
        <w:rPr>
          <w:lang w:val="de-DE"/>
        </w:rPr>
      </w:pPr>
      <w:r>
        <w:rPr>
          <w:lang w:val="de-DE"/>
        </w:rPr>
        <w:t>•</w:t>
      </w:r>
      <w:r>
        <w:rPr>
          <w:lang w:val="de-DE"/>
        </w:rPr>
        <w:tab/>
        <w:t>Rechtsberatung und -unterstützung in Bezug auf Vertragsangelegenheiten im Zusammenhang mit dem administrativen Aufbau der Behörde;</w:t>
      </w:r>
    </w:p>
    <w:p w14:paraId="47C1A434" w14:textId="77777777" w:rsidR="002117E5" w:rsidRDefault="002117E5" w:rsidP="00527473">
      <w:pPr>
        <w:spacing w:after="0"/>
        <w:rPr>
          <w:lang w:val="de-DE"/>
        </w:rPr>
      </w:pPr>
      <w:r>
        <w:rPr>
          <w:lang w:val="de-DE"/>
        </w:rPr>
        <w:t>•</w:t>
      </w:r>
      <w:r>
        <w:rPr>
          <w:lang w:val="de-DE"/>
        </w:rPr>
        <w:tab/>
        <w:t>Mitwirkung an der Entwicklung interner Rechtsvorschriften und Verfahren der Behörde;</w:t>
      </w:r>
    </w:p>
    <w:p w14:paraId="04B743D4" w14:textId="77777777" w:rsidR="002117E5" w:rsidRDefault="002117E5" w:rsidP="00527473">
      <w:pPr>
        <w:spacing w:after="0"/>
        <w:rPr>
          <w:lang w:val="de-DE"/>
        </w:rPr>
      </w:pPr>
      <w:r>
        <w:rPr>
          <w:lang w:val="de-DE"/>
        </w:rPr>
        <w:t>•</w:t>
      </w:r>
      <w:r>
        <w:rPr>
          <w:lang w:val="de-DE"/>
        </w:rPr>
        <w:tab/>
        <w:t>Gewährleistung von Rechtssicherheit, redaktioneller Qualität und Einhaltung der geltenden EU-Vorschriften und -Verfahren;</w:t>
      </w:r>
    </w:p>
    <w:p w14:paraId="13B3AC74" w14:textId="77777777" w:rsidR="002117E5" w:rsidRDefault="002117E5" w:rsidP="00527473">
      <w:pPr>
        <w:spacing w:after="0"/>
        <w:rPr>
          <w:lang w:val="de-DE"/>
        </w:rPr>
      </w:pPr>
      <w:r>
        <w:rPr>
          <w:lang w:val="de-DE"/>
        </w:rPr>
        <w:t>•</w:t>
      </w:r>
      <w:r>
        <w:rPr>
          <w:lang w:val="de-DE"/>
        </w:rPr>
        <w:tab/>
        <w:t>Analyse und Vorbereitung von Rechtsdokumenten im Zusammenhang mit administrativen, finanziellen und personalbezogenen Angelegenheiten der Behörde;</w:t>
      </w:r>
    </w:p>
    <w:p w14:paraId="04037FD0" w14:textId="77777777" w:rsidR="002117E5" w:rsidRDefault="002117E5" w:rsidP="00527473">
      <w:pPr>
        <w:spacing w:after="0"/>
        <w:rPr>
          <w:lang w:val="de-DE"/>
        </w:rPr>
      </w:pPr>
      <w:r>
        <w:rPr>
          <w:lang w:val="de-DE"/>
        </w:rPr>
        <w:t>•</w:t>
      </w:r>
      <w:r>
        <w:rPr>
          <w:lang w:val="de-DE"/>
        </w:rPr>
        <w:tab/>
        <w:t>Teilnahme an Besprechungen zu Rechtsfragen mit relevanten (internen und externen) Stakeholdern und Vertretung der Position der Task Force.</w:t>
      </w:r>
    </w:p>
    <w:p w14:paraId="78CDF47C" w14:textId="77777777" w:rsidR="002117E5" w:rsidRDefault="002117E5" w:rsidP="00527473">
      <w:pPr>
        <w:spacing w:after="0"/>
        <w:rPr>
          <w:lang w:val="de-DE"/>
        </w:rPr>
      </w:pPr>
    </w:p>
    <w:p w14:paraId="5E4875AF" w14:textId="77777777" w:rsidR="002117E5" w:rsidRDefault="002117E5"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2BE34DBA" w14:textId="100D036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67246E1" w14:textId="77777777" w:rsidR="002117E5" w:rsidRDefault="002117E5" w:rsidP="00527473">
      <w:pPr>
        <w:spacing w:after="0"/>
        <w:rPr>
          <w:lang w:val="en-US"/>
        </w:rPr>
      </w:pPr>
      <w:r>
        <w:rPr>
          <w:lang w:val="en-US"/>
        </w:rPr>
        <w:t>Wir suchen eine(n) erfahrene(n) und vielseitige(n) Rechtsexperten/in, der/die in der Lage ist, sowohl unabhängig als auch im Team zu arbeiten.</w:t>
      </w:r>
    </w:p>
    <w:p w14:paraId="5E284959" w14:textId="77777777" w:rsidR="002117E5" w:rsidRDefault="002117E5" w:rsidP="00527473">
      <w:pPr>
        <w:spacing w:after="0"/>
        <w:rPr>
          <w:lang w:val="en-US"/>
        </w:rPr>
      </w:pPr>
    </w:p>
    <w:p w14:paraId="7A17A0D3" w14:textId="77777777" w:rsidR="002117E5" w:rsidRDefault="002117E5" w:rsidP="00527473">
      <w:pPr>
        <w:spacing w:after="0"/>
        <w:rPr>
          <w:lang w:val="en-US"/>
        </w:rPr>
      </w:pPr>
      <w:r>
        <w:rPr>
          <w:lang w:val="en-US"/>
        </w:rPr>
        <w:t xml:space="preserve">Der erfolgreiche Kandidat sollte </w:t>
      </w:r>
    </w:p>
    <w:p w14:paraId="4680F4F2" w14:textId="77777777" w:rsidR="002117E5" w:rsidRDefault="002117E5" w:rsidP="00527473">
      <w:pPr>
        <w:spacing w:after="0"/>
        <w:rPr>
          <w:lang w:val="en-US"/>
        </w:rPr>
      </w:pPr>
      <w:r>
        <w:rPr>
          <w:lang w:val="en-US"/>
        </w:rPr>
        <w:t>•</w:t>
      </w:r>
      <w:r>
        <w:rPr>
          <w:lang w:val="en-US"/>
        </w:rPr>
        <w:tab/>
        <w:t xml:space="preserve">dynamisch, motiviert und aufgeschlossen sein; </w:t>
      </w:r>
    </w:p>
    <w:p w14:paraId="52F23F60" w14:textId="77777777" w:rsidR="002117E5" w:rsidRDefault="002117E5" w:rsidP="00527473">
      <w:pPr>
        <w:spacing w:after="0"/>
        <w:rPr>
          <w:lang w:val="en-US"/>
        </w:rPr>
      </w:pPr>
      <w:r>
        <w:rPr>
          <w:lang w:val="en-US"/>
        </w:rPr>
        <w:t>•</w:t>
      </w:r>
      <w:r>
        <w:rPr>
          <w:lang w:val="en-US"/>
        </w:rPr>
        <w:tab/>
        <w:t xml:space="preserve">in der Lage sein, zeitnah qualitativ hochwertige Ergebnisse zu liefern; </w:t>
      </w:r>
    </w:p>
    <w:p w14:paraId="78132801" w14:textId="77777777" w:rsidR="002117E5" w:rsidRDefault="002117E5" w:rsidP="00527473">
      <w:pPr>
        <w:spacing w:after="0"/>
        <w:rPr>
          <w:lang w:val="en-US"/>
        </w:rPr>
      </w:pPr>
      <w:r>
        <w:rPr>
          <w:lang w:val="en-US"/>
        </w:rPr>
        <w:t>•</w:t>
      </w:r>
      <w:r>
        <w:rPr>
          <w:lang w:val="en-US"/>
        </w:rPr>
        <w:tab/>
        <w:t xml:space="preserve">über ausgezeichnete organisatorische und kommunikative Fähigkeiten verfügen; </w:t>
      </w:r>
    </w:p>
    <w:p w14:paraId="749A3D8A" w14:textId="77777777" w:rsidR="002117E5" w:rsidRDefault="002117E5" w:rsidP="00527473">
      <w:pPr>
        <w:spacing w:after="0"/>
        <w:rPr>
          <w:lang w:val="en-US"/>
        </w:rPr>
      </w:pPr>
      <w:r>
        <w:rPr>
          <w:lang w:val="en-US"/>
        </w:rPr>
        <w:t>•</w:t>
      </w:r>
      <w:r>
        <w:rPr>
          <w:lang w:val="en-US"/>
        </w:rPr>
        <w:tab/>
        <w:t>flexibel sein, und in der Lage sein, sich an neue Herausforderungen anzupassen, Prioritäten zu setzen und unter Druck zu arbeiten;</w:t>
      </w:r>
    </w:p>
    <w:p w14:paraId="65E80901" w14:textId="77777777" w:rsidR="002117E5" w:rsidRDefault="002117E5" w:rsidP="00527473">
      <w:pPr>
        <w:spacing w:after="0"/>
        <w:rPr>
          <w:lang w:val="en-US"/>
        </w:rPr>
      </w:pPr>
      <w:r>
        <w:rPr>
          <w:lang w:val="en-US"/>
        </w:rPr>
        <w:t>•</w:t>
      </w:r>
      <w:r>
        <w:rPr>
          <w:lang w:val="en-US"/>
        </w:rPr>
        <w:tab/>
        <w:t>über juristisches Fachwissen und nachweisbare umfassende juristische Erfahrung verfügen.</w:t>
      </w:r>
    </w:p>
    <w:p w14:paraId="67C0F51E" w14:textId="77777777" w:rsidR="002117E5" w:rsidRDefault="002117E5" w:rsidP="00527473">
      <w:pPr>
        <w:spacing w:after="0"/>
        <w:rPr>
          <w:lang w:val="en-US"/>
        </w:rPr>
      </w:pPr>
    </w:p>
    <w:p w14:paraId="32B1BAF8" w14:textId="77777777" w:rsidR="002117E5" w:rsidRDefault="002117E5" w:rsidP="00527473">
      <w:pPr>
        <w:spacing w:after="0"/>
        <w:rPr>
          <w:lang w:val="en-US"/>
        </w:rPr>
      </w:pPr>
      <w:r>
        <w:rPr>
          <w:lang w:val="en-US"/>
        </w:rPr>
        <w:t xml:space="preserve">Kenntnisse oder Erfahrung mit EU-Institutionen oder -Agenturen sind von Vorteil. Ausgezeichnete mündliche und schriftliche Fähigkeiten in Englisch sind eine Voraussetzung. </w:t>
      </w:r>
    </w:p>
    <w:p w14:paraId="7DFF067A" w14:textId="3DD86BF0"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117E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117E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117E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117E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117E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117E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117E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117E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117E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117E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117E5"/>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564AB"/>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08D0B43-B630-45D8-BE21-A96098CC82EC}"/>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6</Pages>
  <Words>3463</Words>
  <Characters>19745</Characters>
  <Application>Microsoft Office Word</Application>
  <DocSecurity>4</DocSecurity>
  <PresentationFormat>Microsoft Word 14.0</PresentationFormat>
  <Lines>164</Lines>
  <Paragraphs>46</Paragraphs>
  <ScaleCrop>true</ScaleCrop>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2026-06-11T13:22:00Z</dcterms:created>
  <dcterms:modified xsi:type="dcterms:W3CDTF">2026-06-11T13:22:00Z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