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6914FA5" w:rsidR="005C6DCE" w:rsidRPr="0080358B" w:rsidRDefault="00C95080"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9508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888785A" w:rsidR="006938F5" w:rsidRDefault="00C95080" w:rsidP="006718D3">
            <w:pPr>
              <w:spacing w:after="0"/>
              <w:jc w:val="left"/>
            </w:pPr>
            <w:r>
              <w:t>HERA.01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D8D11E2" w:rsidR="006938F5" w:rsidRDefault="00C95080" w:rsidP="006718D3">
            <w:pPr>
              <w:spacing w:after="0"/>
              <w:jc w:val="left"/>
            </w:pPr>
            <w:r>
              <w:t>400505</w:t>
            </w:r>
            <w:r>
              <w:tab/>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1CE0CCC" w:rsidR="4EEB584D" w:rsidRDefault="00C95080"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60CD4D" w:rsidR="006938F5" w:rsidRDefault="00C9508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5868D1F" w:rsidR="3C2D33B5" w:rsidRDefault="00C95080" w:rsidP="14270372">
            <w:pPr>
              <w:spacing w:after="0"/>
              <w:jc w:val="left"/>
            </w:pPr>
            <w:r>
              <w:t>Brussels</w:t>
            </w:r>
          </w:p>
          <w:p w14:paraId="6B7C1AA9" w14:textId="70D0FDB4" w:rsidR="3C2D33B5" w:rsidRDefault="00C95080" w:rsidP="14270372">
            <w:pPr>
              <w:spacing w:after="0"/>
              <w:jc w:val="left"/>
            </w:pPr>
            <w:r>
              <w:t>Bruxelles</w:t>
            </w:r>
          </w:p>
          <w:p w14:paraId="5C918E8F" w14:textId="084B20BB" w:rsidR="3C2D33B5" w:rsidRDefault="00C9508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1D6C1C1" w:rsidR="006938F5" w:rsidRDefault="00C95080" w:rsidP="006718D3">
            <w:pPr>
              <w:spacing w:after="0"/>
              <w:jc w:val="left"/>
            </w:pPr>
            <w:r>
              <w:t>With allowances</w:t>
            </w:r>
          </w:p>
          <w:p w14:paraId="02E31856" w14:textId="60BFE2DF" w:rsidR="006938F5" w:rsidRDefault="00C95080" w:rsidP="006718D3">
            <w:pPr>
              <w:spacing w:after="0"/>
              <w:jc w:val="left"/>
            </w:pPr>
            <w:r>
              <w:t>Avec indemnités</w:t>
            </w:r>
          </w:p>
          <w:p w14:paraId="720FD450" w14:textId="1A3464BD" w:rsidR="006938F5" w:rsidRDefault="00C9508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D56F2B1" w:rsidR="006938F5" w:rsidRDefault="00C95080" w:rsidP="006718D3">
            <w:pPr>
              <w:spacing w:after="0"/>
              <w:jc w:val="left"/>
            </w:pPr>
            <w:r>
              <w:t>Member States</w:t>
            </w:r>
          </w:p>
          <w:p w14:paraId="2A7DF233" w14:textId="6C97651A" w:rsidR="006938F5" w:rsidRDefault="00C95080" w:rsidP="006718D3">
            <w:pPr>
              <w:spacing w:after="0"/>
              <w:jc w:val="left"/>
            </w:pPr>
            <w:r>
              <w:t>États membres</w:t>
            </w:r>
          </w:p>
          <w:p w14:paraId="13C75E2E" w14:textId="515DC206" w:rsidR="006938F5" w:rsidRDefault="00C9508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4A236D9" w:rsidR="006938F5" w:rsidRDefault="00C95080"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6505A69" w:rsidR="00A95A44" w:rsidRPr="00E61551" w:rsidRDefault="00C95080"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4BC2FE5" w14:textId="77777777" w:rsidR="00C95080" w:rsidRDefault="00C95080" w:rsidP="003C1977">
      <w:pPr>
        <w:spacing w:after="0"/>
      </w:pPr>
      <w:r>
        <w:t xml:space="preserve">The European Health Emergency Preparedness and Response Authority (HERA) is the Directorate General of the European Commission responsible for preparedness and response to serious cross-border threats in the area of medical countermeasures (MCM), in particular by: </w:t>
      </w:r>
    </w:p>
    <w:p w14:paraId="5EF039A7" w14:textId="77777777" w:rsidR="00C95080" w:rsidRDefault="00C95080" w:rsidP="003C1977">
      <w:pPr>
        <w:spacing w:after="0"/>
      </w:pPr>
      <w:r>
        <w:t xml:space="preserve">- strengthening health security coordination within the Union involving all relevant actors during preparedness and crisis response times and bringing together the EU Member States, industry and relevant stakeholders in a common effort; </w:t>
      </w:r>
    </w:p>
    <w:p w14:paraId="7B2FF0E9" w14:textId="77777777" w:rsidR="00C95080" w:rsidRDefault="00C95080" w:rsidP="003C1977">
      <w:pPr>
        <w:spacing w:after="0"/>
      </w:pPr>
      <w:r>
        <w:t xml:space="preserve">- addressing vulnerabilities and strategic dependencies within the Union related to the development, production, procurement, stockpiling and distribution of medical countermeasures; · </w:t>
      </w:r>
    </w:p>
    <w:p w14:paraId="7DD39BDE" w14:textId="77777777" w:rsidR="00C95080" w:rsidRDefault="00C95080" w:rsidP="003C1977">
      <w:pPr>
        <w:spacing w:after="0"/>
      </w:pPr>
      <w:r>
        <w:t xml:space="preserve">- contributing to reinforcing the global health emergency response architecture. </w:t>
      </w:r>
    </w:p>
    <w:p w14:paraId="7F2FABFA" w14:textId="77777777" w:rsidR="00C95080" w:rsidRDefault="00C95080" w:rsidP="003C1977">
      <w:pPr>
        <w:spacing w:after="0"/>
      </w:pPr>
      <w:r>
        <w:t xml:space="preserve">Under DG HERA’s mandate the following tasks are exercised in close cooperation with the Member States: </w:t>
      </w:r>
    </w:p>
    <w:p w14:paraId="1A1B7423" w14:textId="77777777" w:rsidR="00C95080" w:rsidRDefault="00C95080" w:rsidP="003C1977">
      <w:pPr>
        <w:spacing w:after="0"/>
      </w:pPr>
      <w:r>
        <w:t>-</w:t>
      </w:r>
      <w:r>
        <w:tab/>
        <w:t xml:space="preserve">assessment of health threats and intelligence gathering relevant to medical countermeasures;  </w:t>
      </w:r>
    </w:p>
    <w:p w14:paraId="0F14CF07" w14:textId="77777777" w:rsidR="00C95080" w:rsidRDefault="00C95080" w:rsidP="003C1977">
      <w:pPr>
        <w:spacing w:after="0"/>
      </w:pPr>
      <w:r>
        <w:t>-</w:t>
      </w:r>
      <w:r>
        <w:tab/>
        <w:t xml:space="preserve">promoting advanced research and development of medical countermeasures and related technologies; </w:t>
      </w:r>
    </w:p>
    <w:p w14:paraId="222B30A8" w14:textId="77777777" w:rsidR="00C95080" w:rsidRDefault="00C95080" w:rsidP="003C1977">
      <w:pPr>
        <w:spacing w:after="0"/>
      </w:pPr>
      <w:r>
        <w:t>-</w:t>
      </w:r>
      <w:r>
        <w:tab/>
        <w:t xml:space="preserve">addressing market challenges and boosting the Union’s open strategic autonomy in medical countermeasures production;  </w:t>
      </w:r>
    </w:p>
    <w:p w14:paraId="22AB6127" w14:textId="77777777" w:rsidR="00C95080" w:rsidRDefault="00C95080" w:rsidP="003C1977">
      <w:pPr>
        <w:spacing w:after="0"/>
      </w:pPr>
      <w:r>
        <w:t>-</w:t>
      </w:r>
      <w:r>
        <w:tab/>
        <w:t xml:space="preserve">swift procurement and distribution of medical countermeasures;  </w:t>
      </w:r>
    </w:p>
    <w:p w14:paraId="7855034E" w14:textId="77777777" w:rsidR="00C95080" w:rsidRDefault="00C95080" w:rsidP="003C1977">
      <w:pPr>
        <w:spacing w:after="0"/>
      </w:pPr>
      <w:r>
        <w:t>-</w:t>
      </w:r>
      <w:r>
        <w:tab/>
        <w:t xml:space="preserve">increasing stockpiling capacity of medical countermeasures;  </w:t>
      </w:r>
    </w:p>
    <w:p w14:paraId="15474C4E" w14:textId="77777777" w:rsidR="00C95080" w:rsidRDefault="00C95080" w:rsidP="003C1977">
      <w:pPr>
        <w:spacing w:after="0"/>
      </w:pPr>
      <w:r>
        <w:t>-</w:t>
      </w:r>
      <w:r>
        <w:tab/>
        <w:t xml:space="preserve">strengthening knowledge and skills in preparedness and response related to medical countermeasures. </w:t>
      </w:r>
    </w:p>
    <w:p w14:paraId="0873E7DF" w14:textId="77777777" w:rsidR="00C95080" w:rsidRDefault="00C95080" w:rsidP="003C1977">
      <w:pPr>
        <w:spacing w:after="0"/>
      </w:pPr>
      <w:r>
        <w:t xml:space="preserve">HERA currently has 5 units. HERA.01 “HERA Emergency Readiness &amp; Response Office” is in charge of the management of health crises. HERA.02 “Dual use &amp; Civil Military Cooperation” is in charge of civil military cooperation, CBRN threat &amp; MCM intelligence and MCM stockpiling.. HERA.03 “Security of Supply, Manufacturing &amp; Procurement” is in charge of management of medical counter measures. HERA.04 "Threats &amp; MCM intelligence, Innovation &amp; Funding” " is in charge of assessing threats and innovative approaches to threats. HERA.05 “Strategy, International Health Diplomacy &amp; Interinstitutional relations” is in charge of the HERA’s policy priorities, legal, regulatory and quality aspects, as well as international cooperation.. </w:t>
      </w:r>
    </w:p>
    <w:p w14:paraId="2058DBF9" w14:textId="77777777" w:rsidR="00C95080" w:rsidRDefault="00C95080" w:rsidP="003C1977">
      <w:pPr>
        <w:spacing w:after="0"/>
      </w:pPr>
      <w:r>
        <w:t xml:space="preserve">This position will be assigned to HERA 01 responsible for ensuring robust preparedness and response strategies for cross-border health emergencies, facilitating the provision of medical countermeasures in collaboration with Member States, industry partners, and other EU bodies. The Unit is developing protocols, procedures and guidance to ensure the readiness of relevant stakeholders, in accordance with the Emergency Framework for public health emergencies and with emergency standards. In time of crisis, the Unit ensures the coordination of DG HERA units’ response activities. To achieve its objectives, the Unit will work closely with Member States and support them in their own preparedness and readiness efforts. In particular, to improve European preparedness and response capacity, the unit is implementing a comprehensive training and exercise programme. The unit is </w:t>
      </w:r>
      <w:r>
        <w:lastRenderedPageBreak/>
        <w:t xml:space="preserve">also responsible for the development and implementation of the ATHINA system (Advanced Technology for Health Intelligence and Action IT system), which purpose is to identify and assess emerging health threats and vulnerabilities. The Unit is also in charge of the budget, the finances and the audits falling within the remit of DG. As an important element not only in time of crisis but also in preparedness mode, the communication team is promoting DG HERA’s activities and enhancing awareness about medical countermeasures among policymakers, stakeholders and citizens through social media, proactive media engagement and innovative outreach initiatives. </w:t>
      </w:r>
    </w:p>
    <w:p w14:paraId="4FB0706F" w14:textId="77777777" w:rsidR="00C95080" w:rsidRDefault="00C95080" w:rsidP="003C1977">
      <w:pPr>
        <w:spacing w:after="0"/>
      </w:pPr>
      <w:r>
        <w:t xml:space="preserve">HERA’s website: https://ec.europa.eu/health/hera/overview_en </w:t>
      </w:r>
    </w:p>
    <w:p w14:paraId="2444BC8A" w14:textId="0BFBA33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D88732D" w14:textId="77777777" w:rsidR="00C95080" w:rsidRDefault="00C95080" w:rsidP="003C1977">
      <w:pPr>
        <w:spacing w:after="0"/>
      </w:pPr>
      <w:r>
        <w:t xml:space="preserve">We propose a Policy Officer post for a strongly motivated and experience seconded national expert to support the team dealing with Preparedness, Readiness and Response coordination within HERA.01 with conceptual, operational and policy advise in enhancing preparedness, readiness and response planning to health emergencies. Health emergencies refer to cross border events arising from any natural or man-made chemical, biological, radiological, nuclear, environmental or unknown threat, as well as armed conflict. </w:t>
      </w:r>
    </w:p>
    <w:p w14:paraId="0A549EBF" w14:textId="77777777" w:rsidR="00C95080" w:rsidRDefault="00C95080" w:rsidP="003C1977">
      <w:pPr>
        <w:spacing w:after="0"/>
      </w:pPr>
      <w:r>
        <w:t xml:space="preserve">The Policy Officer will support the work of the Unit in developing, testing, improving  and implementing response plans to health emergencies focusing on the access and availability to medical countermeasures (as per DG HERA’s mandate), in particular by: </w:t>
      </w:r>
    </w:p>
    <w:p w14:paraId="11F44DA7" w14:textId="77777777" w:rsidR="00C95080" w:rsidRDefault="00C95080" w:rsidP="003C1977">
      <w:pPr>
        <w:spacing w:after="0"/>
      </w:pPr>
      <w:r>
        <w:t>-</w:t>
      </w:r>
      <w:r>
        <w:tab/>
        <w:t>Facilitating the coordination and cooperation between HERA, European Commission services, Union agencies and external stakeholders, including WHO and NATO, in preparedness, readiness and response planning for health emergencies.</w:t>
      </w:r>
    </w:p>
    <w:p w14:paraId="40CDF5AB" w14:textId="77777777" w:rsidR="00C95080" w:rsidRDefault="00C95080" w:rsidP="003C1977">
      <w:pPr>
        <w:spacing w:after="0"/>
      </w:pPr>
      <w:r>
        <w:t>-</w:t>
      </w:r>
      <w:r>
        <w:tab/>
        <w:t>Contributing to the development of policies, strategies and guidelines on preparedness, readiness and response to health crisis, in close cooperation with other units within DG HERA, other Commission services, Union agencies and other relevant stakeholders, including:</w:t>
      </w:r>
    </w:p>
    <w:p w14:paraId="134EC1A0" w14:textId="77777777" w:rsidR="00C95080" w:rsidRDefault="00C95080" w:rsidP="003C1977">
      <w:pPr>
        <w:spacing w:after="0"/>
      </w:pPr>
      <w:r>
        <w:t>o</w:t>
      </w:r>
      <w:r>
        <w:tab/>
        <w:t xml:space="preserve">DG HERA’s blueprint response plan, </w:t>
      </w:r>
    </w:p>
    <w:p w14:paraId="3665DCE2" w14:textId="77777777" w:rsidR="00C95080" w:rsidRDefault="00C95080" w:rsidP="003C1977">
      <w:pPr>
        <w:spacing w:after="0"/>
      </w:pPr>
      <w:r>
        <w:t>o</w:t>
      </w:r>
      <w:r>
        <w:tab/>
        <w:t xml:space="preserve">Threat-specific response plans, including the development of scenarios </w:t>
      </w:r>
    </w:p>
    <w:p w14:paraId="7823816F" w14:textId="77777777" w:rsidR="00C95080" w:rsidRDefault="00C95080" w:rsidP="003C1977">
      <w:pPr>
        <w:spacing w:after="0"/>
      </w:pPr>
      <w:r>
        <w:t>o</w:t>
      </w:r>
      <w:r>
        <w:tab/>
        <w:t>Needs-based allocation and distribution frameworks for medical countermeasures during health emergencies</w:t>
      </w:r>
    </w:p>
    <w:p w14:paraId="417F87DE" w14:textId="77777777" w:rsidR="00C95080" w:rsidRDefault="00C95080" w:rsidP="003C1977">
      <w:pPr>
        <w:spacing w:after="0"/>
      </w:pPr>
      <w:r>
        <w:t>o</w:t>
      </w:r>
      <w:r>
        <w:tab/>
        <w:t>Planning for deploying medical countermeasures, including to third countries</w:t>
      </w:r>
    </w:p>
    <w:p w14:paraId="1E37C812" w14:textId="77777777" w:rsidR="00C95080" w:rsidRDefault="00C95080" w:rsidP="003C1977">
      <w:pPr>
        <w:spacing w:after="0"/>
      </w:pPr>
      <w:r>
        <w:t>o</w:t>
      </w:r>
      <w:r>
        <w:tab/>
        <w:t>After-action reviews and lessons learned</w:t>
      </w:r>
    </w:p>
    <w:p w14:paraId="5AAD7092" w14:textId="77777777" w:rsidR="00C95080" w:rsidRDefault="00C95080" w:rsidP="003C1977">
      <w:pPr>
        <w:spacing w:after="0"/>
      </w:pPr>
    </w:p>
    <w:p w14:paraId="3D620B32" w14:textId="77777777" w:rsidR="00C95080" w:rsidRDefault="00C95080" w:rsidP="003C1977">
      <w:pPr>
        <w:spacing w:after="0"/>
      </w:pPr>
      <w:r>
        <w:t>-</w:t>
      </w:r>
      <w:r>
        <w:tab/>
        <w:t>Supporting the further development and improvement of DG HERA’s Emergency Response Protocol to ensure DG HERA’s readiness to support EU MS to access medical countermeasures in times of crisis.</w:t>
      </w:r>
    </w:p>
    <w:p w14:paraId="08A06FEF" w14:textId="77777777" w:rsidR="00C95080" w:rsidRDefault="00C95080" w:rsidP="003C1977">
      <w:pPr>
        <w:spacing w:after="0"/>
      </w:pPr>
      <w:r>
        <w:t>-</w:t>
      </w:r>
      <w:r>
        <w:tab/>
        <w:t xml:space="preserve">Analysing and providing inputs on the medical countermeasures component of assessments, reports and other deliverables linked with the implementation of articles 7, 8 and 9 Regulation (EU) 2022/2371 on serious cross border threats to health </w:t>
      </w:r>
    </w:p>
    <w:p w14:paraId="3B2E74A2" w14:textId="77777777" w:rsidR="00C95080" w:rsidRDefault="00C95080" w:rsidP="003C1977">
      <w:pPr>
        <w:spacing w:after="0"/>
      </w:pPr>
      <w:r>
        <w:t>-</w:t>
      </w:r>
      <w:r>
        <w:tab/>
        <w:t>Contributing to the implementation of DG HERA’s capacity building activities.</w:t>
      </w:r>
    </w:p>
    <w:p w14:paraId="47FCFD6E" w14:textId="77777777" w:rsidR="00C95080" w:rsidRDefault="00C95080" w:rsidP="003C1977">
      <w:pPr>
        <w:spacing w:after="0"/>
      </w:pPr>
      <w:r>
        <w:t>-</w:t>
      </w:r>
      <w:r>
        <w:tab/>
        <w:t xml:space="preserve">Contributing to the implementation of projects aiming at reinforcing the EU collective response to health threats in the field of medical countermeasures. </w:t>
      </w:r>
    </w:p>
    <w:p w14:paraId="61AE9E11" w14:textId="77777777" w:rsidR="00C95080" w:rsidRDefault="00C95080" w:rsidP="003C1977">
      <w:pPr>
        <w:spacing w:after="0"/>
      </w:pPr>
    </w:p>
    <w:p w14:paraId="4FA38409" w14:textId="4F93519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C06DC28" w14:textId="77777777" w:rsidR="00C95080" w:rsidRDefault="00C95080" w:rsidP="00527473">
      <w:pPr>
        <w:spacing w:after="0"/>
        <w:jc w:val="left"/>
      </w:pPr>
      <w:r>
        <w:t>A candidate that has proven experience in preparedness and response planning for health emergencies, in particular in the management of medical countermeasures. Candidates with strong expertise and experience in one or more of the following operational areas are encouraged to apply:</w:t>
      </w:r>
    </w:p>
    <w:p w14:paraId="33453D03" w14:textId="77777777" w:rsidR="00C95080" w:rsidRDefault="00C95080" w:rsidP="00527473">
      <w:pPr>
        <w:spacing w:after="0"/>
        <w:jc w:val="left"/>
      </w:pPr>
      <w:r>
        <w:t>-</w:t>
      </w:r>
      <w:r>
        <w:tab/>
        <w:t>EU health governance</w:t>
      </w:r>
    </w:p>
    <w:p w14:paraId="48ECD191" w14:textId="77777777" w:rsidR="00C95080" w:rsidRDefault="00C95080" w:rsidP="00527473">
      <w:pPr>
        <w:spacing w:after="0"/>
        <w:jc w:val="left"/>
      </w:pPr>
      <w:r>
        <w:t>-</w:t>
      </w:r>
      <w:r>
        <w:tab/>
        <w:t xml:space="preserve">Public health </w:t>
      </w:r>
    </w:p>
    <w:p w14:paraId="1FAC1037" w14:textId="77777777" w:rsidR="00C95080" w:rsidRDefault="00C95080" w:rsidP="00527473">
      <w:pPr>
        <w:spacing w:after="0"/>
        <w:jc w:val="left"/>
      </w:pPr>
      <w:r>
        <w:t>-</w:t>
      </w:r>
      <w:r>
        <w:tab/>
        <w:t xml:space="preserve">Crisis management </w:t>
      </w:r>
    </w:p>
    <w:p w14:paraId="68959B8E" w14:textId="77777777" w:rsidR="00C95080" w:rsidRDefault="00C95080" w:rsidP="00527473">
      <w:pPr>
        <w:spacing w:after="0"/>
        <w:jc w:val="left"/>
      </w:pPr>
      <w:r>
        <w:t>-</w:t>
      </w:r>
      <w:r>
        <w:tab/>
        <w:t>Medical emergency management</w:t>
      </w:r>
    </w:p>
    <w:p w14:paraId="3FFDD85C" w14:textId="77777777" w:rsidR="00C95080" w:rsidRDefault="00C95080" w:rsidP="00527473">
      <w:pPr>
        <w:spacing w:after="0"/>
        <w:jc w:val="left"/>
      </w:pPr>
      <w:r>
        <w:t>-</w:t>
      </w:r>
      <w:r>
        <w:tab/>
        <w:t xml:space="preserve">Management of medical countermeasures (e.g. estimation of needs, frameworks for allocation and distribution of MCM stocks) </w:t>
      </w:r>
    </w:p>
    <w:p w14:paraId="6E6BF7CE" w14:textId="77777777" w:rsidR="00C95080" w:rsidRDefault="00C95080" w:rsidP="00527473">
      <w:pPr>
        <w:spacing w:after="0"/>
        <w:jc w:val="left"/>
      </w:pPr>
      <w:r>
        <w:t xml:space="preserve">Experience from working in public health crisis, including support to third countries and within a multi-sectorial approach would be considered an asset. The candidate should also have very good interpersonal, planning, networking and communication skills. He/she/ should be able to manage several files simultaneously and produce high quality outputs. Experience in working in a team and dynamic environment is essential. He/she must be open to changing tasks and adapting/learning about different topics concerning their role. </w:t>
      </w:r>
    </w:p>
    <w:p w14:paraId="2969FABC" w14:textId="77777777" w:rsidR="00C95080" w:rsidRDefault="00C95080" w:rsidP="00527473">
      <w:pPr>
        <w:spacing w:after="0"/>
        <w:jc w:val="left"/>
      </w:pPr>
      <w:r>
        <w:t>Being capable of fluent written and oral communication in English is compulsory.</w:t>
      </w:r>
    </w:p>
    <w:p w14:paraId="52BC60E7" w14:textId="77777777" w:rsidR="00C95080" w:rsidRDefault="00C95080" w:rsidP="00527473">
      <w:pPr>
        <w:spacing w:after="0"/>
        <w:jc w:val="left"/>
      </w:pPr>
      <w:r>
        <w:t xml:space="preserve">The candidate should have a security clearance. </w:t>
      </w:r>
    </w:p>
    <w:p w14:paraId="0DE8C532" w14:textId="61C4B76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54BC60C" w:rsidR="0017274D" w:rsidRPr="008250D4" w:rsidRDefault="00C95080"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24F3406" w14:textId="77777777" w:rsidR="00C95080" w:rsidRDefault="00C95080" w:rsidP="00527473">
      <w:pPr>
        <w:spacing w:after="0"/>
        <w:rPr>
          <w:lang w:val="de-DE"/>
        </w:rPr>
      </w:pPr>
      <w:r>
        <w:rPr>
          <w:lang w:val="de-DE"/>
        </w:rPr>
        <w:t>L’Autorité de préparation et de réaction en cas d’urgence sanitaire (HERA) est le service de la Commission européenne responsable pour</w:t>
      </w:r>
    </w:p>
    <w:p w14:paraId="288685E2" w14:textId="77777777" w:rsidR="00C95080" w:rsidRDefault="00C95080" w:rsidP="00527473">
      <w:pPr>
        <w:spacing w:after="0"/>
        <w:rPr>
          <w:lang w:val="de-DE"/>
        </w:rPr>
      </w:pPr>
      <w:r>
        <w:rPr>
          <w:lang w:val="de-DE"/>
        </w:rPr>
        <w:t xml:space="preserve"> la préparation et la réponse aux menaces transfrontières sanitaires graves dans le domaine des contre-mesures médicales (MCM), en particulier: </w:t>
      </w:r>
    </w:p>
    <w:p w14:paraId="3EAA3A82" w14:textId="77777777" w:rsidR="00C95080" w:rsidRDefault="00C95080" w:rsidP="00527473">
      <w:pPr>
        <w:spacing w:after="0"/>
        <w:rPr>
          <w:lang w:val="de-DE"/>
        </w:rPr>
      </w:pPr>
      <w:r>
        <w:rPr>
          <w:lang w:val="de-DE"/>
        </w:rPr>
        <w:t>-</w:t>
      </w:r>
      <w:r>
        <w:rPr>
          <w:lang w:val="de-DE"/>
        </w:rPr>
        <w:tab/>
        <w:t xml:space="preserve">de renforcer la coordination en matière de sécurité sanitaire au sein de l’Union lors des périodes de préparation et de réponse aux crises et réunir les États membres , l’industrie et les parties prenantes concernées dans un effort commun; </w:t>
      </w:r>
    </w:p>
    <w:p w14:paraId="694D4431" w14:textId="77777777" w:rsidR="00C95080" w:rsidRDefault="00C95080" w:rsidP="00527473">
      <w:pPr>
        <w:spacing w:after="0"/>
        <w:rPr>
          <w:lang w:val="de-DE"/>
        </w:rPr>
      </w:pPr>
      <w:r>
        <w:rPr>
          <w:lang w:val="de-DE"/>
        </w:rPr>
        <w:t>-</w:t>
      </w:r>
      <w:r>
        <w:rPr>
          <w:lang w:val="de-DE"/>
        </w:rPr>
        <w:tab/>
        <w:t>de remédier aux vulnérabilités et aux dépendances stratégiques au sein de l’Union liées au développement, à la production, à l’acquisition, à la constitution de stocks et à la distribution de contre-mesures médicales;</w:t>
      </w:r>
    </w:p>
    <w:p w14:paraId="6B6193DC" w14:textId="77777777" w:rsidR="00C95080" w:rsidRDefault="00C95080" w:rsidP="00527473">
      <w:pPr>
        <w:spacing w:after="0"/>
        <w:rPr>
          <w:lang w:val="de-DE"/>
        </w:rPr>
      </w:pPr>
      <w:r>
        <w:rPr>
          <w:lang w:val="de-DE"/>
        </w:rPr>
        <w:t>-</w:t>
      </w:r>
      <w:r>
        <w:rPr>
          <w:lang w:val="de-DE"/>
        </w:rPr>
        <w:tab/>
        <w:t>de contribuer au renforcement de l’architecture mondiale de préparation et de réponse aux urgences sanitaires.</w:t>
      </w:r>
    </w:p>
    <w:p w14:paraId="4FB5EE9E" w14:textId="77777777" w:rsidR="00C95080" w:rsidRDefault="00C95080" w:rsidP="00527473">
      <w:pPr>
        <w:spacing w:after="0"/>
        <w:rPr>
          <w:lang w:val="de-DE"/>
        </w:rPr>
      </w:pPr>
      <w:r>
        <w:rPr>
          <w:lang w:val="de-DE"/>
        </w:rPr>
        <w:t xml:space="preserve">Dans le cadre du mandat de la DG HERA, il est chargé des tâches suivantes, qui sont exercées en étroite coopération avec les États membres: </w:t>
      </w:r>
    </w:p>
    <w:p w14:paraId="27462180" w14:textId="77777777" w:rsidR="00C95080" w:rsidRDefault="00C95080" w:rsidP="00527473">
      <w:pPr>
        <w:spacing w:after="0"/>
        <w:rPr>
          <w:lang w:val="de-DE"/>
        </w:rPr>
      </w:pPr>
      <w:r>
        <w:rPr>
          <w:lang w:val="de-DE"/>
        </w:rPr>
        <w:t>-</w:t>
      </w:r>
      <w:r>
        <w:rPr>
          <w:lang w:val="de-DE"/>
        </w:rPr>
        <w:tab/>
        <w:t xml:space="preserve">l’évaluation des menaces pour la santé et la collecte de renseignements utiles pour les contre-mesures médicales; </w:t>
      </w:r>
    </w:p>
    <w:p w14:paraId="6DC4E10A" w14:textId="77777777" w:rsidR="00C95080" w:rsidRDefault="00C95080" w:rsidP="00527473">
      <w:pPr>
        <w:spacing w:after="0"/>
        <w:rPr>
          <w:lang w:val="de-DE"/>
        </w:rPr>
      </w:pPr>
      <w:r>
        <w:rPr>
          <w:lang w:val="de-DE"/>
        </w:rPr>
        <w:t>-</w:t>
      </w:r>
      <w:r>
        <w:rPr>
          <w:lang w:val="de-DE"/>
        </w:rPr>
        <w:tab/>
        <w:t xml:space="preserve">promouvoir la recherche et le développement avancés de contre-mesures médicales et de technologies connexes; </w:t>
      </w:r>
    </w:p>
    <w:p w14:paraId="410A4D0C" w14:textId="77777777" w:rsidR="00C95080" w:rsidRDefault="00C95080" w:rsidP="00527473">
      <w:pPr>
        <w:spacing w:after="0"/>
        <w:rPr>
          <w:lang w:val="de-DE"/>
        </w:rPr>
      </w:pPr>
      <w:r>
        <w:rPr>
          <w:lang w:val="de-DE"/>
        </w:rPr>
        <w:t>-</w:t>
      </w:r>
      <w:r>
        <w:rPr>
          <w:lang w:val="de-DE"/>
        </w:rPr>
        <w:tab/>
        <w:t xml:space="preserve">relever les défis du marché et renforcer l’autonomie stratégique ouverte de l’Union dans la production de contre-mesures médicales; </w:t>
      </w:r>
    </w:p>
    <w:p w14:paraId="39174EED" w14:textId="77777777" w:rsidR="00C95080" w:rsidRDefault="00C95080" w:rsidP="00527473">
      <w:pPr>
        <w:spacing w:after="0"/>
        <w:rPr>
          <w:lang w:val="de-DE"/>
        </w:rPr>
      </w:pPr>
      <w:r>
        <w:rPr>
          <w:lang w:val="de-DE"/>
        </w:rPr>
        <w:t>-</w:t>
      </w:r>
      <w:r>
        <w:rPr>
          <w:lang w:val="de-DE"/>
        </w:rPr>
        <w:tab/>
        <w:t xml:space="preserve">l’acquisition et la distribution rapides de contre-mesures médicales; </w:t>
      </w:r>
    </w:p>
    <w:p w14:paraId="63A68D88" w14:textId="77777777" w:rsidR="00C95080" w:rsidRDefault="00C95080" w:rsidP="00527473">
      <w:pPr>
        <w:spacing w:after="0"/>
        <w:rPr>
          <w:lang w:val="de-DE"/>
        </w:rPr>
      </w:pPr>
      <w:r>
        <w:rPr>
          <w:lang w:val="de-DE"/>
        </w:rPr>
        <w:t>-</w:t>
      </w:r>
      <w:r>
        <w:rPr>
          <w:lang w:val="de-DE"/>
        </w:rPr>
        <w:tab/>
        <w:t xml:space="preserve">accroître la capacité de constitution de stocks de contre-mesures médicales;  </w:t>
      </w:r>
    </w:p>
    <w:p w14:paraId="71C6EA46" w14:textId="77777777" w:rsidR="00C95080" w:rsidRDefault="00C95080" w:rsidP="00527473">
      <w:pPr>
        <w:spacing w:after="0"/>
        <w:rPr>
          <w:lang w:val="de-DE"/>
        </w:rPr>
      </w:pPr>
      <w:r>
        <w:rPr>
          <w:lang w:val="de-DE"/>
        </w:rPr>
        <w:t>-</w:t>
      </w:r>
      <w:r>
        <w:rPr>
          <w:lang w:val="de-DE"/>
        </w:rPr>
        <w:tab/>
        <w:t>renforcer les connaissances et les compétences en matière de préparation et de réaction liées aux contre-mesures médicales.</w:t>
      </w:r>
    </w:p>
    <w:p w14:paraId="607728C8" w14:textId="77777777" w:rsidR="00C95080" w:rsidRDefault="00C95080" w:rsidP="00527473">
      <w:pPr>
        <w:spacing w:after="0"/>
        <w:rPr>
          <w:lang w:val="de-DE"/>
        </w:rPr>
      </w:pPr>
      <w:r>
        <w:rPr>
          <w:lang w:val="de-DE"/>
        </w:rPr>
        <w:t xml:space="preserve">L’Autorité européenne de préparation et de réaction en cas d’urgence sanitaire (HERA) est la direction générale de la Commission européenne chargée de la préparation et de la réaction aux menaces transfrontières graves dans le domaine des contre-mesures médicales, notamment: </w:t>
      </w:r>
    </w:p>
    <w:p w14:paraId="4A557A96" w14:textId="77777777" w:rsidR="00C95080" w:rsidRDefault="00C95080" w:rsidP="00527473">
      <w:pPr>
        <w:spacing w:after="0"/>
        <w:rPr>
          <w:lang w:val="de-DE"/>
        </w:rPr>
      </w:pPr>
      <w:r>
        <w:rPr>
          <w:lang w:val="de-DE"/>
        </w:rPr>
        <w:t xml:space="preserve">— renforcer la coordination en matière de sécurité sanitaire au sein de l’Union en associant tous les acteurs concernés en temps de préparation et de réaction aux crises et en réunissant les États membres de l’UE, l’industrie et les parties prenantes concernées dans le cadre d’un effort commun; </w:t>
      </w:r>
    </w:p>
    <w:p w14:paraId="59D7027E" w14:textId="77777777" w:rsidR="00C95080" w:rsidRDefault="00C95080" w:rsidP="00527473">
      <w:pPr>
        <w:spacing w:after="0"/>
        <w:rPr>
          <w:lang w:val="de-DE"/>
        </w:rPr>
      </w:pPr>
      <w:r>
        <w:rPr>
          <w:lang w:val="de-DE"/>
        </w:rPr>
        <w:t xml:space="preserve">— remédier aux vulnérabilités et aux dépendances stratégiques au sein de l’Union liées au développement, à la production, à l’acquisition, à la constitution de stocks et à la distribution de contre-mesures médicales; · </w:t>
      </w:r>
    </w:p>
    <w:p w14:paraId="728F18FC" w14:textId="77777777" w:rsidR="00C95080" w:rsidRDefault="00C95080" w:rsidP="00527473">
      <w:pPr>
        <w:spacing w:after="0"/>
        <w:rPr>
          <w:lang w:val="de-DE"/>
        </w:rPr>
      </w:pPr>
      <w:r>
        <w:rPr>
          <w:lang w:val="de-DE"/>
        </w:rPr>
        <w:t xml:space="preserve">— contribuer au renforcement de l’architecture mondiale de réaction aux situations d’urgence sanitaire. </w:t>
      </w:r>
    </w:p>
    <w:p w14:paraId="7E58170B" w14:textId="77777777" w:rsidR="00C95080" w:rsidRDefault="00C95080" w:rsidP="00527473">
      <w:pPr>
        <w:spacing w:after="0"/>
        <w:rPr>
          <w:lang w:val="de-DE"/>
        </w:rPr>
      </w:pPr>
      <w:r>
        <w:rPr>
          <w:lang w:val="de-DE"/>
        </w:rPr>
        <w:t xml:space="preserve">Dans le cadre du mandat de la DG HERA, les tâches suivantes sont exercées en étroite coopération avec les États membres: </w:t>
      </w:r>
    </w:p>
    <w:p w14:paraId="7F8F0619" w14:textId="77777777" w:rsidR="00C95080" w:rsidRDefault="00C95080" w:rsidP="00527473">
      <w:pPr>
        <w:spacing w:after="0"/>
        <w:rPr>
          <w:lang w:val="de-DE"/>
        </w:rPr>
      </w:pPr>
      <w:r>
        <w:rPr>
          <w:lang w:val="de-DE"/>
        </w:rPr>
        <w:t>-</w:t>
      </w:r>
      <w:r>
        <w:rPr>
          <w:lang w:val="de-DE"/>
        </w:rPr>
        <w:tab/>
        <w:t xml:space="preserve">évaluer les menaces pour la santé et collecter des renseignements pertinents pour les contre-mesures médicales;  </w:t>
      </w:r>
    </w:p>
    <w:p w14:paraId="53FE31FA" w14:textId="77777777" w:rsidR="00C95080" w:rsidRDefault="00C95080" w:rsidP="00527473">
      <w:pPr>
        <w:spacing w:after="0"/>
        <w:rPr>
          <w:lang w:val="de-DE"/>
        </w:rPr>
      </w:pPr>
      <w:r>
        <w:rPr>
          <w:lang w:val="de-DE"/>
        </w:rPr>
        <w:t>-</w:t>
      </w:r>
      <w:r>
        <w:rPr>
          <w:lang w:val="de-DE"/>
        </w:rPr>
        <w:tab/>
        <w:t xml:space="preserve">promouvoir la recherche et le développement avancés de contre-mesures médicales et de technologies liées; </w:t>
      </w:r>
    </w:p>
    <w:p w14:paraId="20C0E60D" w14:textId="77777777" w:rsidR="00C95080" w:rsidRDefault="00C95080" w:rsidP="00527473">
      <w:pPr>
        <w:spacing w:after="0"/>
        <w:rPr>
          <w:lang w:val="de-DE"/>
        </w:rPr>
      </w:pPr>
      <w:r>
        <w:rPr>
          <w:lang w:val="de-DE"/>
        </w:rPr>
        <w:t>-</w:t>
      </w:r>
      <w:r>
        <w:rPr>
          <w:lang w:val="de-DE"/>
        </w:rPr>
        <w:tab/>
        <w:t xml:space="preserve">relever les défis du marché et renforcer l’autonomie stratégique ouverte de l’Union dans la production de contre-mesures médicales;  </w:t>
      </w:r>
    </w:p>
    <w:p w14:paraId="2BBFAD8D" w14:textId="77777777" w:rsidR="00C95080" w:rsidRDefault="00C95080" w:rsidP="00527473">
      <w:pPr>
        <w:spacing w:after="0"/>
        <w:rPr>
          <w:lang w:val="de-DE"/>
        </w:rPr>
      </w:pPr>
      <w:r>
        <w:rPr>
          <w:lang w:val="de-DE"/>
        </w:rPr>
        <w:t>-</w:t>
      </w:r>
      <w:r>
        <w:rPr>
          <w:lang w:val="de-DE"/>
        </w:rPr>
        <w:tab/>
        <w:t xml:space="preserve">l’acquisition et la distribution rapides de contre-mesures médicales;  </w:t>
      </w:r>
    </w:p>
    <w:p w14:paraId="6D12C753" w14:textId="77777777" w:rsidR="00C95080" w:rsidRDefault="00C95080" w:rsidP="00527473">
      <w:pPr>
        <w:spacing w:after="0"/>
        <w:rPr>
          <w:lang w:val="de-DE"/>
        </w:rPr>
      </w:pPr>
      <w:r>
        <w:rPr>
          <w:lang w:val="de-DE"/>
        </w:rPr>
        <w:t>-</w:t>
      </w:r>
      <w:r>
        <w:rPr>
          <w:lang w:val="de-DE"/>
        </w:rPr>
        <w:tab/>
        <w:t xml:space="preserve">accroître la capacité de stockage de contre-mesures médicales;  </w:t>
      </w:r>
    </w:p>
    <w:p w14:paraId="30378B1F" w14:textId="77777777" w:rsidR="00C95080" w:rsidRDefault="00C95080" w:rsidP="00527473">
      <w:pPr>
        <w:spacing w:after="0"/>
        <w:rPr>
          <w:lang w:val="de-DE"/>
        </w:rPr>
      </w:pPr>
      <w:r>
        <w:rPr>
          <w:lang w:val="de-DE"/>
        </w:rPr>
        <w:t>-</w:t>
      </w:r>
      <w:r>
        <w:rPr>
          <w:lang w:val="de-DE"/>
        </w:rPr>
        <w:tab/>
        <w:t xml:space="preserve">renforcer les connaissances et les compétences en matière de préparation et de réaction liées aux contre-mesures médicales. </w:t>
      </w:r>
    </w:p>
    <w:p w14:paraId="2561088E" w14:textId="77777777" w:rsidR="00C95080" w:rsidRDefault="00C95080" w:rsidP="00527473">
      <w:pPr>
        <w:spacing w:after="0"/>
        <w:rPr>
          <w:lang w:val="de-DE"/>
        </w:rPr>
      </w:pPr>
      <w:r>
        <w:rPr>
          <w:lang w:val="de-DE"/>
        </w:rPr>
        <w:t xml:space="preserve">L’HERA compte actuellement 5 unités. HERA.01 «HERA Emergency Readiness &amp; Response Office» est chargé de la gestion des crises sanitaires. HERA.02 «Dual use &amp; Civil Military Cooperation» est chargée de la coopération civilo-militaire, la collecte d’information sur les menaces NRBC &amp; les contre mesures médicales y afférentes ainsi que la constitution de stocks de contre mesures médicales. HERA.03 «Security of Supply, Manufacturing &amp; Procurement» est chargée de la gestion des contre-mesures médicales. HERA.04 «Threats &amp; MCM intelligence, Innovation &amp; Funding» est chargée d’évaluer les menaces et les approches innovantes des menaces. HERA.05 «Strategy, International Health Diplomacy &amp; Interinstitutional relations» est chargée des priorités stratégiques d’HERA, des aspects juridiques, réglementaires et qualitatifs, ainsi que de la coopération internationale. </w:t>
      </w:r>
    </w:p>
    <w:p w14:paraId="6BEEE6CF" w14:textId="77777777" w:rsidR="00C95080" w:rsidRDefault="00C95080" w:rsidP="00527473">
      <w:pPr>
        <w:spacing w:after="0"/>
        <w:rPr>
          <w:lang w:val="de-DE"/>
        </w:rPr>
      </w:pPr>
      <w:r>
        <w:rPr>
          <w:lang w:val="de-DE"/>
        </w:rPr>
        <w:t xml:space="preserve">Ce poste sera affecté à l’unité HERA 01, chargée de mettre en place des stratégies solides de préparation et de réponse aux urgences sanitaires transfrontières, en facilitant l’approvisionnement de contre-mesures médicales en collaboration avec les États membres, les partenaires industriels et autres organes de l’UE. L’unité élabore des protocoles, des procédures et des orientations afin d’assurer la préparation des parties prenantes concernées, conformément au cadre d’urgence pour les urgences de santé publique et aux normes d’urgence. En temps de crise, l’unité assure la coordination des activités de réponse des unités de la DG HERA. Pour atteindre ses objectifs, l’unité travaille en étroite collaboration avec les États membres et les soutient dans leurs propres efforts de préparation. En particulier, afin d’améliorer la préparation et la capacité de réponse européennes, l’unité met en œuvre un programme complet de formation et d’exercices. L’unité est également chargée du développement et de la mise en œuvre du système ATHINA (Advanced Technology for Health Intelligence and Action IT system), dont l’objectif est d’identifier et d’évaluer les menaces et vulnérabilités sanitaires émergentes. L’unité est également responsable du budget, des finances et des audits relevant de la compétence de la DG. En tant qu’élément important non seulement en temps de crise, mais aussi en mode de préparation, l’équipe de communication promeut les activités de la DG HERA et sensibilise davantage les décideurs politiques, les parties prenantes et les citoyens aux contre-mesures médicales grâce aux médias sociaux, à un engagement proactif dans les médias et à des initiatives de sensibilisation innovantes. </w:t>
      </w:r>
    </w:p>
    <w:p w14:paraId="378F9253" w14:textId="77777777" w:rsidR="00C95080" w:rsidRDefault="00C95080" w:rsidP="00527473">
      <w:pPr>
        <w:spacing w:after="0"/>
        <w:rPr>
          <w:lang w:val="de-DE"/>
        </w:rPr>
      </w:pPr>
      <w:r>
        <w:rPr>
          <w:lang w:val="de-DE"/>
        </w:rPr>
        <w:t xml:space="preserve">Site web de l’HERA: https://ec.europa.eu/health/hera/overview_en </w:t>
      </w:r>
    </w:p>
    <w:p w14:paraId="41D2DC67" w14:textId="77777777" w:rsidR="00C95080" w:rsidRDefault="00C95080" w:rsidP="00527473">
      <w:pPr>
        <w:spacing w:after="0"/>
        <w:rPr>
          <w:lang w:val="de-DE"/>
        </w:rPr>
      </w:pPr>
    </w:p>
    <w:p w14:paraId="6810D07E" w14:textId="19ED5B4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6116B09" w14:textId="77777777" w:rsidR="00C95080" w:rsidRDefault="00C95080" w:rsidP="00527473">
      <w:pPr>
        <w:spacing w:after="0"/>
        <w:jc w:val="left"/>
        <w:rPr>
          <w:lang w:val="de-DE"/>
        </w:rPr>
      </w:pPr>
      <w:r>
        <w:rPr>
          <w:lang w:val="de-DE"/>
        </w:rPr>
        <w:t xml:space="preserve">Nous proposons un poste de chargé de mission pour un expert national détaché doté d’une solide motivation et d’une solide expérience afin de soutenir l’équipe chargée de la coordination de la préparation et réponse aux crises au sein de HERA.01 afin de fournir des conseils opérationnels et stratégiques pour améliorer la planification de la préparation et de la réponse aux urgences sanitaires. Les urgences sanitaires désignent les événements transfrontières résultant de toute menace chimique, biologique, radiologique, nucléaire, environnementale ou inconnue, naturelle ou d’origine humaine, ainsi que d’un conflit armé. </w:t>
      </w:r>
    </w:p>
    <w:p w14:paraId="7F91A1CF" w14:textId="77777777" w:rsidR="00C95080" w:rsidRDefault="00C95080" w:rsidP="00527473">
      <w:pPr>
        <w:spacing w:after="0"/>
        <w:jc w:val="left"/>
        <w:rPr>
          <w:lang w:val="de-DE"/>
        </w:rPr>
      </w:pPr>
      <w:r>
        <w:rPr>
          <w:lang w:val="de-DE"/>
        </w:rPr>
        <w:t xml:space="preserve">Le chargé de mission soutiendra les travaux de l’unité dans l’élaboration, l’opérationalisation, l’amélioration et la mise en œuvre de plans de réponse aux urgences sanitaires axés sur l’accès aux contre-mesures médicales et leur disponibilité (conformément au mandat de la DG HERA), en particulier: </w:t>
      </w:r>
    </w:p>
    <w:p w14:paraId="1EB6B24B" w14:textId="77777777" w:rsidR="00C95080" w:rsidRDefault="00C95080" w:rsidP="00527473">
      <w:pPr>
        <w:spacing w:after="0"/>
        <w:jc w:val="left"/>
        <w:rPr>
          <w:lang w:val="de-DE"/>
        </w:rPr>
      </w:pPr>
      <w:r>
        <w:rPr>
          <w:lang w:val="de-DE"/>
        </w:rPr>
        <w:t>-</w:t>
      </w:r>
      <w:r>
        <w:rPr>
          <w:lang w:val="de-DE"/>
        </w:rPr>
        <w:tab/>
        <w:t>Faciliter la coordination et la coopération entre la DG HERA, les services de la Commission européenne, les agences de l’Union et les parties prenantes externes, y compris l’OMS et l’OTAN, en matière de planification, préparation et réponse aux urgences sanitaires.</w:t>
      </w:r>
    </w:p>
    <w:p w14:paraId="0F780F1C" w14:textId="77777777" w:rsidR="00C95080" w:rsidRDefault="00C95080" w:rsidP="00527473">
      <w:pPr>
        <w:spacing w:after="0"/>
        <w:jc w:val="left"/>
        <w:rPr>
          <w:lang w:val="de-DE"/>
        </w:rPr>
      </w:pPr>
      <w:r>
        <w:rPr>
          <w:lang w:val="de-DE"/>
        </w:rPr>
        <w:t>-</w:t>
      </w:r>
      <w:r>
        <w:rPr>
          <w:lang w:val="de-DE"/>
        </w:rPr>
        <w:tab/>
        <w:t>Contribuer à l’élaboration de politiques, de stratégies et de lignes directrices en matière de préparation et de réponse aux crises sanitaires, en étroite coopération avec d’autres unités de la DG HERA, d’autres services de la Commission, des agences de l’Union et d’autres parties prenantes concernées, notamment:</w:t>
      </w:r>
    </w:p>
    <w:p w14:paraId="57954202" w14:textId="77777777" w:rsidR="00C95080" w:rsidRDefault="00C95080" w:rsidP="00527473">
      <w:pPr>
        <w:spacing w:after="0"/>
        <w:jc w:val="left"/>
        <w:rPr>
          <w:lang w:val="de-DE"/>
        </w:rPr>
      </w:pPr>
      <w:r>
        <w:rPr>
          <w:lang w:val="de-DE"/>
        </w:rPr>
        <w:t>o</w:t>
      </w:r>
      <w:r>
        <w:rPr>
          <w:lang w:val="de-DE"/>
        </w:rPr>
        <w:tab/>
        <w:t xml:space="preserve">Le plan de réponse de la DG HERA, </w:t>
      </w:r>
    </w:p>
    <w:p w14:paraId="1558B948" w14:textId="77777777" w:rsidR="00C95080" w:rsidRDefault="00C95080" w:rsidP="00527473">
      <w:pPr>
        <w:spacing w:after="0"/>
        <w:jc w:val="left"/>
        <w:rPr>
          <w:lang w:val="de-DE"/>
        </w:rPr>
      </w:pPr>
      <w:r>
        <w:rPr>
          <w:lang w:val="de-DE"/>
        </w:rPr>
        <w:t>o</w:t>
      </w:r>
      <w:r>
        <w:rPr>
          <w:lang w:val="de-DE"/>
        </w:rPr>
        <w:tab/>
        <w:t xml:space="preserve">Plans d’intervention spécifiques aux menaces, y compris l’élaboration de scénarios </w:t>
      </w:r>
    </w:p>
    <w:p w14:paraId="3DACD228" w14:textId="77777777" w:rsidR="00C95080" w:rsidRDefault="00C95080" w:rsidP="00527473">
      <w:pPr>
        <w:spacing w:after="0"/>
        <w:jc w:val="left"/>
        <w:rPr>
          <w:lang w:val="de-DE"/>
        </w:rPr>
      </w:pPr>
      <w:r>
        <w:rPr>
          <w:lang w:val="de-DE"/>
        </w:rPr>
        <w:t>o</w:t>
      </w:r>
      <w:r>
        <w:rPr>
          <w:lang w:val="de-DE"/>
        </w:rPr>
        <w:tab/>
        <w:t>Cadres d’attribution et de distribution fondés sur les besoins pour les contre-mesures médicales en cas d’urgence sanitaire</w:t>
      </w:r>
    </w:p>
    <w:p w14:paraId="3F47F6F6" w14:textId="77777777" w:rsidR="00C95080" w:rsidRDefault="00C95080" w:rsidP="00527473">
      <w:pPr>
        <w:spacing w:after="0"/>
        <w:jc w:val="left"/>
        <w:rPr>
          <w:lang w:val="de-DE"/>
        </w:rPr>
      </w:pPr>
      <w:r>
        <w:rPr>
          <w:lang w:val="de-DE"/>
        </w:rPr>
        <w:t>o</w:t>
      </w:r>
      <w:r>
        <w:rPr>
          <w:lang w:val="de-DE"/>
        </w:rPr>
        <w:tab/>
        <w:t>Planification du déploiement de contre-mesures médicales, y compris dans des pays tiers</w:t>
      </w:r>
    </w:p>
    <w:p w14:paraId="360DB3B4" w14:textId="77777777" w:rsidR="00C95080" w:rsidRDefault="00C95080" w:rsidP="00527473">
      <w:pPr>
        <w:spacing w:after="0"/>
        <w:jc w:val="left"/>
        <w:rPr>
          <w:lang w:val="de-DE"/>
        </w:rPr>
      </w:pPr>
      <w:r>
        <w:rPr>
          <w:lang w:val="de-DE"/>
        </w:rPr>
        <w:t>o</w:t>
      </w:r>
      <w:r>
        <w:rPr>
          <w:lang w:val="de-DE"/>
        </w:rPr>
        <w:tab/>
        <w:t>Les retours d’experience et enseignements tirés</w:t>
      </w:r>
    </w:p>
    <w:p w14:paraId="7D51D4E5" w14:textId="77777777" w:rsidR="00C95080" w:rsidRDefault="00C95080" w:rsidP="00527473">
      <w:pPr>
        <w:spacing w:after="0"/>
        <w:jc w:val="left"/>
        <w:rPr>
          <w:lang w:val="de-DE"/>
        </w:rPr>
      </w:pPr>
    </w:p>
    <w:p w14:paraId="61027772" w14:textId="77777777" w:rsidR="00C95080" w:rsidRDefault="00C95080" w:rsidP="00527473">
      <w:pPr>
        <w:spacing w:after="0"/>
        <w:jc w:val="left"/>
        <w:rPr>
          <w:lang w:val="de-DE"/>
        </w:rPr>
      </w:pPr>
      <w:r>
        <w:rPr>
          <w:lang w:val="de-DE"/>
        </w:rPr>
        <w:t>-</w:t>
      </w:r>
      <w:r>
        <w:rPr>
          <w:lang w:val="de-DE"/>
        </w:rPr>
        <w:tab/>
        <w:t>Soutenir la poursuite du développement et de l’amélioration du protocole de réponse d’urgence de la DG HERA afin de garantir que la DG HERA est prête à aider les États membres de l’UE à accéder aux contre-mesures médicales en temps de crise.</w:t>
      </w:r>
    </w:p>
    <w:p w14:paraId="511A8CEC" w14:textId="77777777" w:rsidR="00C95080" w:rsidRDefault="00C95080" w:rsidP="00527473">
      <w:pPr>
        <w:spacing w:after="0"/>
        <w:jc w:val="left"/>
        <w:rPr>
          <w:lang w:val="de-DE"/>
        </w:rPr>
      </w:pPr>
      <w:r>
        <w:rPr>
          <w:lang w:val="de-DE"/>
        </w:rPr>
        <w:t>-</w:t>
      </w:r>
      <w:r>
        <w:rPr>
          <w:lang w:val="de-DE"/>
        </w:rPr>
        <w:tab/>
        <w:t xml:space="preserve">Analyser et fournir des contributions sur le volet «contre-mesures médicales» des évaluations, rapports et autres éléments livrables liés à la mise en œuvre des articles 7, 8 et 9 du règlement (UE) 2022/2371 concernant les menaces transfrontières graves pour la santé </w:t>
      </w:r>
    </w:p>
    <w:p w14:paraId="61970275" w14:textId="77777777" w:rsidR="00C95080" w:rsidRDefault="00C95080" w:rsidP="00527473">
      <w:pPr>
        <w:spacing w:after="0"/>
        <w:jc w:val="left"/>
        <w:rPr>
          <w:lang w:val="de-DE"/>
        </w:rPr>
      </w:pPr>
      <w:r>
        <w:rPr>
          <w:lang w:val="de-DE"/>
        </w:rPr>
        <w:t>-</w:t>
      </w:r>
      <w:r>
        <w:rPr>
          <w:lang w:val="de-DE"/>
        </w:rPr>
        <w:tab/>
        <w:t>Contribuer à la mise en œuvre des activités de renforcement des capacités de la DG HERA.</w:t>
      </w:r>
    </w:p>
    <w:p w14:paraId="6AA48E81" w14:textId="77777777" w:rsidR="00C95080" w:rsidRDefault="00C95080" w:rsidP="00527473">
      <w:pPr>
        <w:spacing w:after="0"/>
        <w:jc w:val="left"/>
        <w:rPr>
          <w:lang w:val="de-DE"/>
        </w:rPr>
      </w:pPr>
      <w:r>
        <w:rPr>
          <w:lang w:val="de-DE"/>
        </w:rPr>
        <w:t>-</w:t>
      </w:r>
      <w:r>
        <w:rPr>
          <w:lang w:val="de-DE"/>
        </w:rPr>
        <w:tab/>
        <w:t xml:space="preserve">Contribuer à la mise en œuvre de projets visant à renforcer la réponse collective de l’UE aux menaces pour la santé dans le domaine des contre-mesures médicales. </w:t>
      </w:r>
    </w:p>
    <w:p w14:paraId="6A847338" w14:textId="77777777" w:rsidR="00C95080" w:rsidRDefault="00C95080" w:rsidP="00527473">
      <w:pPr>
        <w:spacing w:after="0"/>
        <w:jc w:val="left"/>
        <w:rPr>
          <w:lang w:val="de-DE"/>
        </w:rPr>
      </w:pPr>
    </w:p>
    <w:p w14:paraId="59404C02" w14:textId="45FBDE1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1AAB8CC" w14:textId="77777777" w:rsidR="00C95080" w:rsidRDefault="00C95080" w:rsidP="00527473">
      <w:pPr>
        <w:spacing w:after="0"/>
        <w:rPr>
          <w:lang w:val="de-DE"/>
        </w:rPr>
      </w:pPr>
      <w:r>
        <w:rPr>
          <w:lang w:val="de-DE"/>
        </w:rPr>
        <w:t>Candidat ayant une expérience avérée de la planification de la préparation et de la réaction aux urgences sanitaires, en particulier de la gestion de contre-mesures médicales. Les candidats possédant une expertise et une expérience solides dans un ou plusieurs des domaines opérationnels suivants sont encouragés à poser leur candidature:</w:t>
      </w:r>
    </w:p>
    <w:p w14:paraId="6059294E" w14:textId="77777777" w:rsidR="00C95080" w:rsidRDefault="00C95080" w:rsidP="00527473">
      <w:pPr>
        <w:spacing w:after="0"/>
        <w:rPr>
          <w:lang w:val="de-DE"/>
        </w:rPr>
      </w:pPr>
      <w:r>
        <w:rPr>
          <w:lang w:val="de-DE"/>
        </w:rPr>
        <w:t>-</w:t>
      </w:r>
      <w:r>
        <w:rPr>
          <w:lang w:val="de-DE"/>
        </w:rPr>
        <w:tab/>
        <w:t>Gouvernance de l’UE en matière de santé</w:t>
      </w:r>
    </w:p>
    <w:p w14:paraId="2A0A48A4" w14:textId="77777777" w:rsidR="00C95080" w:rsidRDefault="00C95080" w:rsidP="00527473">
      <w:pPr>
        <w:spacing w:after="0"/>
        <w:rPr>
          <w:lang w:val="de-DE"/>
        </w:rPr>
      </w:pPr>
      <w:r>
        <w:rPr>
          <w:lang w:val="de-DE"/>
        </w:rPr>
        <w:t>-</w:t>
      </w:r>
      <w:r>
        <w:rPr>
          <w:lang w:val="de-DE"/>
        </w:rPr>
        <w:tab/>
        <w:t xml:space="preserve">La santé publique, </w:t>
      </w:r>
    </w:p>
    <w:p w14:paraId="51CB78D8" w14:textId="77777777" w:rsidR="00C95080" w:rsidRDefault="00C95080" w:rsidP="00527473">
      <w:pPr>
        <w:spacing w:after="0"/>
        <w:rPr>
          <w:lang w:val="de-DE"/>
        </w:rPr>
      </w:pPr>
      <w:r>
        <w:rPr>
          <w:lang w:val="de-DE"/>
        </w:rPr>
        <w:t>-</w:t>
      </w:r>
      <w:r>
        <w:rPr>
          <w:lang w:val="de-DE"/>
        </w:rPr>
        <w:tab/>
        <w:t xml:space="preserve">Gestion de crise </w:t>
      </w:r>
    </w:p>
    <w:p w14:paraId="28A53E95" w14:textId="77777777" w:rsidR="00C95080" w:rsidRDefault="00C95080" w:rsidP="00527473">
      <w:pPr>
        <w:spacing w:after="0"/>
        <w:rPr>
          <w:lang w:val="de-DE"/>
        </w:rPr>
      </w:pPr>
      <w:r>
        <w:rPr>
          <w:lang w:val="de-DE"/>
        </w:rPr>
        <w:t>-</w:t>
      </w:r>
      <w:r>
        <w:rPr>
          <w:lang w:val="de-DE"/>
        </w:rPr>
        <w:tab/>
        <w:t>Gestion des urgences médicales</w:t>
      </w:r>
    </w:p>
    <w:p w14:paraId="129CC67C" w14:textId="77777777" w:rsidR="00C95080" w:rsidRDefault="00C95080" w:rsidP="00527473">
      <w:pPr>
        <w:spacing w:after="0"/>
        <w:rPr>
          <w:lang w:val="de-DE"/>
        </w:rPr>
      </w:pPr>
      <w:r>
        <w:rPr>
          <w:lang w:val="de-DE"/>
        </w:rPr>
        <w:t>-</w:t>
      </w:r>
      <w:r>
        <w:rPr>
          <w:lang w:val="de-DE"/>
        </w:rPr>
        <w:tab/>
        <w:t xml:space="preserve">Gestion des contre-mesures médicales (par exemple, estimation des besoins, cadres pour l’allocation et la répartition des stocks de MCM) </w:t>
      </w:r>
    </w:p>
    <w:p w14:paraId="27A357D0" w14:textId="77777777" w:rsidR="00C95080" w:rsidRDefault="00C95080" w:rsidP="00527473">
      <w:pPr>
        <w:spacing w:after="0"/>
        <w:rPr>
          <w:lang w:val="de-DE"/>
        </w:rPr>
      </w:pPr>
      <w:r>
        <w:rPr>
          <w:lang w:val="de-DE"/>
        </w:rPr>
        <w:t xml:space="preserve">Une expérience du travail en cas de crise de santé publique, y compris le soutien aux pays tiers et dans le cadre d’une approche multisectorielle, serait considérée comme un atout. Le candidat doit également posséder de très bonnes compétences relationnelles, de planification, de réseautage et de communication. Il/elle doit être capable de gérer plusieurs dossiers simultanément et de produire des résultats de haute qualité. Une expérience de travail en équipe et dans un environnement dynamique est essentielle. Il/elle doit être ouvert (e) à l’évolution des tâches et à l’adaptation/l’apprentissage de différents sujets concernant son rôle. </w:t>
      </w:r>
    </w:p>
    <w:p w14:paraId="78CF9C89" w14:textId="77777777" w:rsidR="00C95080" w:rsidRDefault="00C95080" w:rsidP="00527473">
      <w:pPr>
        <w:spacing w:after="0"/>
        <w:rPr>
          <w:lang w:val="de-DE"/>
        </w:rPr>
      </w:pPr>
      <w:r>
        <w:rPr>
          <w:lang w:val="de-DE"/>
        </w:rPr>
        <w:t>Il est obligatoire d’être capable de communiquer couramment par écrit et oralement en anglais.</w:t>
      </w:r>
    </w:p>
    <w:p w14:paraId="76A01D4E" w14:textId="77777777" w:rsidR="00C95080" w:rsidRDefault="00C95080" w:rsidP="00527473">
      <w:pPr>
        <w:spacing w:after="0"/>
        <w:rPr>
          <w:lang w:val="de-DE"/>
        </w:rPr>
      </w:pPr>
      <w:r>
        <w:rPr>
          <w:lang w:val="de-DE"/>
        </w:rPr>
        <w:t>-</w:t>
      </w:r>
      <w:r>
        <w:rPr>
          <w:lang w:val="de-DE"/>
        </w:rPr>
        <w:tab/>
        <w:t>Le candidat doit disposer d’une habilitation de sécurité</w:t>
      </w:r>
    </w:p>
    <w:p w14:paraId="15400429" w14:textId="77777777" w:rsidR="00C95080" w:rsidRDefault="00C95080" w:rsidP="00527473">
      <w:pPr>
        <w:spacing w:after="0"/>
        <w:rPr>
          <w:lang w:val="de-DE"/>
        </w:rPr>
      </w:pPr>
    </w:p>
    <w:p w14:paraId="7B92B82C" w14:textId="77911E3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96AA2BF" w:rsidR="0017274D" w:rsidRPr="00E61551" w:rsidRDefault="00C95080"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19C2BDB" w14:textId="77777777" w:rsidR="00C95080" w:rsidRDefault="00C95080" w:rsidP="00527473">
      <w:pPr>
        <w:spacing w:after="0"/>
        <w:rPr>
          <w:lang w:val="de-DE"/>
        </w:rPr>
      </w:pPr>
      <w:r>
        <w:rPr>
          <w:lang w:val="de-DE"/>
        </w:rPr>
        <w:t xml:space="preserve">Die Europäische Behörde für die Krisenvorsorge und -reaktion bei gesundheitlichen Notlagen (HERA) ist die Generaldirektion der Europäischen Kommission, die für die Vorsorge und Reaktion auf schwerwiegende grenzübergreifende Bedrohungen im Bereich der medizinischen Gegenmaßnahmen („medical countermeasures“, kurz „MCM“) zuständig ist, insbesondere durch: </w:t>
      </w:r>
    </w:p>
    <w:p w14:paraId="34A6DA02" w14:textId="77777777" w:rsidR="00C95080" w:rsidRDefault="00C95080" w:rsidP="00527473">
      <w:pPr>
        <w:spacing w:after="0"/>
        <w:rPr>
          <w:lang w:val="de-DE"/>
        </w:rPr>
      </w:pPr>
      <w:r>
        <w:rPr>
          <w:lang w:val="de-DE"/>
        </w:rPr>
        <w:t>-</w:t>
      </w:r>
      <w:r>
        <w:rPr>
          <w:lang w:val="de-DE"/>
        </w:rPr>
        <w:tab/>
        <w:t xml:space="preserve">Stärkung der Koordinierung der Gesundheitssicherheit innerhalb der Union unter Einbeziehung aller relevanten Akteure während der Vorsorge- und Krisenreaktionszeiten und in Kooperation mit den EU-Mitgliedstaaten, der Industrie und weiteren relevanten Interessenträgern; </w:t>
      </w:r>
    </w:p>
    <w:p w14:paraId="03730FFC" w14:textId="77777777" w:rsidR="00C95080" w:rsidRDefault="00C95080" w:rsidP="00527473">
      <w:pPr>
        <w:spacing w:after="0"/>
        <w:rPr>
          <w:lang w:val="de-DE"/>
        </w:rPr>
      </w:pPr>
      <w:r>
        <w:rPr>
          <w:lang w:val="de-DE"/>
        </w:rPr>
        <w:t>-</w:t>
      </w:r>
      <w:r>
        <w:rPr>
          <w:lang w:val="de-DE"/>
        </w:rPr>
        <w:tab/>
        <w:t>Beseitigung von Schwachstellen und strategischen Abhängigkeiten innerhalb der Union im Zusammenhang mit der Entwicklung, Herstellung, Beschaffung, Bevorratung und Verteilung medizinischer Gegenmaßnahmen;</w:t>
      </w:r>
    </w:p>
    <w:p w14:paraId="54E455E2" w14:textId="77777777" w:rsidR="00C95080" w:rsidRDefault="00C95080" w:rsidP="00527473">
      <w:pPr>
        <w:spacing w:after="0"/>
        <w:rPr>
          <w:lang w:val="de-DE"/>
        </w:rPr>
      </w:pPr>
      <w:r>
        <w:rPr>
          <w:lang w:val="de-DE"/>
        </w:rPr>
        <w:t>-</w:t>
      </w:r>
      <w:r>
        <w:rPr>
          <w:lang w:val="de-DE"/>
        </w:rPr>
        <w:tab/>
        <w:t xml:space="preserve">Beitrag zur Stärkung der globalen Architektur für die Reaktion auf gesundheitliche Notlagen. </w:t>
      </w:r>
    </w:p>
    <w:p w14:paraId="130CEE74" w14:textId="77777777" w:rsidR="00C95080" w:rsidRDefault="00C95080" w:rsidP="00527473">
      <w:pPr>
        <w:spacing w:after="0"/>
        <w:rPr>
          <w:lang w:val="de-DE"/>
        </w:rPr>
      </w:pPr>
      <w:r>
        <w:rPr>
          <w:lang w:val="de-DE"/>
        </w:rPr>
        <w:t xml:space="preserve">Im Rahmen des Mandats der GD HERA werden in enger Zusammenarbeit mit den Mitgliedstaaten folgende Aufgaben wahrgenommen: </w:t>
      </w:r>
    </w:p>
    <w:p w14:paraId="00858D22" w14:textId="77777777" w:rsidR="00C95080" w:rsidRDefault="00C95080" w:rsidP="00527473">
      <w:pPr>
        <w:spacing w:after="0"/>
        <w:rPr>
          <w:lang w:val="de-DE"/>
        </w:rPr>
      </w:pPr>
      <w:r>
        <w:rPr>
          <w:lang w:val="de-DE"/>
        </w:rPr>
        <w:t>-</w:t>
      </w:r>
      <w:r>
        <w:rPr>
          <w:lang w:val="de-DE"/>
        </w:rPr>
        <w:tab/>
        <w:t xml:space="preserve">Bewertung von Gesundheitsgefahren und Sammlung von Erkenntnissen, die für medizinische Gegenmaßnahmen relevant sind; </w:t>
      </w:r>
    </w:p>
    <w:p w14:paraId="69AB876B" w14:textId="77777777" w:rsidR="00C95080" w:rsidRDefault="00C95080" w:rsidP="00527473">
      <w:pPr>
        <w:spacing w:after="0"/>
        <w:rPr>
          <w:lang w:val="de-DE"/>
        </w:rPr>
      </w:pPr>
      <w:r>
        <w:rPr>
          <w:lang w:val="de-DE"/>
        </w:rPr>
        <w:t>-</w:t>
      </w:r>
      <w:r>
        <w:rPr>
          <w:lang w:val="de-DE"/>
        </w:rPr>
        <w:tab/>
        <w:t xml:space="preserve">Förderung fortgeschrittener Forschung und Entwicklung im Bereich medizinischer Gegenmaßnahmen und damit zusammenhängender Technologien; </w:t>
      </w:r>
    </w:p>
    <w:p w14:paraId="1564246F" w14:textId="77777777" w:rsidR="00C95080" w:rsidRDefault="00C95080" w:rsidP="00527473">
      <w:pPr>
        <w:spacing w:after="0"/>
        <w:rPr>
          <w:lang w:val="de-DE"/>
        </w:rPr>
      </w:pPr>
      <w:r>
        <w:rPr>
          <w:lang w:val="de-DE"/>
        </w:rPr>
        <w:t>-</w:t>
      </w:r>
      <w:r>
        <w:rPr>
          <w:lang w:val="de-DE"/>
        </w:rPr>
        <w:tab/>
        <w:t xml:space="preserve">Bewältigung von Marktherausforderungen und Stärkung der offenen strategischen Autonomie der Union bei der Herstellung medizinischer Gegenmaßnahmen; </w:t>
      </w:r>
    </w:p>
    <w:p w14:paraId="667A6593" w14:textId="77777777" w:rsidR="00C95080" w:rsidRDefault="00C95080" w:rsidP="00527473">
      <w:pPr>
        <w:spacing w:after="0"/>
        <w:rPr>
          <w:lang w:val="de-DE"/>
        </w:rPr>
      </w:pPr>
      <w:r>
        <w:rPr>
          <w:lang w:val="de-DE"/>
        </w:rPr>
        <w:t>-</w:t>
      </w:r>
      <w:r>
        <w:rPr>
          <w:lang w:val="de-DE"/>
        </w:rPr>
        <w:tab/>
        <w:t xml:space="preserve">rasche Beschaffung und Verteilung medizinischer Gegenmaßnahmen; </w:t>
      </w:r>
    </w:p>
    <w:p w14:paraId="23906B5F" w14:textId="77777777" w:rsidR="00C95080" w:rsidRDefault="00C95080" w:rsidP="00527473">
      <w:pPr>
        <w:spacing w:after="0"/>
        <w:rPr>
          <w:lang w:val="de-DE"/>
        </w:rPr>
      </w:pPr>
      <w:r>
        <w:rPr>
          <w:lang w:val="de-DE"/>
        </w:rPr>
        <w:t>-</w:t>
      </w:r>
      <w:r>
        <w:rPr>
          <w:lang w:val="de-DE"/>
        </w:rPr>
        <w:tab/>
        <w:t xml:space="preserve">Erhöhung der Bevorratungskapazität für medizinische Gegenmaßnahmen; </w:t>
      </w:r>
    </w:p>
    <w:p w14:paraId="54F244E8" w14:textId="77777777" w:rsidR="00C95080" w:rsidRDefault="00C95080" w:rsidP="00527473">
      <w:pPr>
        <w:spacing w:after="0"/>
        <w:rPr>
          <w:lang w:val="de-DE"/>
        </w:rPr>
      </w:pPr>
      <w:r>
        <w:rPr>
          <w:lang w:val="de-DE"/>
        </w:rPr>
        <w:t>-</w:t>
      </w:r>
      <w:r>
        <w:rPr>
          <w:lang w:val="de-DE"/>
        </w:rPr>
        <w:tab/>
        <w:t xml:space="preserve">Stärkung der Kenntnisse und Fähigkeiten in Bezug auf Vorsorge und Reaktion im Zusammenhang mit medizinischen Gegenmaßnahmen. </w:t>
      </w:r>
    </w:p>
    <w:p w14:paraId="36B5BDCD" w14:textId="77777777" w:rsidR="00C95080" w:rsidRDefault="00C95080" w:rsidP="00527473">
      <w:pPr>
        <w:spacing w:after="0"/>
        <w:rPr>
          <w:lang w:val="de-DE"/>
        </w:rPr>
      </w:pPr>
      <w:r>
        <w:rPr>
          <w:lang w:val="de-DE"/>
        </w:rPr>
        <w:t xml:space="preserve">Die Europäische Behörde für die Krisenvorsorge und -reaktion bei gesundheitlichen Notlagen (HERA) ist die Generaldirektion der Europäischen Kommission, die für die Vorsorge und Reaktion auf schwerwiegende grenzüberschreitende Bedrohungen im Bereich der medizinischen Gegenmaßnahmen zuständig ist, insbesondere durch: </w:t>
      </w:r>
    </w:p>
    <w:p w14:paraId="1D4C1077" w14:textId="77777777" w:rsidR="00C95080" w:rsidRDefault="00C95080" w:rsidP="00527473">
      <w:pPr>
        <w:spacing w:after="0"/>
        <w:rPr>
          <w:lang w:val="de-DE"/>
        </w:rPr>
      </w:pPr>
      <w:r>
        <w:rPr>
          <w:lang w:val="de-DE"/>
        </w:rPr>
        <w:t xml:space="preserve">— Stärkung der Koordinierung der Gesundheitssicherheit innerhalb der Union unter Einbeziehung aller einschlägigen Akteure während der Bereitschafts- und Krisenreaktionszeiten und Zusammenführung der EU-Mitgliedstaaten, der Industrie und der einschlägigen Interessenträger in einer gemeinsamen Anstrengung; </w:t>
      </w:r>
    </w:p>
    <w:p w14:paraId="567FAFDB" w14:textId="77777777" w:rsidR="00C95080" w:rsidRDefault="00C95080" w:rsidP="00527473">
      <w:pPr>
        <w:spacing w:after="0"/>
        <w:rPr>
          <w:lang w:val="de-DE"/>
        </w:rPr>
      </w:pPr>
      <w:r>
        <w:rPr>
          <w:lang w:val="de-DE"/>
        </w:rPr>
        <w:t xml:space="preserve">— Beseitigung von Schwachstellen und strategischen Abhängigkeiten innerhalb der Union im Zusammenhang mit der Entwicklung, Herstellung, Beschaffung, Bevorratung und Verteilung medizinischer Gegenmaßnahmen; · </w:t>
      </w:r>
    </w:p>
    <w:p w14:paraId="01B69EA9" w14:textId="77777777" w:rsidR="00C95080" w:rsidRDefault="00C95080" w:rsidP="00527473">
      <w:pPr>
        <w:spacing w:after="0"/>
        <w:rPr>
          <w:lang w:val="de-DE"/>
        </w:rPr>
      </w:pPr>
      <w:r>
        <w:rPr>
          <w:lang w:val="de-DE"/>
        </w:rPr>
        <w:t xml:space="preserve">— Beitrag zur Stärkung der globalen Architektur für die Reaktion auf gesundheitliche Notlagen. </w:t>
      </w:r>
    </w:p>
    <w:p w14:paraId="2B7CE695" w14:textId="77777777" w:rsidR="00C95080" w:rsidRDefault="00C95080" w:rsidP="00527473">
      <w:pPr>
        <w:spacing w:after="0"/>
        <w:rPr>
          <w:lang w:val="de-DE"/>
        </w:rPr>
      </w:pPr>
      <w:r>
        <w:rPr>
          <w:lang w:val="de-DE"/>
        </w:rPr>
        <w:t xml:space="preserve">Im Rahmen des Mandats der GD HERA werden die folgenden Aufgaben in enger Zusammenarbeit mit den Mitgliedstaaten wahrgenommen: </w:t>
      </w:r>
    </w:p>
    <w:p w14:paraId="3F02ADED" w14:textId="77777777" w:rsidR="00C95080" w:rsidRDefault="00C95080" w:rsidP="00527473">
      <w:pPr>
        <w:spacing w:after="0"/>
        <w:rPr>
          <w:lang w:val="de-DE"/>
        </w:rPr>
      </w:pPr>
      <w:r>
        <w:rPr>
          <w:lang w:val="de-DE"/>
        </w:rPr>
        <w:t>-</w:t>
      </w:r>
      <w:r>
        <w:rPr>
          <w:lang w:val="de-DE"/>
        </w:rPr>
        <w:tab/>
        <w:t xml:space="preserve">Abschätzung von Gesundheitsgefahren und Gewinnung von Erkenntnissen, die für medizinische Gegenmaßnahmen relevant sind;  </w:t>
      </w:r>
    </w:p>
    <w:p w14:paraId="2D389FD2" w14:textId="77777777" w:rsidR="00C95080" w:rsidRDefault="00C95080" w:rsidP="00527473">
      <w:pPr>
        <w:spacing w:after="0"/>
        <w:rPr>
          <w:lang w:val="de-DE"/>
        </w:rPr>
      </w:pPr>
      <w:r>
        <w:rPr>
          <w:lang w:val="de-DE"/>
        </w:rPr>
        <w:t>-</w:t>
      </w:r>
      <w:r>
        <w:rPr>
          <w:lang w:val="de-DE"/>
        </w:rPr>
        <w:tab/>
        <w:t xml:space="preserve">Förderung fortgeschrittener Forschung und Entwicklung in Bezug auf medizinische Gegenmaßnahmen und entsprechender Technologien; </w:t>
      </w:r>
    </w:p>
    <w:p w14:paraId="61E05A7E" w14:textId="77777777" w:rsidR="00C95080" w:rsidRDefault="00C95080" w:rsidP="00527473">
      <w:pPr>
        <w:spacing w:after="0"/>
        <w:rPr>
          <w:lang w:val="de-DE"/>
        </w:rPr>
      </w:pPr>
      <w:r>
        <w:rPr>
          <w:lang w:val="de-DE"/>
        </w:rPr>
        <w:t>-</w:t>
      </w:r>
      <w:r>
        <w:rPr>
          <w:lang w:val="de-DE"/>
        </w:rPr>
        <w:tab/>
        <w:t xml:space="preserve">Bewältigung der Marktherausforderungen und Stärkung der offenen strategischen Autonomie der Union bei der Herstellung medizinischer Gegenmaßnahmen;  </w:t>
      </w:r>
    </w:p>
    <w:p w14:paraId="4FCED1A2" w14:textId="77777777" w:rsidR="00C95080" w:rsidRDefault="00C95080" w:rsidP="00527473">
      <w:pPr>
        <w:spacing w:after="0"/>
        <w:rPr>
          <w:lang w:val="de-DE"/>
        </w:rPr>
      </w:pPr>
      <w:r>
        <w:rPr>
          <w:lang w:val="de-DE"/>
        </w:rPr>
        <w:t>-</w:t>
      </w:r>
      <w:r>
        <w:rPr>
          <w:lang w:val="de-DE"/>
        </w:rPr>
        <w:tab/>
        <w:t xml:space="preserve">rasche Beschaffung und Verteilung medizinischer Gegenmaßnahmen;  </w:t>
      </w:r>
    </w:p>
    <w:p w14:paraId="57016E2A" w14:textId="77777777" w:rsidR="00C95080" w:rsidRDefault="00C95080" w:rsidP="00527473">
      <w:pPr>
        <w:spacing w:after="0"/>
        <w:rPr>
          <w:lang w:val="de-DE"/>
        </w:rPr>
      </w:pPr>
      <w:r>
        <w:rPr>
          <w:lang w:val="de-DE"/>
        </w:rPr>
        <w:t>-</w:t>
      </w:r>
      <w:r>
        <w:rPr>
          <w:lang w:val="de-DE"/>
        </w:rPr>
        <w:tab/>
        <w:t xml:space="preserve">Erhöhung der Bevorratungskapazitäten für medizinische Gegenmaßnahmen;  </w:t>
      </w:r>
    </w:p>
    <w:p w14:paraId="3B76219F" w14:textId="77777777" w:rsidR="00C95080" w:rsidRDefault="00C95080" w:rsidP="00527473">
      <w:pPr>
        <w:spacing w:after="0"/>
        <w:rPr>
          <w:lang w:val="de-DE"/>
        </w:rPr>
      </w:pPr>
      <w:r>
        <w:rPr>
          <w:lang w:val="de-DE"/>
        </w:rPr>
        <w:t>-</w:t>
      </w:r>
      <w:r>
        <w:rPr>
          <w:lang w:val="de-DE"/>
        </w:rPr>
        <w:tab/>
        <w:t xml:space="preserve">Ausbau von Wissen und Kompetenzen in den Bereichen Vorsorge und Reaktion im Zusammenhang mit medizinischen Gegenmaßnahmen. </w:t>
      </w:r>
    </w:p>
    <w:p w14:paraId="3B1C2D56" w14:textId="77777777" w:rsidR="00C95080" w:rsidRDefault="00C95080" w:rsidP="00527473">
      <w:pPr>
        <w:spacing w:after="0"/>
        <w:rPr>
          <w:lang w:val="de-DE"/>
        </w:rPr>
      </w:pPr>
      <w:r>
        <w:rPr>
          <w:lang w:val="de-DE"/>
        </w:rPr>
        <w:t xml:space="preserve">HERA verfügt derzeit über fünf Referate. HERA.01 „HERA Emergency Readiness &amp; Response Office“ ist für die Bewältigung von Gesundheitskrisen zuständig. HERA.02 „Dual Use &amp; Civil Military Cooperation“ ist für die zivile-militärische Zusammenarbeit, die Aufklärung über CBRN-Bedrohungen und ihre medizinischen Gegenmaßnahmen, sowies für die Bevorratung medizinischer Gegenmaßnahmen zuständig. HERA.03 „Security of Supply, Manufacturing &amp; Procurement“ ist für die Verwaltung medizinischer Gegenmaßnahmen zuständig. HERA.04 „Threats &amp; MCM intelligence, Innovation &amp; Funding“ ist für die Bewertung von Bedrohungen und innovativen Ansätzen gegen diese Bedrohungen zuständig. HERA.05 „Strategy, International Health Diplomacy &amp; Interinstitutional relations“ ist für HERA‘s politische Prioritätensetzung, rechtliche, regulatorische und Qualitätsaspekte sowie die internationale Zusammenarbeit zuständig. </w:t>
      </w:r>
    </w:p>
    <w:p w14:paraId="6BEF465F" w14:textId="77777777" w:rsidR="00C95080" w:rsidRDefault="00C95080" w:rsidP="00527473">
      <w:pPr>
        <w:spacing w:after="0"/>
        <w:rPr>
          <w:lang w:val="de-DE"/>
        </w:rPr>
      </w:pPr>
      <w:r>
        <w:rPr>
          <w:lang w:val="de-DE"/>
        </w:rPr>
        <w:t xml:space="preserve">Diese Position wird der HERA 01 zugewiesen, die für die Sicherstellung solider Vorsorge- und Reaktionsstrategien für grenzüberschreitende Gesundheitskrisen zuständig ist und die Bereitstellung medizinischer Gegenmaßnahmen in Zusammenarbeit mit den Mitgliedstaaten, Industriepartnern, und anderen EU-Einrichtungen erleichtert. Das Referat entwickelt Protokolle, Verfahren und Leitlinien, um die Krisenvorbereitung der relevanten Akteure ,im Einklang mit dem Notfallrahmen für Notlagen im Bereich der öffentlichen Gesundheit (Emergency Framework) und den Notfallstandards, sicherzustellen. In Krisenzeiten sorgt das Referat für die Koordinierung der Reaktionsmaßnahmen der Referate der GD HERA. Um seine Ziele zu erreichen, wird das Referat eng mit den Mitgliedstaaten zusammenarbeiten und sie bei ihren eigenen Vorsorge- und Bereitschaftsaktivitäten unterstützen. Um insbesondere die Vorsorge- und Reaktionsfähigkeit Europas zu verbessern, leitet das Referat ein umfassendes Training- und Übungsprogramm. Das Referat ist auch für die Entwicklung und Umsetzung des IT-Systems ATHINA (Advanced Technology for Health Intelligence and Action) zuständig, mit dem neu auftretende Gesundheitsgefahren und Schwachstellen ermittelt und bewertet werden sollen. Das Referat ist auch für den Haushalt, die Finanzen und die Prüfungen zuständig, die in den Zuständigkeitsbereich der GD fallen. Als wichtiges Element nicht nur in Krisenzeiten, sondern auch im Bereitschaftsmodus, bewirbt das Kommunikationsteam die Tätigkeiten der GD HERA und stärkt das Bewusstsein für medizinische Gegenmaßnahmen bei politischen Entscheidungsträgern, Interessensgruppen und Bürgerinnen und Bürger über soziale Medien, proaktives Medienengagement und innovative Outreach-Initiativen. </w:t>
      </w:r>
    </w:p>
    <w:p w14:paraId="69CE65F1" w14:textId="77777777" w:rsidR="00C95080" w:rsidRDefault="00C95080" w:rsidP="00527473">
      <w:pPr>
        <w:spacing w:after="0"/>
        <w:rPr>
          <w:lang w:val="de-DE"/>
        </w:rPr>
      </w:pPr>
      <w:r>
        <w:rPr>
          <w:lang w:val="de-DE"/>
        </w:rPr>
        <w:t xml:space="preserve">Website der HERA: https://ec.europa.eu/health/hera/overview_en </w:t>
      </w:r>
    </w:p>
    <w:p w14:paraId="2B6785AE" w14:textId="1D6FEC7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5227BB9" w14:textId="77777777" w:rsidR="00C95080" w:rsidRDefault="00C95080" w:rsidP="00527473">
      <w:pPr>
        <w:spacing w:after="0"/>
        <w:rPr>
          <w:lang w:val="de-DE"/>
        </w:rPr>
      </w:pPr>
      <w:r>
        <w:rPr>
          <w:lang w:val="de-DE"/>
        </w:rPr>
        <w:t xml:space="preserve">Wir bieten eine Stelle als Referent/Referentin für einen stark motivierten und erfahrenen abgeordneten nationalen Sachverständigen, der/die das Team für die Koordinierung von Vorsorge, Bereitschaft und Reaktion innerhalb von HERA.01 mit konzeptioneller, operativer und politischer Beratung bei der Verbesserung der Vorsorge-, Bereitschafts- und Reaktionsplanung für gesundheitliche Notlagen unterstützt. Gesundheitliche Notlagen beziehen sich auf grenzüberschreitende Ereignisse, die durch natürliche oder vom Menschen verursachte chemische, biologische, radiologische, nukleare, ökologische oder unbekannte Bedrohungen sowie durch bewaffnete Konflikte entstehen, </w:t>
      </w:r>
    </w:p>
    <w:p w14:paraId="3A71FD63" w14:textId="77777777" w:rsidR="00C95080" w:rsidRDefault="00C95080" w:rsidP="00527473">
      <w:pPr>
        <w:spacing w:after="0"/>
        <w:rPr>
          <w:lang w:val="de-DE"/>
        </w:rPr>
      </w:pPr>
      <w:r>
        <w:rPr>
          <w:lang w:val="de-DE"/>
        </w:rPr>
        <w:t xml:space="preserve">Der/die Referent/in wird die Arbeit des Referats bei der Entwicklung, Erprobung, Verbesserung und Umsetzung von Reaktionsplänen für gesundheitliche Notlagen unterstützen, mit Schwerpunkt auf dem Zugang zu und der Verfügbarkeit von medizinischen Gegenmaßnahmen (gemäß dem Mandat der GD HERA), insbesondere durch: </w:t>
      </w:r>
    </w:p>
    <w:p w14:paraId="2643947A" w14:textId="77777777" w:rsidR="00C95080" w:rsidRDefault="00C95080" w:rsidP="00527473">
      <w:pPr>
        <w:spacing w:after="0"/>
        <w:rPr>
          <w:lang w:val="de-DE"/>
        </w:rPr>
      </w:pPr>
      <w:r>
        <w:rPr>
          <w:lang w:val="de-DE"/>
        </w:rPr>
        <w:t>-</w:t>
      </w:r>
      <w:r>
        <w:rPr>
          <w:lang w:val="de-DE"/>
        </w:rPr>
        <w:tab/>
        <w:t>Erleichterung der Koordinierung und Zusammenarbeit zwischen HERA, den Dienststellen der Europäischen Kommission, EU-Agenturen, und externen Interessenträgern, einschließlich der WHO und der NATO, bei der Planung von Vorsorge, Bereitschaft und Reaktion auf gesundheitliche Notlagen.</w:t>
      </w:r>
    </w:p>
    <w:p w14:paraId="1A7091D1" w14:textId="77777777" w:rsidR="00C95080" w:rsidRDefault="00C95080" w:rsidP="00527473">
      <w:pPr>
        <w:spacing w:after="0"/>
        <w:rPr>
          <w:lang w:val="de-DE"/>
        </w:rPr>
      </w:pPr>
      <w:r>
        <w:rPr>
          <w:lang w:val="de-DE"/>
        </w:rPr>
        <w:t>-</w:t>
      </w:r>
      <w:r>
        <w:rPr>
          <w:lang w:val="de-DE"/>
        </w:rPr>
        <w:tab/>
        <w:t>Beitrag zur Entwicklung von politischen Strategien und Leitlinien für die Vorsorge, Bereitschaft und Reaktion auf Gesundheitskrisen in enger Zusammenarbeit mit anderen Referaten der GD HERA, anderen Kommissionsdienststellen, EU-Agenturen und anderen Akteuren, einschließlich:</w:t>
      </w:r>
    </w:p>
    <w:p w14:paraId="0E63D54F" w14:textId="77777777" w:rsidR="00C95080" w:rsidRDefault="00C95080" w:rsidP="00527473">
      <w:pPr>
        <w:spacing w:after="0"/>
        <w:rPr>
          <w:lang w:val="de-DE"/>
        </w:rPr>
      </w:pPr>
      <w:r>
        <w:rPr>
          <w:lang w:val="de-DE"/>
        </w:rPr>
        <w:t>o</w:t>
      </w:r>
      <w:r>
        <w:rPr>
          <w:lang w:val="de-DE"/>
        </w:rPr>
        <w:tab/>
        <w:t>Des Blueprint-Reaktionsplans der GD HERA</w:t>
      </w:r>
    </w:p>
    <w:p w14:paraId="05DA4F78" w14:textId="77777777" w:rsidR="00C95080" w:rsidRDefault="00C95080" w:rsidP="00527473">
      <w:pPr>
        <w:spacing w:after="0"/>
        <w:rPr>
          <w:lang w:val="de-DE"/>
        </w:rPr>
      </w:pPr>
      <w:r>
        <w:rPr>
          <w:lang w:val="de-DE"/>
        </w:rPr>
        <w:t>o</w:t>
      </w:r>
      <w:r>
        <w:rPr>
          <w:lang w:val="de-DE"/>
        </w:rPr>
        <w:tab/>
        <w:t xml:space="preserve">Bedrohungsspezifischer Reaktionspläne, einschließlich der Entwicklung von Szenarien </w:t>
      </w:r>
    </w:p>
    <w:p w14:paraId="6D3AAF78" w14:textId="77777777" w:rsidR="00C95080" w:rsidRDefault="00C95080" w:rsidP="00527473">
      <w:pPr>
        <w:spacing w:after="0"/>
        <w:rPr>
          <w:lang w:val="de-DE"/>
        </w:rPr>
      </w:pPr>
      <w:r>
        <w:rPr>
          <w:lang w:val="de-DE"/>
        </w:rPr>
        <w:t>o</w:t>
      </w:r>
      <w:r>
        <w:rPr>
          <w:lang w:val="de-DE"/>
        </w:rPr>
        <w:tab/>
        <w:t>Bedarfsorientierte Zuweisungs- und Verteilungsrahmenspläne für medizinische Gegenmaßnahmen bei gesundheitlichen Notlagen</w:t>
      </w:r>
    </w:p>
    <w:p w14:paraId="3390B57B" w14:textId="77777777" w:rsidR="00C95080" w:rsidRDefault="00C95080" w:rsidP="00527473">
      <w:pPr>
        <w:spacing w:after="0"/>
        <w:rPr>
          <w:lang w:val="de-DE"/>
        </w:rPr>
      </w:pPr>
      <w:r>
        <w:rPr>
          <w:lang w:val="de-DE"/>
        </w:rPr>
        <w:t>o</w:t>
      </w:r>
      <w:r>
        <w:rPr>
          <w:lang w:val="de-DE"/>
        </w:rPr>
        <w:tab/>
        <w:t>Planung für den Einsatz medizinischer Gegenmaßnahmen, auch in Drittländern</w:t>
      </w:r>
    </w:p>
    <w:p w14:paraId="73065E0B" w14:textId="77777777" w:rsidR="00C95080" w:rsidRDefault="00C95080" w:rsidP="00527473">
      <w:pPr>
        <w:spacing w:after="0"/>
        <w:rPr>
          <w:lang w:val="de-DE"/>
        </w:rPr>
      </w:pPr>
      <w:r>
        <w:rPr>
          <w:lang w:val="de-DE"/>
        </w:rPr>
        <w:t>o</w:t>
      </w:r>
      <w:r>
        <w:rPr>
          <w:lang w:val="de-DE"/>
        </w:rPr>
        <w:tab/>
        <w:t>Überprüfungen nach Abschluss der Maßnahmen („After Action Review“) und gezogenen Lehren („Lessons learned“)</w:t>
      </w:r>
    </w:p>
    <w:p w14:paraId="20691653" w14:textId="77777777" w:rsidR="00C95080" w:rsidRDefault="00C95080" w:rsidP="00527473">
      <w:pPr>
        <w:spacing w:after="0"/>
        <w:rPr>
          <w:lang w:val="de-DE"/>
        </w:rPr>
      </w:pPr>
      <w:r>
        <w:rPr>
          <w:lang w:val="de-DE"/>
        </w:rPr>
        <w:t>-</w:t>
      </w:r>
      <w:r>
        <w:rPr>
          <w:lang w:val="de-DE"/>
        </w:rPr>
        <w:tab/>
        <w:t xml:space="preserve">Unterstützung der Weiterentwicklung und Verbesserung des Notfallprotokolls, um HERA’s Bereitschaft, die EU-Mitgliedstaaten beim Zugang zu medizinischen Gegenmaßnahmen in Krisenzeiten zu unterstützen,  sicherzustellen </w:t>
      </w:r>
    </w:p>
    <w:p w14:paraId="7E3C5D0F" w14:textId="77777777" w:rsidR="00C95080" w:rsidRDefault="00C95080" w:rsidP="00527473">
      <w:pPr>
        <w:spacing w:after="0"/>
        <w:rPr>
          <w:lang w:val="de-DE"/>
        </w:rPr>
      </w:pPr>
      <w:r>
        <w:rPr>
          <w:lang w:val="de-DE"/>
        </w:rPr>
        <w:t>-</w:t>
      </w:r>
      <w:r>
        <w:rPr>
          <w:lang w:val="de-DE"/>
        </w:rPr>
        <w:tab/>
        <w:t xml:space="preserve">Analyse und Beiträge zur Komponente „medizinische Gegenmaßnahmen“ von nationalen Bewertungen, Berichten und anderen Leistungen im Zusammenhang mit der Umsetzung der Artikel 7, 8 und 9 der Verordnung (EU) 2022/2371 zu schwerwiegenden grenzüberschreitenden Gesundheitsgefahren </w:t>
      </w:r>
    </w:p>
    <w:p w14:paraId="40F004D5" w14:textId="77777777" w:rsidR="00C95080" w:rsidRDefault="00C95080" w:rsidP="00527473">
      <w:pPr>
        <w:spacing w:after="0"/>
        <w:rPr>
          <w:lang w:val="de-DE"/>
        </w:rPr>
      </w:pPr>
      <w:r>
        <w:rPr>
          <w:lang w:val="de-DE"/>
        </w:rPr>
        <w:t>-</w:t>
      </w:r>
      <w:r>
        <w:rPr>
          <w:lang w:val="de-DE"/>
        </w:rPr>
        <w:tab/>
        <w:t>Beitrag zur Umsetzung der Kapazitätsaufbau-Aktivitäten der GD HERA.</w:t>
      </w:r>
    </w:p>
    <w:p w14:paraId="614433A5" w14:textId="77777777" w:rsidR="00C95080" w:rsidRDefault="00C95080" w:rsidP="00527473">
      <w:pPr>
        <w:spacing w:after="0"/>
        <w:rPr>
          <w:lang w:val="de-DE"/>
        </w:rPr>
      </w:pPr>
      <w:r>
        <w:rPr>
          <w:lang w:val="de-DE"/>
        </w:rPr>
        <w:t>-</w:t>
      </w:r>
      <w:r>
        <w:rPr>
          <w:lang w:val="de-DE"/>
        </w:rPr>
        <w:tab/>
        <w:t xml:space="preserve">Beitrag zur Umsetzung von Projekten, die darauf abzielen, die kollektiven Reaktion der EU auf Gesundheitsgefahren im Bereich der medizinischen Gegenmaßnahmen zu stärken. </w:t>
      </w:r>
    </w:p>
    <w:p w14:paraId="2BE34DBA" w14:textId="4857898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752FA43" w14:textId="77777777" w:rsidR="00C95080" w:rsidRDefault="00C95080" w:rsidP="00527473">
      <w:pPr>
        <w:spacing w:after="0"/>
        <w:rPr>
          <w:lang w:val="en-US"/>
        </w:rPr>
      </w:pPr>
      <w:r>
        <w:rPr>
          <w:lang w:val="en-US"/>
        </w:rPr>
        <w:t>Einen Kandidaten/eine Kandidatin mit nachgewiesener Erfahrung in der Vorsorge- und Reaktionsplanung für gesundheitliche Notlagen, insbesondere im Management medizinischer Gegenmaßnahmen. Bewerber/innen mit starker Fachkompetenz und Erfahrung in einem oder mehreren der folgenden operativen Bereiche werden ausdrücklich zur Bewerbung ermutigt:</w:t>
      </w:r>
    </w:p>
    <w:p w14:paraId="1200285C" w14:textId="77777777" w:rsidR="00C95080" w:rsidRDefault="00C95080" w:rsidP="00527473">
      <w:pPr>
        <w:spacing w:after="0"/>
        <w:rPr>
          <w:lang w:val="en-US"/>
        </w:rPr>
      </w:pPr>
      <w:r>
        <w:rPr>
          <w:lang w:val="en-US"/>
        </w:rPr>
        <w:t>-</w:t>
      </w:r>
      <w:r>
        <w:rPr>
          <w:lang w:val="en-US"/>
        </w:rPr>
        <w:tab/>
        <w:t>EU-Governance im Gesundheitsbereich</w:t>
      </w:r>
    </w:p>
    <w:p w14:paraId="79DADD5A" w14:textId="77777777" w:rsidR="00C95080" w:rsidRDefault="00C95080" w:rsidP="00527473">
      <w:pPr>
        <w:spacing w:after="0"/>
        <w:rPr>
          <w:lang w:val="en-US"/>
        </w:rPr>
      </w:pPr>
      <w:r>
        <w:rPr>
          <w:lang w:val="en-US"/>
        </w:rPr>
        <w:t>-</w:t>
      </w:r>
      <w:r>
        <w:rPr>
          <w:lang w:val="en-US"/>
        </w:rPr>
        <w:tab/>
        <w:t xml:space="preserve">Öffentliche Gesundheit </w:t>
      </w:r>
    </w:p>
    <w:p w14:paraId="07C3B3E5" w14:textId="77777777" w:rsidR="00C95080" w:rsidRDefault="00C95080" w:rsidP="00527473">
      <w:pPr>
        <w:spacing w:after="0"/>
        <w:rPr>
          <w:lang w:val="en-US"/>
        </w:rPr>
      </w:pPr>
      <w:r>
        <w:rPr>
          <w:lang w:val="en-US"/>
        </w:rPr>
        <w:t>-</w:t>
      </w:r>
      <w:r>
        <w:rPr>
          <w:lang w:val="en-US"/>
        </w:rPr>
        <w:tab/>
        <w:t xml:space="preserve">Krisenbewältigung, </w:t>
      </w:r>
    </w:p>
    <w:p w14:paraId="150C2308" w14:textId="77777777" w:rsidR="00C95080" w:rsidRDefault="00C95080" w:rsidP="00527473">
      <w:pPr>
        <w:spacing w:after="0"/>
        <w:rPr>
          <w:lang w:val="en-US"/>
        </w:rPr>
      </w:pPr>
      <w:r>
        <w:rPr>
          <w:lang w:val="en-US"/>
        </w:rPr>
        <w:t>-</w:t>
      </w:r>
      <w:r>
        <w:rPr>
          <w:lang w:val="en-US"/>
        </w:rPr>
        <w:tab/>
        <w:t>Medizinisches Notfallmanagement</w:t>
      </w:r>
    </w:p>
    <w:p w14:paraId="08C86D2B" w14:textId="77777777" w:rsidR="00C95080" w:rsidRDefault="00C95080" w:rsidP="00527473">
      <w:pPr>
        <w:spacing w:after="0"/>
        <w:rPr>
          <w:lang w:val="en-US"/>
        </w:rPr>
      </w:pPr>
      <w:r>
        <w:rPr>
          <w:lang w:val="en-US"/>
        </w:rPr>
        <w:t>-</w:t>
      </w:r>
      <w:r>
        <w:rPr>
          <w:lang w:val="en-US"/>
        </w:rPr>
        <w:tab/>
        <w:t xml:space="preserve">Management medizinischer Gegenmaßnahmen (z. B. Bedarfsschätzung, Rahmenbedingungen für die Zuweisung und Verteilung von MCM-Beständen) </w:t>
      </w:r>
    </w:p>
    <w:p w14:paraId="04C091A2" w14:textId="77777777" w:rsidR="00C95080" w:rsidRDefault="00C95080" w:rsidP="00527473">
      <w:pPr>
        <w:spacing w:after="0"/>
        <w:rPr>
          <w:lang w:val="en-US"/>
        </w:rPr>
      </w:pPr>
      <w:r>
        <w:rPr>
          <w:lang w:val="en-US"/>
        </w:rPr>
        <w:t>Erfahrungen aus der Arbeit in öffentlichen Gesundheitskrisen, einschließlich der Unterstützung von Drittländern und im Rahmen eines sektorübergreifenden Ansatzes, wäre von Vorteil. Die Bewerber/innen sollten auch über sehr gute Sozial-, Planungs-, Vernetzungs- und Kommunikationsfähigkeiten verfügen. Er/sie sollte in der Lage sein, mehrere Dateien gleichzeitig zu verwalten und qualitativ hochwertige Ergebnisse zu liefern. Erfahrung in der Teamarbeit und in einem dynamischen Umfeld ist essentiell. Offenheit für wechselnde Aufgaben sowie die Bereitschaft, sich in verschiedene Themenbereiche der Rolle einzuarbeiten, werden vorausgesetzt</w:t>
      </w:r>
    </w:p>
    <w:p w14:paraId="51FBB0B2" w14:textId="77777777" w:rsidR="00C95080" w:rsidRDefault="00C95080" w:rsidP="00527473">
      <w:pPr>
        <w:spacing w:after="0"/>
        <w:rPr>
          <w:lang w:val="en-US"/>
        </w:rPr>
      </w:pPr>
      <w:r>
        <w:rPr>
          <w:lang w:val="en-US"/>
        </w:rPr>
        <w:t>Fließende Englischkenntnisse in Wort und Schrift sind zwingend erforderlich.</w:t>
      </w:r>
    </w:p>
    <w:p w14:paraId="580C4C17" w14:textId="77777777" w:rsidR="00C95080" w:rsidRDefault="00C95080" w:rsidP="00527473">
      <w:pPr>
        <w:spacing w:after="0"/>
        <w:rPr>
          <w:lang w:val="en-US"/>
        </w:rPr>
      </w:pPr>
      <w:r>
        <w:rPr>
          <w:lang w:val="en-US"/>
        </w:rPr>
        <w:t xml:space="preserve">Der Bewerber/die Bewerberin sollte über eine Sicherheitsüberprüfung (Security Clearance) verfügen. </w:t>
      </w:r>
    </w:p>
    <w:p w14:paraId="7DFF067A" w14:textId="3FB684A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9508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9508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9508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9508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9508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9508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9508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9508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9508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9508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95080"/>
    <w:rsid w:val="00CB605F"/>
    <w:rsid w:val="00CD37A3"/>
    <w:rsid w:val="00CF1E56"/>
    <w:rsid w:val="00D048FF"/>
    <w:rsid w:val="00D2524E"/>
    <w:rsid w:val="00D2684B"/>
    <w:rsid w:val="00D32CFA"/>
    <w:rsid w:val="00D6773E"/>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A3949-02FC-467A-8309-F13213D4EE99}"/>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6111</Words>
  <Characters>34839</Characters>
  <Application>Microsoft Office Word</Application>
  <DocSecurity>4</DocSecurity>
  <PresentationFormat>Microsoft Word 14.0</PresentationFormat>
  <Lines>290</Lines>
  <Paragraphs>81</Paragraphs>
  <ScaleCrop>true</ScaleCrop>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2026-06-11T13:18:00Z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