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3E586B8" w:rsidR="005C6DCE" w:rsidRPr="0080358B" w:rsidRDefault="00FF0431"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F043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C33D83B" w:rsidR="006938F5" w:rsidRDefault="00FF0431" w:rsidP="006718D3">
            <w:pPr>
              <w:spacing w:after="0"/>
              <w:jc w:val="left"/>
            </w:pPr>
            <w:r>
              <w:t>ESTAT.G.1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8BF69E7" w:rsidR="006938F5" w:rsidRDefault="00FF0431" w:rsidP="006718D3">
            <w:pPr>
              <w:spacing w:after="0"/>
              <w:jc w:val="left"/>
            </w:pPr>
            <w:r>
              <w:t>331747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B03659E" w:rsidR="4EEB584D" w:rsidRDefault="00FF0431"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497D9BC" w:rsidR="006938F5" w:rsidRDefault="00FF043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6CE2A23" w:rsidR="3C2D33B5" w:rsidRDefault="00FF0431" w:rsidP="14270372">
            <w:pPr>
              <w:spacing w:after="0"/>
              <w:jc w:val="left"/>
            </w:pPr>
            <w:r>
              <w:t>Luxemburg</w:t>
            </w:r>
          </w:p>
          <w:p w14:paraId="6B7C1AA9" w14:textId="2C8E069D" w:rsidR="3C2D33B5" w:rsidRDefault="00FF0431" w:rsidP="14270372">
            <w:pPr>
              <w:spacing w:after="0"/>
              <w:jc w:val="left"/>
            </w:pPr>
            <w:r>
              <w:t>Luxembourg</w:t>
            </w:r>
          </w:p>
          <w:p w14:paraId="5C918E8F" w14:textId="2B4E734D" w:rsidR="3C2D33B5" w:rsidRDefault="00FF0431"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398C616" w:rsidR="006938F5" w:rsidRDefault="00FF0431" w:rsidP="006718D3">
            <w:pPr>
              <w:spacing w:after="0"/>
              <w:jc w:val="left"/>
            </w:pPr>
            <w:r>
              <w:t>With allowances</w:t>
            </w:r>
          </w:p>
          <w:p w14:paraId="02E31856" w14:textId="490B6CD0" w:rsidR="006938F5" w:rsidRDefault="00FF0431" w:rsidP="006718D3">
            <w:pPr>
              <w:spacing w:after="0"/>
              <w:jc w:val="left"/>
            </w:pPr>
            <w:r>
              <w:t>Avec indemnités</w:t>
            </w:r>
          </w:p>
          <w:p w14:paraId="720FD450" w14:textId="61188C3E" w:rsidR="006938F5" w:rsidRDefault="00FF043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AE3787C" w:rsidR="006938F5" w:rsidRDefault="00FF0431" w:rsidP="006718D3">
            <w:pPr>
              <w:spacing w:after="0"/>
              <w:jc w:val="left"/>
            </w:pPr>
            <w:r>
              <w:t>Member States</w:t>
            </w:r>
          </w:p>
          <w:p w14:paraId="2A7DF233" w14:textId="0C113699" w:rsidR="006938F5" w:rsidRDefault="00FF0431" w:rsidP="006718D3">
            <w:pPr>
              <w:spacing w:after="0"/>
              <w:jc w:val="left"/>
            </w:pPr>
            <w:r>
              <w:t>États membres</w:t>
            </w:r>
          </w:p>
          <w:p w14:paraId="13C75E2E" w14:textId="39143673" w:rsidR="006938F5" w:rsidRDefault="00FF043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F6C402A" w:rsidR="006938F5" w:rsidRDefault="00FF0431"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C8B720D" w:rsidR="00A95A44" w:rsidRPr="00E61551" w:rsidRDefault="00FF0431"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BDFAE4D" w14:textId="77777777" w:rsidR="00FF0431" w:rsidRDefault="00FF0431" w:rsidP="003C1977">
      <w:pPr>
        <w:spacing w:after="0"/>
      </w:pPr>
      <w:r>
        <w:t>Eurostat Unit G1's mission is to provide high quality European statistical business</w:t>
      </w:r>
    </w:p>
    <w:p w14:paraId="0B95BDCE" w14:textId="77777777" w:rsidR="00FF0431" w:rsidRDefault="00FF0431" w:rsidP="003C1977">
      <w:pPr>
        <w:spacing w:after="0"/>
      </w:pPr>
      <w:r>
        <w:t>registers (national statistical business registers, the EuroGroups Register (EGR) and the</w:t>
      </w:r>
    </w:p>
    <w:p w14:paraId="7E877DCF" w14:textId="77777777" w:rsidR="00FF0431" w:rsidRDefault="00FF0431" w:rsidP="003C1977">
      <w:pPr>
        <w:spacing w:after="0"/>
      </w:pPr>
      <w:r>
        <w:t>data exchanges between them) for the production and dissemination of relevant and</w:t>
      </w:r>
    </w:p>
    <w:p w14:paraId="2437A5F7" w14:textId="77777777" w:rsidR="00FF0431" w:rsidRDefault="00FF0431" w:rsidP="003C1977">
      <w:pPr>
        <w:spacing w:after="0"/>
      </w:pPr>
      <w:r>
        <w:t>consistent European business statistics. The unit is tasked with supporting European</w:t>
      </w:r>
    </w:p>
    <w:p w14:paraId="7EC6D44A" w14:textId="77777777" w:rsidR="00FF0431" w:rsidRDefault="00FF0431" w:rsidP="003C1977">
      <w:pPr>
        <w:spacing w:after="0"/>
      </w:pPr>
      <w:r>
        <w:t>profiling, ensuring consistency in the work carried out at the national level by Large Cases</w:t>
      </w:r>
    </w:p>
    <w:p w14:paraId="60642E8A" w14:textId="77777777" w:rsidR="00FF0431" w:rsidRDefault="00FF0431" w:rsidP="003C1977">
      <w:pPr>
        <w:spacing w:after="0"/>
      </w:pPr>
      <w:r>
        <w:t>Units and the Early Warning System, and integrating these activities into a systematic</w:t>
      </w:r>
    </w:p>
    <w:p w14:paraId="2444BC8A" w14:textId="7E5A56B2" w:rsidR="00A95A44" w:rsidRDefault="00FF0431" w:rsidP="003C1977">
      <w:pPr>
        <w:spacing w:after="0"/>
      </w:pPr>
      <w:r>
        <w:t>approach for MNE group data.</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EF55C60" w14:textId="77777777" w:rsidR="00FF0431" w:rsidRDefault="00FF0431" w:rsidP="003C1977">
      <w:pPr>
        <w:spacing w:after="0"/>
      </w:pPr>
      <w:r>
        <w:t>We propose a rewarding position where the Seconded National Expert will assist with the</w:t>
      </w:r>
    </w:p>
    <w:p w14:paraId="48802F64" w14:textId="77777777" w:rsidR="00FF0431" w:rsidRDefault="00FF0431" w:rsidP="003C1977">
      <w:pPr>
        <w:spacing w:after="0"/>
      </w:pPr>
      <w:r>
        <w:t>ongoing efforts to address the challenges posed by globalization in business registers and,</w:t>
      </w:r>
    </w:p>
    <w:p w14:paraId="36C4A2DD" w14:textId="77777777" w:rsidR="00FF0431" w:rsidRDefault="00FF0431" w:rsidP="003C1977">
      <w:pPr>
        <w:spacing w:after="0"/>
      </w:pPr>
      <w:r>
        <w:t>more broadly, in business statistics.</w:t>
      </w:r>
    </w:p>
    <w:p w14:paraId="21AC4D4E" w14:textId="77777777" w:rsidR="00FF0431" w:rsidRDefault="00FF0431" w:rsidP="003C1977">
      <w:pPr>
        <w:spacing w:after="0"/>
      </w:pPr>
      <w:r>
        <w:t>This work includes monitoring compliance with the European Business Statistics</w:t>
      </w:r>
    </w:p>
    <w:p w14:paraId="2A5143EF" w14:textId="77777777" w:rsidR="00FF0431" w:rsidRDefault="00FF0431" w:rsidP="003C1977">
      <w:pPr>
        <w:spacing w:after="0"/>
      </w:pPr>
      <w:r>
        <w:t>Regulation for business registers, providing technical support in implementing the quality</w:t>
      </w:r>
    </w:p>
    <w:p w14:paraId="67F063F9" w14:textId="77777777" w:rsidR="00FF0431" w:rsidRDefault="00FF0431" w:rsidP="003C1977">
      <w:pPr>
        <w:spacing w:after="0"/>
      </w:pPr>
      <w:r>
        <w:t>programme, assisting and developing the methodology on business registers and statistical</w:t>
      </w:r>
    </w:p>
    <w:p w14:paraId="6295DEE4" w14:textId="77777777" w:rsidR="00FF0431" w:rsidRDefault="00FF0431" w:rsidP="003C1977">
      <w:pPr>
        <w:spacing w:after="0"/>
      </w:pPr>
      <w:r>
        <w:t>units, European profiling and EuroGroups Register to accurately reflect the activities and</w:t>
      </w:r>
    </w:p>
    <w:p w14:paraId="24A370F3" w14:textId="77777777" w:rsidR="00FF0431" w:rsidRDefault="00FF0431" w:rsidP="003C1977">
      <w:pPr>
        <w:spacing w:after="0"/>
      </w:pPr>
      <w:r>
        <w:t>understanding of the largest Multinational Enterprise (MNE) Groups.</w:t>
      </w:r>
    </w:p>
    <w:p w14:paraId="47EA0D67" w14:textId="77777777" w:rsidR="00FF0431" w:rsidRDefault="00FF0431" w:rsidP="003C1977">
      <w:pPr>
        <w:spacing w:after="0"/>
      </w:pPr>
      <w:r>
        <w:t>The successful candidate will, under the supervision of the responsible Commission</w:t>
      </w:r>
    </w:p>
    <w:p w14:paraId="1A574942" w14:textId="77777777" w:rsidR="00FF0431" w:rsidRDefault="00FF0431" w:rsidP="003C1977">
      <w:pPr>
        <w:spacing w:after="0"/>
      </w:pPr>
      <w:r>
        <w:t>official:</w:t>
      </w:r>
    </w:p>
    <w:p w14:paraId="47F92185" w14:textId="77777777" w:rsidR="00FF0431" w:rsidRDefault="00FF0431" w:rsidP="003C1977">
      <w:pPr>
        <w:spacing w:after="0"/>
      </w:pPr>
      <w:r>
        <w:t>• contribute to the methodological discussion on the national statistical business</w:t>
      </w:r>
    </w:p>
    <w:p w14:paraId="628F421B" w14:textId="77777777" w:rsidR="00FF0431" w:rsidRDefault="00FF0431" w:rsidP="003C1977">
      <w:pPr>
        <w:spacing w:after="0"/>
      </w:pPr>
      <w:r>
        <w:t>registers, statistical units, including data quality analysis, measuring compliance to the</w:t>
      </w:r>
    </w:p>
    <w:p w14:paraId="5ABD23F6" w14:textId="77777777" w:rsidR="00FF0431" w:rsidRDefault="00FF0431" w:rsidP="003C1977">
      <w:pPr>
        <w:spacing w:after="0"/>
      </w:pPr>
      <w:r>
        <w:t>EBS Regulation.</w:t>
      </w:r>
    </w:p>
    <w:p w14:paraId="5D3B06B0" w14:textId="77777777" w:rsidR="00FF0431" w:rsidRDefault="00FF0431" w:rsidP="003C1977">
      <w:pPr>
        <w:spacing w:after="0"/>
      </w:pPr>
      <w:r>
        <w:t>• contribute to the development of a strategy on addressing MNEs in a systematic</w:t>
      </w:r>
    </w:p>
    <w:p w14:paraId="107CF73B" w14:textId="77777777" w:rsidR="00FF0431" w:rsidRDefault="00FF0431" w:rsidP="003C1977">
      <w:pPr>
        <w:spacing w:after="0"/>
      </w:pPr>
      <w:r>
        <w:t>way,</w:t>
      </w:r>
    </w:p>
    <w:p w14:paraId="3CD0B133" w14:textId="77777777" w:rsidR="00FF0431" w:rsidRDefault="00FF0431" w:rsidP="003C1977">
      <w:pPr>
        <w:spacing w:after="0"/>
      </w:pPr>
      <w:r>
        <w:t>• assist the Member States in implementing profiling activities and liaise with other</w:t>
      </w:r>
    </w:p>
    <w:p w14:paraId="5E9D5D40" w14:textId="77777777" w:rsidR="00FF0431" w:rsidRDefault="00FF0431" w:rsidP="003C1977">
      <w:pPr>
        <w:spacing w:after="0"/>
      </w:pPr>
      <w:r>
        <w:t>external and internal stakeholders in supporting the profiling of the most significant MNEs</w:t>
      </w:r>
    </w:p>
    <w:p w14:paraId="216DD371" w14:textId="77777777" w:rsidR="00FF0431" w:rsidRDefault="00FF0431" w:rsidP="003C1977">
      <w:pPr>
        <w:spacing w:after="0"/>
      </w:pPr>
      <w:r>
        <w:t>operating in Europe.</w:t>
      </w:r>
    </w:p>
    <w:p w14:paraId="7E12CFDA" w14:textId="77777777" w:rsidR="00FF0431" w:rsidRDefault="00FF0431" w:rsidP="003C1977">
      <w:pPr>
        <w:spacing w:after="0"/>
      </w:pPr>
      <w:r>
        <w:t>• contribute to the quality assurance work in relation to the national statistical</w:t>
      </w:r>
    </w:p>
    <w:p w14:paraId="121467BC" w14:textId="77777777" w:rsidR="00FF0431" w:rsidRDefault="00FF0431" w:rsidP="003C1977">
      <w:pPr>
        <w:spacing w:after="0"/>
      </w:pPr>
      <w:r>
        <w:t>business registers and EuroGroups Register, including assisting the Member States in the</w:t>
      </w:r>
    </w:p>
    <w:p w14:paraId="256F7CA1" w14:textId="77777777" w:rsidR="00FF0431" w:rsidRDefault="00FF0431" w:rsidP="003C1977">
      <w:pPr>
        <w:spacing w:after="0"/>
      </w:pPr>
      <w:r>
        <w:t>implementation of the statistical units (Enterprise and KAU) in statistical business</w:t>
      </w:r>
    </w:p>
    <w:p w14:paraId="28F29622" w14:textId="77777777" w:rsidR="00FF0431" w:rsidRDefault="00FF0431" w:rsidP="003C1977">
      <w:pPr>
        <w:spacing w:after="0"/>
      </w:pPr>
      <w:r>
        <w:t>registers.</w:t>
      </w:r>
    </w:p>
    <w:p w14:paraId="68D27935" w14:textId="77777777" w:rsidR="00FF0431" w:rsidRDefault="00FF0431" w:rsidP="003C1977">
      <w:pPr>
        <w:spacing w:after="0"/>
      </w:pPr>
      <w:r>
        <w:t>interact with stakeholders within the Unit, the Directorate and other Eurostat</w:t>
      </w:r>
    </w:p>
    <w:p w14:paraId="0221EA31" w14:textId="77777777" w:rsidR="00FF0431" w:rsidRDefault="00FF0431" w:rsidP="003C1977">
      <w:pPr>
        <w:spacing w:after="0"/>
      </w:pPr>
      <w:r>
        <w:t>stakeholders.</w:t>
      </w:r>
    </w:p>
    <w:p w14:paraId="38C89E6E" w14:textId="77777777" w:rsidR="00FF0431" w:rsidRDefault="00FF0431" w:rsidP="003C1977">
      <w:pPr>
        <w:spacing w:after="0"/>
      </w:pPr>
      <w:r>
        <w:t>• participate and contribute to internal and external meetings.</w:t>
      </w:r>
    </w:p>
    <w:p w14:paraId="6525476D" w14:textId="77777777" w:rsidR="00FF0431" w:rsidRDefault="00FF0431" w:rsidP="003C1977">
      <w:pPr>
        <w:spacing w:after="0"/>
      </w:pPr>
      <w:r>
        <w:t>collaborate with business statistics/business registers/statistical unit experts in the</w:t>
      </w:r>
    </w:p>
    <w:p w14:paraId="33F0FA62" w14:textId="77777777" w:rsidR="00FF0431" w:rsidRDefault="00FF0431" w:rsidP="003C1977">
      <w:pPr>
        <w:spacing w:after="0"/>
      </w:pPr>
      <w:r>
        <w:t>Member States and EEA/EFTA countries;</w:t>
      </w:r>
    </w:p>
    <w:p w14:paraId="0639C46E" w14:textId="77777777" w:rsidR="00FF0431" w:rsidRDefault="00FF0431" w:rsidP="003C1977">
      <w:pPr>
        <w:spacing w:after="0"/>
      </w:pPr>
      <w:r>
        <w:t>• draft documents, making presentations for working groups and other ESS</w:t>
      </w:r>
    </w:p>
    <w:p w14:paraId="0EA3D2A8" w14:textId="77777777" w:rsidR="00FF0431" w:rsidRDefault="00FF0431" w:rsidP="003C1977">
      <w:pPr>
        <w:spacing w:after="0"/>
      </w:pPr>
      <w:r>
        <w:t>meetings, including representing Eurostat in external meetings.</w:t>
      </w:r>
    </w:p>
    <w:p w14:paraId="36288AC3" w14:textId="77777777" w:rsidR="00FF0431" w:rsidRDefault="00FF0431" w:rsidP="003C1977">
      <w:pPr>
        <w:spacing w:after="0"/>
      </w:pPr>
      <w:r>
        <w:t>• support the profiling process and users, including communication and technical</w:t>
      </w:r>
    </w:p>
    <w:p w14:paraId="1F3CA6A1" w14:textId="77777777" w:rsidR="00FF0431" w:rsidRDefault="00FF0431" w:rsidP="003C1977">
      <w:pPr>
        <w:spacing w:after="0"/>
      </w:pPr>
      <w:r>
        <w:t>support concerning profiling of Large MNE groups.</w:t>
      </w:r>
    </w:p>
    <w:p w14:paraId="784FD408" w14:textId="77777777" w:rsidR="00FF0431" w:rsidRDefault="00FF0431" w:rsidP="003C1977">
      <w:pPr>
        <w:spacing w:after="0"/>
      </w:pPr>
      <w:r>
        <w:t>• data analysis and support to dissemination of data and metadata, including prepare</w:t>
      </w:r>
    </w:p>
    <w:p w14:paraId="4FA38409" w14:textId="2986255A" w:rsidR="00A95A44" w:rsidRDefault="00FF0431" w:rsidP="003C1977">
      <w:pPr>
        <w:spacing w:after="0"/>
      </w:pPr>
      <w:r>
        <w:lastRenderedPageBreak/>
        <w:t>article for dissemination, organise webinars and training.</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BD4C2E0" w14:textId="77777777" w:rsidR="00FF0431" w:rsidRDefault="00FF0431" w:rsidP="00527473">
      <w:pPr>
        <w:spacing w:after="0"/>
        <w:jc w:val="left"/>
      </w:pPr>
      <w:r>
        <w:t>The ideal candidate should:</w:t>
      </w:r>
    </w:p>
    <w:p w14:paraId="76B347D6" w14:textId="77777777" w:rsidR="00FF0431" w:rsidRDefault="00FF0431" w:rsidP="00527473">
      <w:pPr>
        <w:spacing w:after="0"/>
        <w:jc w:val="left"/>
      </w:pPr>
      <w:r>
        <w:t>• have a relevant university degree in economics, statistics/mathematics, IT or</w:t>
      </w:r>
    </w:p>
    <w:p w14:paraId="2F9DA02F" w14:textId="77777777" w:rsidR="00FF0431" w:rsidRDefault="00FF0431" w:rsidP="00527473">
      <w:pPr>
        <w:spacing w:after="0"/>
        <w:jc w:val="left"/>
      </w:pPr>
      <w:r>
        <w:t>similar fields.</w:t>
      </w:r>
    </w:p>
    <w:p w14:paraId="0464165E" w14:textId="77777777" w:rsidR="00FF0431" w:rsidRDefault="00FF0431" w:rsidP="00527473">
      <w:pPr>
        <w:spacing w:after="0"/>
        <w:jc w:val="left"/>
      </w:pPr>
      <w:r>
        <w:t>• have at least 3 years of experience in Business Statistics or in National Accounts</w:t>
      </w:r>
    </w:p>
    <w:p w14:paraId="7D6B5A54" w14:textId="77777777" w:rsidR="00FF0431" w:rsidRDefault="00FF0431" w:rsidP="00527473">
      <w:pPr>
        <w:spacing w:after="0"/>
        <w:jc w:val="left"/>
      </w:pPr>
      <w:r>
        <w:t>and proven coordination and communication skills and experience in working in a</w:t>
      </w:r>
    </w:p>
    <w:p w14:paraId="21C6BD55" w14:textId="77777777" w:rsidR="00FF0431" w:rsidRDefault="00FF0431" w:rsidP="00527473">
      <w:pPr>
        <w:spacing w:after="0"/>
        <w:jc w:val="left"/>
      </w:pPr>
      <w:r>
        <w:t>complex environment of many different stakeholders.</w:t>
      </w:r>
    </w:p>
    <w:p w14:paraId="7E62C902" w14:textId="77777777" w:rsidR="00FF0431" w:rsidRDefault="00FF0431" w:rsidP="00527473">
      <w:pPr>
        <w:spacing w:after="0"/>
        <w:jc w:val="left"/>
      </w:pPr>
      <w:r>
        <w:t>• have experience in working in national business registers, or EuroGroups</w:t>
      </w:r>
    </w:p>
    <w:p w14:paraId="082B15D5" w14:textId="77777777" w:rsidR="00FF0431" w:rsidRDefault="00FF0431" w:rsidP="00527473">
      <w:pPr>
        <w:spacing w:after="0"/>
        <w:jc w:val="left"/>
      </w:pPr>
      <w:r>
        <w:t>Register. Experiences with European profiling, micro-data linking or Large Case Unit</w:t>
      </w:r>
    </w:p>
    <w:p w14:paraId="239AF9B1" w14:textId="77777777" w:rsidR="00FF0431" w:rsidRDefault="00FF0431" w:rsidP="00527473">
      <w:pPr>
        <w:spacing w:after="0"/>
        <w:jc w:val="left"/>
      </w:pPr>
      <w:r>
        <w:t>would be of an advantage. Numerical/statistical ability to analyse large set of data (use of</w:t>
      </w:r>
    </w:p>
    <w:p w14:paraId="74A16914" w14:textId="77777777" w:rsidR="00FF0431" w:rsidRDefault="00FF0431" w:rsidP="00527473">
      <w:pPr>
        <w:spacing w:after="0"/>
        <w:jc w:val="left"/>
      </w:pPr>
      <w:r>
        <w:t>at least one of the main software, e.g. SAS, R, Python) will be considered an asset.</w:t>
      </w:r>
    </w:p>
    <w:p w14:paraId="0DE8C532" w14:textId="6F490CCA" w:rsidR="00A95A44" w:rsidRDefault="00FF0431" w:rsidP="00527473">
      <w:pPr>
        <w:spacing w:after="0"/>
        <w:jc w:val="left"/>
      </w:pPr>
      <w:r>
        <w:t>• have very good knowledge of English, both oral and written expression.</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02E38EB" w:rsidR="0017274D" w:rsidRPr="008250D4" w:rsidRDefault="00FF0431"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3216FBA2" w14:textId="77777777" w:rsidR="00FF0431" w:rsidRDefault="00FF0431" w:rsidP="00527473">
      <w:pPr>
        <w:spacing w:after="0"/>
        <w:rPr>
          <w:lang w:val="de-DE"/>
        </w:rPr>
      </w:pPr>
      <w:r>
        <w:rPr>
          <w:lang w:val="de-DE"/>
        </w:rPr>
        <w:t>La mission de l’unité G1 d’Eurostat est de fournir des répertoires statistiques d’entreprises</w:t>
      </w:r>
    </w:p>
    <w:p w14:paraId="081D693D" w14:textId="77777777" w:rsidR="00FF0431" w:rsidRDefault="00FF0431" w:rsidP="00527473">
      <w:pPr>
        <w:spacing w:after="0"/>
        <w:rPr>
          <w:lang w:val="de-DE"/>
        </w:rPr>
      </w:pPr>
      <w:r>
        <w:rPr>
          <w:lang w:val="de-DE"/>
        </w:rPr>
        <w:t>européens de grande qualité [i.e. répertoires statistiques d’entreprises nationaux, le</w:t>
      </w:r>
    </w:p>
    <w:p w14:paraId="0B00B903" w14:textId="77777777" w:rsidR="00FF0431" w:rsidRDefault="00FF0431" w:rsidP="00527473">
      <w:pPr>
        <w:spacing w:after="0"/>
        <w:rPr>
          <w:lang w:val="de-DE"/>
        </w:rPr>
      </w:pPr>
      <w:r>
        <w:rPr>
          <w:lang w:val="de-DE"/>
        </w:rPr>
        <w:t>répertoire EuroGroups (EGR) ainsi que les échanges de données entre ces répertoires] pour</w:t>
      </w:r>
    </w:p>
    <w:p w14:paraId="13E4D02C" w14:textId="77777777" w:rsidR="00FF0431" w:rsidRDefault="00FF0431" w:rsidP="00527473">
      <w:pPr>
        <w:spacing w:after="0"/>
        <w:rPr>
          <w:lang w:val="de-DE"/>
        </w:rPr>
      </w:pPr>
      <w:r>
        <w:rPr>
          <w:lang w:val="de-DE"/>
        </w:rPr>
        <w:t>la production et la diffusion de statistiques européennes d’entreprises pertinentes et</w:t>
      </w:r>
    </w:p>
    <w:p w14:paraId="0C1ADCCA" w14:textId="77777777" w:rsidR="00FF0431" w:rsidRDefault="00FF0431" w:rsidP="00527473">
      <w:pPr>
        <w:spacing w:after="0"/>
        <w:rPr>
          <w:lang w:val="de-DE"/>
        </w:rPr>
      </w:pPr>
      <w:r>
        <w:rPr>
          <w:lang w:val="de-DE"/>
        </w:rPr>
        <w:t>cohérentes. L’unité a également pour tâche de soutenir le profilage européen, d’assurer la</w:t>
      </w:r>
    </w:p>
    <w:p w14:paraId="4CDFF09D" w14:textId="77777777" w:rsidR="00FF0431" w:rsidRDefault="00FF0431" w:rsidP="00527473">
      <w:pPr>
        <w:spacing w:after="0"/>
        <w:rPr>
          <w:lang w:val="de-DE"/>
        </w:rPr>
      </w:pPr>
      <w:r>
        <w:rPr>
          <w:lang w:val="de-DE"/>
        </w:rPr>
        <w:t>cohérence du travail effectué au niveau national des équipes en charge des grandes unités</w:t>
      </w:r>
    </w:p>
    <w:p w14:paraId="1D4F970F" w14:textId="77777777" w:rsidR="00FF0431" w:rsidRDefault="00FF0431" w:rsidP="00527473">
      <w:pPr>
        <w:spacing w:after="0"/>
        <w:rPr>
          <w:lang w:val="de-DE"/>
        </w:rPr>
      </w:pPr>
      <w:r>
        <w:rPr>
          <w:lang w:val="de-DE"/>
        </w:rPr>
        <w:t>et du système d’alerte précoce, et d’intégrer ces activités dans une approche systématique</w:t>
      </w:r>
    </w:p>
    <w:p w14:paraId="6810D07E" w14:textId="1162DA24" w:rsidR="00A95A44" w:rsidRPr="00E61551" w:rsidRDefault="00FF0431" w:rsidP="00527473">
      <w:pPr>
        <w:spacing w:after="0"/>
        <w:rPr>
          <w:lang w:val="de-DE"/>
        </w:rPr>
      </w:pPr>
      <w:r>
        <w:rPr>
          <w:lang w:val="de-DE"/>
        </w:rPr>
        <w:t>des données des grand groupes multinationaux d’entreprises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DEA7A48" w14:textId="77777777" w:rsidR="00FF0431" w:rsidRDefault="00FF0431" w:rsidP="00527473">
      <w:pPr>
        <w:spacing w:after="0"/>
        <w:jc w:val="left"/>
        <w:rPr>
          <w:lang w:val="de-DE"/>
        </w:rPr>
      </w:pPr>
      <w:r>
        <w:rPr>
          <w:lang w:val="de-DE"/>
        </w:rPr>
        <w:t>Nous proposons un poste valorisant où l’expert(e) national(e) détaché(e) contribuera aux</w:t>
      </w:r>
    </w:p>
    <w:p w14:paraId="42413F2A" w14:textId="77777777" w:rsidR="00FF0431" w:rsidRDefault="00FF0431" w:rsidP="00527473">
      <w:pPr>
        <w:spacing w:after="0"/>
        <w:jc w:val="left"/>
        <w:rPr>
          <w:lang w:val="de-DE"/>
        </w:rPr>
      </w:pPr>
      <w:r>
        <w:rPr>
          <w:lang w:val="de-DE"/>
        </w:rPr>
        <w:t>efforts en cours pour relever les défis posés par la mondialisation dans les répertoires</w:t>
      </w:r>
    </w:p>
    <w:p w14:paraId="08798F86" w14:textId="77777777" w:rsidR="00FF0431" w:rsidRDefault="00FF0431" w:rsidP="00527473">
      <w:pPr>
        <w:spacing w:after="0"/>
        <w:jc w:val="left"/>
        <w:rPr>
          <w:lang w:val="de-DE"/>
        </w:rPr>
      </w:pPr>
      <w:r>
        <w:rPr>
          <w:lang w:val="de-DE"/>
        </w:rPr>
        <w:t>statistiques d’entreprises et plus généralement dans les statistiques d’entreprises.</w:t>
      </w:r>
    </w:p>
    <w:p w14:paraId="6D1123C9" w14:textId="77777777" w:rsidR="00FF0431" w:rsidRDefault="00FF0431" w:rsidP="00527473">
      <w:pPr>
        <w:spacing w:after="0"/>
        <w:jc w:val="left"/>
        <w:rPr>
          <w:lang w:val="de-DE"/>
        </w:rPr>
      </w:pPr>
      <w:r>
        <w:rPr>
          <w:lang w:val="de-DE"/>
        </w:rPr>
        <w:t>Le travail comprend : le suivi de la conformité répertoires statistiques d’entreprises</w:t>
      </w:r>
    </w:p>
    <w:p w14:paraId="42218E71" w14:textId="77777777" w:rsidR="00FF0431" w:rsidRDefault="00FF0431" w:rsidP="00527473">
      <w:pPr>
        <w:spacing w:after="0"/>
        <w:jc w:val="left"/>
        <w:rPr>
          <w:lang w:val="de-DE"/>
        </w:rPr>
      </w:pPr>
      <w:r>
        <w:rPr>
          <w:lang w:val="de-DE"/>
        </w:rPr>
        <w:t>européens avec le règlement européen sur les statistiques d’entreprises, un support</w:t>
      </w:r>
    </w:p>
    <w:p w14:paraId="77044019" w14:textId="77777777" w:rsidR="00FF0431" w:rsidRDefault="00FF0431" w:rsidP="00527473">
      <w:pPr>
        <w:spacing w:after="0"/>
        <w:jc w:val="left"/>
        <w:rPr>
          <w:lang w:val="de-DE"/>
        </w:rPr>
      </w:pPr>
      <w:r>
        <w:rPr>
          <w:lang w:val="de-DE"/>
        </w:rPr>
        <w:t>technique à la mise en oeuvre du programme de qualité, l’assistance et le développement</w:t>
      </w:r>
    </w:p>
    <w:p w14:paraId="3F09C8B4" w14:textId="77777777" w:rsidR="00FF0431" w:rsidRDefault="00FF0431" w:rsidP="00527473">
      <w:pPr>
        <w:spacing w:after="0"/>
        <w:jc w:val="left"/>
        <w:rPr>
          <w:lang w:val="de-DE"/>
        </w:rPr>
      </w:pPr>
      <w:r>
        <w:rPr>
          <w:lang w:val="de-DE"/>
        </w:rPr>
        <w:t>de la méthodologie relative aux répertoires d’entreprises et à leurs unités statistiques,</w:t>
      </w:r>
    </w:p>
    <w:p w14:paraId="4EF0B23B" w14:textId="77777777" w:rsidR="00FF0431" w:rsidRDefault="00FF0431" w:rsidP="00527473">
      <w:pPr>
        <w:spacing w:after="0"/>
        <w:jc w:val="left"/>
        <w:rPr>
          <w:lang w:val="de-DE"/>
        </w:rPr>
      </w:pPr>
      <w:r>
        <w:rPr>
          <w:lang w:val="de-DE"/>
        </w:rPr>
        <w:t>l’appui au profilage européen et au répertoire EuroGroups afin de refléter avec précision</w:t>
      </w:r>
    </w:p>
    <w:p w14:paraId="1EB8B655" w14:textId="77777777" w:rsidR="00FF0431" w:rsidRDefault="00FF0431" w:rsidP="00527473">
      <w:pPr>
        <w:spacing w:after="0"/>
        <w:jc w:val="left"/>
        <w:rPr>
          <w:lang w:val="de-DE"/>
        </w:rPr>
      </w:pPr>
      <w:r>
        <w:rPr>
          <w:lang w:val="de-DE"/>
        </w:rPr>
        <w:t>les activités et la compréhension des plus grands groupes multinationaux d’entreprises.</w:t>
      </w:r>
    </w:p>
    <w:p w14:paraId="0595DA1C" w14:textId="77777777" w:rsidR="00FF0431" w:rsidRDefault="00FF0431" w:rsidP="00527473">
      <w:pPr>
        <w:spacing w:after="0"/>
        <w:jc w:val="left"/>
        <w:rPr>
          <w:lang w:val="de-DE"/>
        </w:rPr>
      </w:pPr>
      <w:r>
        <w:rPr>
          <w:lang w:val="de-DE"/>
        </w:rPr>
        <w:t>Le/la candidat(e) retenu(e), sous la supervision du fonctionnaire responsable de la</w:t>
      </w:r>
    </w:p>
    <w:p w14:paraId="1A90E79F" w14:textId="77777777" w:rsidR="00FF0431" w:rsidRDefault="00FF0431" w:rsidP="00527473">
      <w:pPr>
        <w:spacing w:after="0"/>
        <w:jc w:val="left"/>
        <w:rPr>
          <w:lang w:val="de-DE"/>
        </w:rPr>
      </w:pPr>
      <w:r>
        <w:rPr>
          <w:lang w:val="de-DE"/>
        </w:rPr>
        <w:t>Commission devra :</w:t>
      </w:r>
    </w:p>
    <w:p w14:paraId="1361D813" w14:textId="77777777" w:rsidR="00FF0431" w:rsidRDefault="00FF0431" w:rsidP="00527473">
      <w:pPr>
        <w:spacing w:after="0"/>
        <w:jc w:val="left"/>
        <w:rPr>
          <w:lang w:val="de-DE"/>
        </w:rPr>
      </w:pPr>
      <w:r>
        <w:rPr>
          <w:lang w:val="de-DE"/>
        </w:rPr>
        <w:t>• Contribuer aux discussions méthodologiques sur les répertoires statistiques</w:t>
      </w:r>
    </w:p>
    <w:p w14:paraId="4B2C97A3" w14:textId="77777777" w:rsidR="00FF0431" w:rsidRDefault="00FF0431" w:rsidP="00527473">
      <w:pPr>
        <w:spacing w:after="0"/>
        <w:jc w:val="left"/>
        <w:rPr>
          <w:lang w:val="de-DE"/>
        </w:rPr>
      </w:pPr>
      <w:r>
        <w:rPr>
          <w:lang w:val="de-DE"/>
        </w:rPr>
        <w:t>d’entreprises nationaux, les unités statistiques, y compris l’analyse de la qualité des</w:t>
      </w:r>
    </w:p>
    <w:p w14:paraId="1CFFC979" w14:textId="77777777" w:rsidR="00FF0431" w:rsidRDefault="00FF0431" w:rsidP="00527473">
      <w:pPr>
        <w:spacing w:after="0"/>
        <w:jc w:val="left"/>
        <w:rPr>
          <w:lang w:val="de-DE"/>
        </w:rPr>
      </w:pPr>
      <w:r>
        <w:rPr>
          <w:lang w:val="de-DE"/>
        </w:rPr>
        <w:t>données et la mesure de la conformité à la règlementation européenne sur les statistiques</w:t>
      </w:r>
    </w:p>
    <w:p w14:paraId="1E02F0A9" w14:textId="77777777" w:rsidR="00FF0431" w:rsidRDefault="00FF0431" w:rsidP="00527473">
      <w:pPr>
        <w:spacing w:after="0"/>
        <w:jc w:val="left"/>
        <w:rPr>
          <w:lang w:val="de-DE"/>
        </w:rPr>
      </w:pPr>
      <w:r>
        <w:rPr>
          <w:lang w:val="de-DE"/>
        </w:rPr>
        <w:t>d’entreprise.</w:t>
      </w:r>
    </w:p>
    <w:p w14:paraId="69E4E939" w14:textId="77777777" w:rsidR="00FF0431" w:rsidRDefault="00FF0431" w:rsidP="00527473">
      <w:pPr>
        <w:spacing w:after="0"/>
        <w:jc w:val="left"/>
        <w:rPr>
          <w:lang w:val="de-DE"/>
        </w:rPr>
      </w:pPr>
      <w:r>
        <w:rPr>
          <w:lang w:val="de-DE"/>
        </w:rPr>
        <w:t>• Contribuer au développement d’une stratégie pour aborder les groupes</w:t>
      </w:r>
    </w:p>
    <w:p w14:paraId="4893D076" w14:textId="77777777" w:rsidR="00FF0431" w:rsidRDefault="00FF0431" w:rsidP="00527473">
      <w:pPr>
        <w:spacing w:after="0"/>
        <w:jc w:val="left"/>
        <w:rPr>
          <w:lang w:val="de-DE"/>
        </w:rPr>
      </w:pPr>
      <w:r>
        <w:rPr>
          <w:lang w:val="de-DE"/>
        </w:rPr>
        <w:t>multinationaux d’entreprises d’une manière systématique.</w:t>
      </w:r>
    </w:p>
    <w:p w14:paraId="4AD9C03E" w14:textId="77777777" w:rsidR="00FF0431" w:rsidRDefault="00FF0431" w:rsidP="00527473">
      <w:pPr>
        <w:spacing w:after="0"/>
        <w:jc w:val="left"/>
        <w:rPr>
          <w:lang w:val="de-DE"/>
        </w:rPr>
      </w:pPr>
      <w:r>
        <w:rPr>
          <w:lang w:val="de-DE"/>
        </w:rPr>
        <w:t>• Assister les États membres dans la mise en oeuvre des activités de profilage en</w:t>
      </w:r>
    </w:p>
    <w:p w14:paraId="05495D89" w14:textId="77777777" w:rsidR="00FF0431" w:rsidRDefault="00FF0431" w:rsidP="00527473">
      <w:pPr>
        <w:spacing w:after="0"/>
        <w:jc w:val="left"/>
        <w:rPr>
          <w:lang w:val="de-DE"/>
        </w:rPr>
      </w:pPr>
      <w:r>
        <w:rPr>
          <w:lang w:val="de-DE"/>
        </w:rPr>
        <w:t>liaison avec d’autres parties prenantes externes et internes pour soutenir le profilage des</w:t>
      </w:r>
    </w:p>
    <w:p w14:paraId="16FBCCE4" w14:textId="77777777" w:rsidR="00FF0431" w:rsidRDefault="00FF0431" w:rsidP="00527473">
      <w:pPr>
        <w:spacing w:after="0"/>
        <w:jc w:val="left"/>
        <w:rPr>
          <w:lang w:val="de-DE"/>
        </w:rPr>
      </w:pPr>
      <w:r>
        <w:rPr>
          <w:lang w:val="de-DE"/>
        </w:rPr>
        <w:t>plus importants groupes multinationaux d’entreprises opérant en Europe.</w:t>
      </w:r>
    </w:p>
    <w:p w14:paraId="16F4C1E8" w14:textId="77777777" w:rsidR="00FF0431" w:rsidRDefault="00FF0431" w:rsidP="00527473">
      <w:pPr>
        <w:spacing w:after="0"/>
        <w:jc w:val="left"/>
        <w:rPr>
          <w:lang w:val="de-DE"/>
        </w:rPr>
      </w:pPr>
      <w:r>
        <w:rPr>
          <w:lang w:val="de-DE"/>
        </w:rPr>
        <w:t>• Contribuer aux travaux assurant la qualité des répertoires statistiques</w:t>
      </w:r>
    </w:p>
    <w:p w14:paraId="3E6FEB83" w14:textId="77777777" w:rsidR="00FF0431" w:rsidRDefault="00FF0431" w:rsidP="00527473">
      <w:pPr>
        <w:spacing w:after="0"/>
        <w:jc w:val="left"/>
        <w:rPr>
          <w:lang w:val="de-DE"/>
        </w:rPr>
      </w:pPr>
      <w:r>
        <w:rPr>
          <w:lang w:val="de-DE"/>
        </w:rPr>
        <w:t>d’entreprises nationaux et du répertoire EuroGroups, y compris en aidant les États</w:t>
      </w:r>
    </w:p>
    <w:p w14:paraId="42488E1E" w14:textId="77777777" w:rsidR="00FF0431" w:rsidRDefault="00FF0431" w:rsidP="00527473">
      <w:pPr>
        <w:spacing w:after="0"/>
        <w:jc w:val="left"/>
        <w:rPr>
          <w:lang w:val="de-DE"/>
        </w:rPr>
      </w:pPr>
      <w:r>
        <w:rPr>
          <w:lang w:val="de-DE"/>
        </w:rPr>
        <w:t>membres dans l’implémentation des unités statistiques (entreprises et unité d'activité</w:t>
      </w:r>
    </w:p>
    <w:p w14:paraId="1E14AB2D" w14:textId="77777777" w:rsidR="00FF0431" w:rsidRDefault="00FF0431" w:rsidP="00527473">
      <w:pPr>
        <w:spacing w:after="0"/>
        <w:jc w:val="left"/>
        <w:rPr>
          <w:lang w:val="de-DE"/>
        </w:rPr>
      </w:pPr>
      <w:r>
        <w:rPr>
          <w:lang w:val="de-DE"/>
        </w:rPr>
        <w:t>économique (UAE)) dans leurs répertoires statistiques d’entreprises.</w:t>
      </w:r>
    </w:p>
    <w:p w14:paraId="4E0DABB0" w14:textId="77777777" w:rsidR="00FF0431" w:rsidRDefault="00FF0431" w:rsidP="00527473">
      <w:pPr>
        <w:spacing w:after="0"/>
        <w:jc w:val="left"/>
        <w:rPr>
          <w:lang w:val="de-DE"/>
        </w:rPr>
      </w:pPr>
      <w:r>
        <w:rPr>
          <w:lang w:val="de-DE"/>
        </w:rPr>
        <w:t>• Interagir avec les parties prenantes au sein de l’unité, de la direction G et des</w:t>
      </w:r>
    </w:p>
    <w:p w14:paraId="41646A3F" w14:textId="77777777" w:rsidR="00FF0431" w:rsidRDefault="00FF0431" w:rsidP="00527473">
      <w:pPr>
        <w:spacing w:after="0"/>
        <w:jc w:val="left"/>
        <w:rPr>
          <w:lang w:val="de-DE"/>
        </w:rPr>
      </w:pPr>
      <w:r>
        <w:rPr>
          <w:lang w:val="de-DE"/>
        </w:rPr>
        <w:t>autres directions d’Eurostat</w:t>
      </w:r>
    </w:p>
    <w:p w14:paraId="52E93B23" w14:textId="77777777" w:rsidR="00FF0431" w:rsidRDefault="00FF0431" w:rsidP="00527473">
      <w:pPr>
        <w:spacing w:after="0"/>
        <w:jc w:val="left"/>
        <w:rPr>
          <w:lang w:val="de-DE"/>
        </w:rPr>
      </w:pPr>
      <w:r>
        <w:rPr>
          <w:lang w:val="de-DE"/>
        </w:rPr>
        <w:t>• Participer et contribuer aux réunions internes et externes.</w:t>
      </w:r>
    </w:p>
    <w:p w14:paraId="4D9C1035" w14:textId="77777777" w:rsidR="00FF0431" w:rsidRDefault="00FF0431" w:rsidP="00527473">
      <w:pPr>
        <w:spacing w:after="0"/>
        <w:jc w:val="left"/>
        <w:rPr>
          <w:lang w:val="de-DE"/>
        </w:rPr>
      </w:pPr>
      <w:r>
        <w:rPr>
          <w:lang w:val="de-DE"/>
        </w:rPr>
        <w:t>Collaborer avec des experts en statistiques d’entreprise/répertoires</w:t>
      </w:r>
    </w:p>
    <w:p w14:paraId="21A81BE8" w14:textId="77777777" w:rsidR="00FF0431" w:rsidRDefault="00FF0431" w:rsidP="00527473">
      <w:pPr>
        <w:spacing w:after="0"/>
        <w:jc w:val="left"/>
        <w:rPr>
          <w:lang w:val="de-DE"/>
        </w:rPr>
      </w:pPr>
      <w:r>
        <w:rPr>
          <w:lang w:val="de-DE"/>
        </w:rPr>
        <w:t>d’entreprises/unités statistiques dans les États membres et les pays de l’EEE/AELE.</w:t>
      </w:r>
    </w:p>
    <w:p w14:paraId="37DE310B" w14:textId="77777777" w:rsidR="00FF0431" w:rsidRDefault="00FF0431" w:rsidP="00527473">
      <w:pPr>
        <w:spacing w:after="0"/>
        <w:jc w:val="left"/>
        <w:rPr>
          <w:lang w:val="de-DE"/>
        </w:rPr>
      </w:pPr>
      <w:r>
        <w:rPr>
          <w:lang w:val="de-DE"/>
        </w:rPr>
        <w:t>• Rédiger des documents, préparer des présentations pour les groupes de travail et</w:t>
      </w:r>
    </w:p>
    <w:p w14:paraId="0BD07F8C" w14:textId="77777777" w:rsidR="00FF0431" w:rsidRDefault="00FF0431" w:rsidP="00527473">
      <w:pPr>
        <w:spacing w:after="0"/>
        <w:jc w:val="left"/>
        <w:rPr>
          <w:lang w:val="de-DE"/>
        </w:rPr>
      </w:pPr>
      <w:r>
        <w:rPr>
          <w:lang w:val="de-DE"/>
        </w:rPr>
        <w:t>autres réunions du système statistique européen (SSE), y compris représenter Eurostat</w:t>
      </w:r>
    </w:p>
    <w:p w14:paraId="6C6CB8BB" w14:textId="77777777" w:rsidR="00FF0431" w:rsidRDefault="00FF0431" w:rsidP="00527473">
      <w:pPr>
        <w:spacing w:after="0"/>
        <w:jc w:val="left"/>
        <w:rPr>
          <w:lang w:val="de-DE"/>
        </w:rPr>
      </w:pPr>
      <w:r>
        <w:rPr>
          <w:lang w:val="de-DE"/>
        </w:rPr>
        <w:t>lors de réunion extérieures.</w:t>
      </w:r>
    </w:p>
    <w:p w14:paraId="3965C0AD" w14:textId="77777777" w:rsidR="00FF0431" w:rsidRDefault="00FF0431" w:rsidP="00527473">
      <w:pPr>
        <w:spacing w:after="0"/>
        <w:jc w:val="left"/>
        <w:rPr>
          <w:lang w:val="de-DE"/>
        </w:rPr>
      </w:pPr>
      <w:r>
        <w:rPr>
          <w:lang w:val="de-DE"/>
        </w:rPr>
        <w:t>• Soutenir le processus de profilage et les utilisateurs, y compris pour la</w:t>
      </w:r>
    </w:p>
    <w:p w14:paraId="29EE77FB" w14:textId="77777777" w:rsidR="00FF0431" w:rsidRDefault="00FF0431" w:rsidP="00527473">
      <w:pPr>
        <w:spacing w:after="0"/>
        <w:jc w:val="left"/>
        <w:rPr>
          <w:lang w:val="de-DE"/>
        </w:rPr>
      </w:pPr>
      <w:r>
        <w:rPr>
          <w:lang w:val="de-DE"/>
        </w:rPr>
        <w:t>communication et l’assistance technique concernant le profilage des grands groupes</w:t>
      </w:r>
    </w:p>
    <w:p w14:paraId="7631B727" w14:textId="77777777" w:rsidR="00FF0431" w:rsidRDefault="00FF0431" w:rsidP="00527473">
      <w:pPr>
        <w:spacing w:after="0"/>
        <w:jc w:val="left"/>
        <w:rPr>
          <w:lang w:val="de-DE"/>
        </w:rPr>
      </w:pPr>
      <w:r>
        <w:rPr>
          <w:lang w:val="de-DE"/>
        </w:rPr>
        <w:t>multinationaux d’entreprises.</w:t>
      </w:r>
    </w:p>
    <w:p w14:paraId="46DC789F" w14:textId="77777777" w:rsidR="00FF0431" w:rsidRDefault="00FF0431" w:rsidP="00527473">
      <w:pPr>
        <w:spacing w:after="0"/>
        <w:jc w:val="left"/>
        <w:rPr>
          <w:lang w:val="de-DE"/>
        </w:rPr>
      </w:pPr>
      <w:r>
        <w:rPr>
          <w:lang w:val="de-DE"/>
        </w:rPr>
        <w:t>• Analyser les données et soutien à la diffusion des données et leurs métadonnées, y</w:t>
      </w:r>
    </w:p>
    <w:p w14:paraId="58A338F2" w14:textId="77777777" w:rsidR="00FF0431" w:rsidRDefault="00FF0431" w:rsidP="00527473">
      <w:pPr>
        <w:spacing w:after="0"/>
        <w:jc w:val="left"/>
        <w:rPr>
          <w:lang w:val="de-DE"/>
        </w:rPr>
      </w:pPr>
      <w:r>
        <w:rPr>
          <w:lang w:val="de-DE"/>
        </w:rPr>
        <w:t>compris préparer des articles pour la diffusion, et organiser des webinaires et des</w:t>
      </w:r>
    </w:p>
    <w:p w14:paraId="59404C02" w14:textId="08CC72C2" w:rsidR="00A95A44" w:rsidRPr="00E61551" w:rsidRDefault="00FF0431" w:rsidP="00527473">
      <w:pPr>
        <w:spacing w:after="0"/>
        <w:jc w:val="left"/>
        <w:rPr>
          <w:lang w:val="de-DE"/>
        </w:rPr>
      </w:pPr>
      <w:r>
        <w:rPr>
          <w:lang w:val="de-DE"/>
        </w:rPr>
        <w:t>formations.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5450C842" w14:textId="77777777" w:rsidR="00FF0431" w:rsidRDefault="00FF0431" w:rsidP="00527473">
      <w:pPr>
        <w:spacing w:after="0"/>
        <w:rPr>
          <w:lang w:val="de-DE"/>
        </w:rPr>
      </w:pPr>
      <w:r>
        <w:rPr>
          <w:lang w:val="de-DE"/>
        </w:rPr>
        <w:t>Le/la candidat(e) idéal(e) devrait :</w:t>
      </w:r>
    </w:p>
    <w:p w14:paraId="6352406C" w14:textId="77777777" w:rsidR="00FF0431" w:rsidRDefault="00FF0431" w:rsidP="00527473">
      <w:pPr>
        <w:spacing w:after="0"/>
        <w:rPr>
          <w:lang w:val="de-DE"/>
        </w:rPr>
      </w:pPr>
      <w:r>
        <w:rPr>
          <w:lang w:val="de-DE"/>
        </w:rPr>
        <w:t>• Avoir un diplôme universitaire en économie, statistiques/mathématiques,</w:t>
      </w:r>
    </w:p>
    <w:p w14:paraId="3A196050" w14:textId="77777777" w:rsidR="00FF0431" w:rsidRDefault="00FF0431" w:rsidP="00527473">
      <w:pPr>
        <w:spacing w:after="0"/>
        <w:rPr>
          <w:lang w:val="de-DE"/>
        </w:rPr>
      </w:pPr>
      <w:r>
        <w:rPr>
          <w:lang w:val="de-DE"/>
        </w:rPr>
        <w:t>informatique ou dans des domaines similaires.</w:t>
      </w:r>
    </w:p>
    <w:p w14:paraId="1E9178E6" w14:textId="77777777" w:rsidR="00FF0431" w:rsidRDefault="00FF0431" w:rsidP="00527473">
      <w:pPr>
        <w:spacing w:after="0"/>
        <w:rPr>
          <w:lang w:val="de-DE"/>
        </w:rPr>
      </w:pPr>
      <w:r>
        <w:rPr>
          <w:lang w:val="de-DE"/>
        </w:rPr>
        <w:t>• Avoir au moins 3 ans d’expérience en statistiques d’entreprises ou en comptabilité</w:t>
      </w:r>
    </w:p>
    <w:p w14:paraId="6384011B" w14:textId="77777777" w:rsidR="00FF0431" w:rsidRDefault="00FF0431" w:rsidP="00527473">
      <w:pPr>
        <w:spacing w:after="0"/>
        <w:rPr>
          <w:lang w:val="de-DE"/>
        </w:rPr>
      </w:pPr>
      <w:r>
        <w:rPr>
          <w:lang w:val="de-DE"/>
        </w:rPr>
        <w:t>nationale, ainsi que des compétences avérées en coordination et en communication, ainsi</w:t>
      </w:r>
    </w:p>
    <w:p w14:paraId="4CD03C20" w14:textId="77777777" w:rsidR="00FF0431" w:rsidRDefault="00FF0431" w:rsidP="00527473">
      <w:pPr>
        <w:spacing w:after="0"/>
        <w:rPr>
          <w:lang w:val="de-DE"/>
        </w:rPr>
      </w:pPr>
      <w:r>
        <w:rPr>
          <w:lang w:val="de-DE"/>
        </w:rPr>
        <w:t>qu’une expérience de travail dans un environnement varié impliquant de nombreuses</w:t>
      </w:r>
    </w:p>
    <w:p w14:paraId="603523DD" w14:textId="77777777" w:rsidR="00FF0431" w:rsidRDefault="00FF0431" w:rsidP="00527473">
      <w:pPr>
        <w:spacing w:after="0"/>
        <w:rPr>
          <w:lang w:val="de-DE"/>
        </w:rPr>
      </w:pPr>
      <w:r>
        <w:rPr>
          <w:lang w:val="de-DE"/>
        </w:rPr>
        <w:t>parties prenantes.</w:t>
      </w:r>
    </w:p>
    <w:p w14:paraId="48FBF789" w14:textId="77777777" w:rsidR="00FF0431" w:rsidRDefault="00FF0431" w:rsidP="00527473">
      <w:pPr>
        <w:spacing w:after="0"/>
        <w:rPr>
          <w:lang w:val="de-DE"/>
        </w:rPr>
      </w:pPr>
      <w:r>
        <w:rPr>
          <w:lang w:val="de-DE"/>
        </w:rPr>
        <w:t>• Avoir de l’expérience dans le domaine des répertoires statistiques d’entreprises</w:t>
      </w:r>
    </w:p>
    <w:p w14:paraId="0944628B" w14:textId="77777777" w:rsidR="00FF0431" w:rsidRDefault="00FF0431" w:rsidP="00527473">
      <w:pPr>
        <w:spacing w:after="0"/>
        <w:rPr>
          <w:lang w:val="de-DE"/>
        </w:rPr>
      </w:pPr>
      <w:r>
        <w:rPr>
          <w:lang w:val="de-DE"/>
        </w:rPr>
        <w:t>nationaux, ou du répertoire EuroGroups, le profilage européen, la liaison de micro données</w:t>
      </w:r>
    </w:p>
    <w:p w14:paraId="50D7063E" w14:textId="77777777" w:rsidR="00FF0431" w:rsidRDefault="00FF0431" w:rsidP="00527473">
      <w:pPr>
        <w:spacing w:after="0"/>
        <w:rPr>
          <w:lang w:val="de-DE"/>
        </w:rPr>
      </w:pPr>
      <w:r>
        <w:rPr>
          <w:lang w:val="de-DE"/>
        </w:rPr>
        <w:t>ou dans le traitement des grandes unités serait un avantage. Une aptitude</w:t>
      </w:r>
    </w:p>
    <w:p w14:paraId="13C1F4B1" w14:textId="77777777" w:rsidR="00FF0431" w:rsidRDefault="00FF0431" w:rsidP="00527473">
      <w:pPr>
        <w:spacing w:after="0"/>
        <w:rPr>
          <w:lang w:val="de-DE"/>
        </w:rPr>
      </w:pPr>
      <w:r>
        <w:rPr>
          <w:lang w:val="de-DE"/>
        </w:rPr>
        <w:t>numérique/statistique à l’analyse de grand volume de données (maitrise d’au moins d’un</w:t>
      </w:r>
    </w:p>
    <w:p w14:paraId="0C556112" w14:textId="77777777" w:rsidR="00FF0431" w:rsidRDefault="00FF0431" w:rsidP="00527473">
      <w:pPr>
        <w:spacing w:after="0"/>
        <w:rPr>
          <w:lang w:val="de-DE"/>
        </w:rPr>
      </w:pPr>
      <w:r>
        <w:rPr>
          <w:lang w:val="de-DE"/>
        </w:rPr>
        <w:t>des principaux logiciels comme SAS, R ou Python) sera considéré comme un atout.</w:t>
      </w:r>
    </w:p>
    <w:p w14:paraId="7B92B82C" w14:textId="4279A710" w:rsidR="00A95A44" w:rsidRPr="00E61551" w:rsidRDefault="00FF0431" w:rsidP="00527473">
      <w:pPr>
        <w:spacing w:after="0"/>
        <w:rPr>
          <w:lang w:val="de-DE"/>
        </w:rPr>
      </w:pPr>
      <w:r>
        <w:rPr>
          <w:lang w:val="de-DE"/>
        </w:rPr>
        <w:t>• Avoir une très bonne maitrise de l’anglais, tant à l’oral qu’à l’écrit.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AF21FF0" w:rsidR="0017274D" w:rsidRPr="00E61551" w:rsidRDefault="00FF0431"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84D75A0" w14:textId="77777777" w:rsidR="00FF0431" w:rsidRDefault="00FF0431" w:rsidP="00527473">
      <w:pPr>
        <w:spacing w:after="0"/>
        <w:rPr>
          <w:lang w:val="de-DE"/>
        </w:rPr>
      </w:pPr>
      <w:r>
        <w:rPr>
          <w:lang w:val="de-DE"/>
        </w:rPr>
        <w:t>DasEurostat-Referat G1 hat die Aufgabe, hochwertige europäische statistische</w:t>
      </w:r>
    </w:p>
    <w:p w14:paraId="51F8ECA8" w14:textId="77777777" w:rsidR="00FF0431" w:rsidRDefault="00FF0431" w:rsidP="00527473">
      <w:pPr>
        <w:spacing w:after="0"/>
        <w:rPr>
          <w:lang w:val="de-DE"/>
        </w:rPr>
      </w:pPr>
      <w:r>
        <w:rPr>
          <w:lang w:val="de-DE"/>
        </w:rPr>
        <w:t>Unternehmensregister (nationale statistische Unternehmensregister, das EuroGroups-</w:t>
      </w:r>
    </w:p>
    <w:p w14:paraId="52874295" w14:textId="77777777" w:rsidR="00FF0431" w:rsidRDefault="00FF0431" w:rsidP="00527473">
      <w:pPr>
        <w:spacing w:after="0"/>
        <w:rPr>
          <w:lang w:val="de-DE"/>
        </w:rPr>
      </w:pPr>
      <w:r>
        <w:rPr>
          <w:lang w:val="de-DE"/>
        </w:rPr>
        <w:t>Register (EGR) und den Datenaustausch zwischen ihnen) für die Erstellung und</w:t>
      </w:r>
    </w:p>
    <w:p w14:paraId="0178B9D0" w14:textId="77777777" w:rsidR="00FF0431" w:rsidRDefault="00FF0431" w:rsidP="00527473">
      <w:pPr>
        <w:spacing w:after="0"/>
        <w:rPr>
          <w:lang w:val="de-DE"/>
        </w:rPr>
      </w:pPr>
      <w:r>
        <w:rPr>
          <w:lang w:val="de-DE"/>
        </w:rPr>
        <w:t>Verbreitung relevanter und kohärenter europäischer Unternehmensstatistiken</w:t>
      </w:r>
    </w:p>
    <w:p w14:paraId="4CC431D0" w14:textId="77777777" w:rsidR="00FF0431" w:rsidRDefault="00FF0431" w:rsidP="00527473">
      <w:pPr>
        <w:spacing w:after="0"/>
        <w:rPr>
          <w:lang w:val="de-DE"/>
        </w:rPr>
      </w:pPr>
      <w:r>
        <w:rPr>
          <w:lang w:val="de-DE"/>
        </w:rPr>
        <w:t>bereitzustellen. Das Referat hat die Aufgabe, das europäische Profiling zu unterstützen,</w:t>
      </w:r>
    </w:p>
    <w:p w14:paraId="324A2162" w14:textId="77777777" w:rsidR="00FF0431" w:rsidRDefault="00FF0431" w:rsidP="00527473">
      <w:pPr>
        <w:spacing w:after="0"/>
        <w:rPr>
          <w:lang w:val="de-DE"/>
        </w:rPr>
      </w:pPr>
      <w:r>
        <w:rPr>
          <w:lang w:val="de-DE"/>
        </w:rPr>
        <w:t>die Kohärenz der auf nationaler Ebene von den Referaten für Großfälle und dem</w:t>
      </w:r>
    </w:p>
    <w:p w14:paraId="637F5C6E" w14:textId="77777777" w:rsidR="00FF0431" w:rsidRDefault="00FF0431" w:rsidP="00527473">
      <w:pPr>
        <w:spacing w:after="0"/>
        <w:rPr>
          <w:lang w:val="de-DE"/>
        </w:rPr>
      </w:pPr>
      <w:r>
        <w:rPr>
          <w:lang w:val="de-DE"/>
        </w:rPr>
        <w:t>Frühwarnsystem durchgeführten Arbeiten sicherzustellen und diese Tätigkeiten in einen</w:t>
      </w:r>
    </w:p>
    <w:p w14:paraId="1CA12183" w14:textId="77777777" w:rsidR="00FF0431" w:rsidRDefault="00FF0431" w:rsidP="00527473">
      <w:pPr>
        <w:spacing w:after="0"/>
        <w:rPr>
          <w:lang w:val="de-DE"/>
        </w:rPr>
      </w:pPr>
      <w:r>
        <w:rPr>
          <w:lang w:val="de-DE"/>
        </w:rPr>
        <w:t>systematischen Ansatz für Daten von multinationalen Unternehmensgruppen zu</w:t>
      </w:r>
    </w:p>
    <w:p w14:paraId="2B6785AE" w14:textId="6C8F6E03" w:rsidR="00A95A44" w:rsidRDefault="00FF0431" w:rsidP="00527473">
      <w:pPr>
        <w:spacing w:after="0"/>
        <w:rPr>
          <w:lang w:val="de-DE"/>
        </w:rPr>
      </w:pPr>
      <w:r>
        <w:rPr>
          <w:lang w:val="de-DE"/>
        </w:rPr>
        <w:t>integrieren.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4DD970" w14:textId="77777777" w:rsidR="00FF0431" w:rsidRDefault="00FF0431" w:rsidP="00527473">
      <w:pPr>
        <w:spacing w:after="0"/>
        <w:rPr>
          <w:lang w:val="de-DE"/>
        </w:rPr>
      </w:pPr>
      <w:r>
        <w:rPr>
          <w:lang w:val="de-DE"/>
        </w:rPr>
        <w:t>Wir bieten eine lohnende Position an in der der abgeordnete nationale Sachverständige die</w:t>
      </w:r>
    </w:p>
    <w:p w14:paraId="3729370D" w14:textId="77777777" w:rsidR="00FF0431" w:rsidRDefault="00FF0431" w:rsidP="00527473">
      <w:pPr>
        <w:spacing w:after="0"/>
        <w:rPr>
          <w:lang w:val="de-DE"/>
        </w:rPr>
      </w:pPr>
      <w:r>
        <w:rPr>
          <w:lang w:val="de-DE"/>
        </w:rPr>
        <w:t>laufenden Bemühungen unterstützen wird, die Herausforderungen der Globalisierung in</w:t>
      </w:r>
    </w:p>
    <w:p w14:paraId="63C25F06" w14:textId="77777777" w:rsidR="00FF0431" w:rsidRDefault="00FF0431" w:rsidP="00527473">
      <w:pPr>
        <w:spacing w:after="0"/>
        <w:rPr>
          <w:lang w:val="de-DE"/>
        </w:rPr>
      </w:pPr>
      <w:r>
        <w:rPr>
          <w:lang w:val="de-DE"/>
        </w:rPr>
        <w:t>Unternehmensregistern und allgemein in der Unternehmensstatistik anzugehen.</w:t>
      </w:r>
    </w:p>
    <w:p w14:paraId="0597ABE7" w14:textId="77777777" w:rsidR="00FF0431" w:rsidRDefault="00FF0431" w:rsidP="00527473">
      <w:pPr>
        <w:spacing w:after="0"/>
        <w:rPr>
          <w:lang w:val="de-DE"/>
        </w:rPr>
      </w:pPr>
      <w:r>
        <w:rPr>
          <w:lang w:val="de-DE"/>
        </w:rPr>
        <w:t>Diese Arbeit umfasst die Überwachung der Einhaltung der Verordnung über europäische</w:t>
      </w:r>
    </w:p>
    <w:p w14:paraId="72C94E52" w14:textId="77777777" w:rsidR="00FF0431" w:rsidRDefault="00FF0431" w:rsidP="00527473">
      <w:pPr>
        <w:spacing w:after="0"/>
        <w:rPr>
          <w:lang w:val="de-DE"/>
        </w:rPr>
      </w:pPr>
      <w:r>
        <w:rPr>
          <w:lang w:val="de-DE"/>
        </w:rPr>
        <w:t>Unternehmensstatistiken für Unternehmensregister, die Bereitstellung technischer</w:t>
      </w:r>
    </w:p>
    <w:p w14:paraId="209B35F6" w14:textId="77777777" w:rsidR="00FF0431" w:rsidRDefault="00FF0431" w:rsidP="00527473">
      <w:pPr>
        <w:spacing w:after="0"/>
        <w:rPr>
          <w:lang w:val="de-DE"/>
        </w:rPr>
      </w:pPr>
      <w:r>
        <w:rPr>
          <w:lang w:val="de-DE"/>
        </w:rPr>
        <w:t>Unterstützung bei der Umsetzung des Qualitätsprogramms, die Unterstützung und</w:t>
      </w:r>
    </w:p>
    <w:p w14:paraId="4905464A" w14:textId="77777777" w:rsidR="00FF0431" w:rsidRDefault="00FF0431" w:rsidP="00527473">
      <w:pPr>
        <w:spacing w:after="0"/>
        <w:rPr>
          <w:lang w:val="de-DE"/>
        </w:rPr>
      </w:pPr>
      <w:r>
        <w:rPr>
          <w:lang w:val="de-DE"/>
        </w:rPr>
        <w:t>Entwicklung der Methodik für Unternehmensregister und statistische Einheiten, das</w:t>
      </w:r>
    </w:p>
    <w:p w14:paraId="7682F766" w14:textId="77777777" w:rsidR="00FF0431" w:rsidRDefault="00FF0431" w:rsidP="00527473">
      <w:pPr>
        <w:spacing w:after="0"/>
        <w:rPr>
          <w:lang w:val="de-DE"/>
        </w:rPr>
      </w:pPr>
      <w:r>
        <w:rPr>
          <w:lang w:val="de-DE"/>
        </w:rPr>
        <w:t>europäische Profiling und das EuroGroups-Register, um die Aktivitäten und das</w:t>
      </w:r>
    </w:p>
    <w:p w14:paraId="2C62554F" w14:textId="77777777" w:rsidR="00FF0431" w:rsidRDefault="00FF0431" w:rsidP="00527473">
      <w:pPr>
        <w:spacing w:after="0"/>
        <w:rPr>
          <w:lang w:val="de-DE"/>
        </w:rPr>
      </w:pPr>
      <w:r>
        <w:rPr>
          <w:lang w:val="de-DE"/>
        </w:rPr>
        <w:t>Verständnis der größten multinationalen Unternehmensgruppen genau widerzuspiegeln.</w:t>
      </w:r>
    </w:p>
    <w:p w14:paraId="1C761726" w14:textId="77777777" w:rsidR="00FF0431" w:rsidRDefault="00FF0431" w:rsidP="00527473">
      <w:pPr>
        <w:spacing w:after="0"/>
        <w:rPr>
          <w:lang w:val="de-DE"/>
        </w:rPr>
      </w:pPr>
      <w:r>
        <w:rPr>
          <w:lang w:val="de-DE"/>
        </w:rPr>
        <w:t>Der erfolgreiche Bewerber/die erfolgreiche Bewerberin wird unter Aufsicht des</w:t>
      </w:r>
    </w:p>
    <w:p w14:paraId="5DF2CAC1" w14:textId="77777777" w:rsidR="00FF0431" w:rsidRDefault="00FF0431" w:rsidP="00527473">
      <w:pPr>
        <w:spacing w:after="0"/>
        <w:rPr>
          <w:lang w:val="de-DE"/>
        </w:rPr>
      </w:pPr>
      <w:r>
        <w:rPr>
          <w:lang w:val="de-DE"/>
        </w:rPr>
        <w:t>zuständigen Kommissionsbeamten folgende Aufgaben übernehmen:</w:t>
      </w:r>
    </w:p>
    <w:p w14:paraId="6A0A5783" w14:textId="77777777" w:rsidR="00FF0431" w:rsidRDefault="00FF0431" w:rsidP="00527473">
      <w:pPr>
        <w:spacing w:after="0"/>
        <w:rPr>
          <w:lang w:val="de-DE"/>
        </w:rPr>
      </w:pPr>
      <w:r>
        <w:rPr>
          <w:lang w:val="de-DE"/>
        </w:rPr>
        <w:t>• Beitrag zur methodischen Diskussion über die nationalen statistischen</w:t>
      </w:r>
    </w:p>
    <w:p w14:paraId="0C0F1268" w14:textId="77777777" w:rsidR="00FF0431" w:rsidRDefault="00FF0431" w:rsidP="00527473">
      <w:pPr>
        <w:spacing w:after="0"/>
        <w:rPr>
          <w:lang w:val="de-DE"/>
        </w:rPr>
      </w:pPr>
      <w:r>
        <w:rPr>
          <w:lang w:val="de-DE"/>
        </w:rPr>
        <w:t>Unternehmensregister, statistischen Einheiten, einschließlich Datenqualitätsanalysen, zur</w:t>
      </w:r>
    </w:p>
    <w:p w14:paraId="2E7A6F54" w14:textId="77777777" w:rsidR="00FF0431" w:rsidRDefault="00FF0431" w:rsidP="00527473">
      <w:pPr>
        <w:spacing w:after="0"/>
        <w:rPr>
          <w:lang w:val="de-DE"/>
        </w:rPr>
      </w:pPr>
      <w:r>
        <w:rPr>
          <w:lang w:val="de-DE"/>
        </w:rPr>
        <w:t>Messung der Einhaltung der EBS Verordnung.</w:t>
      </w:r>
    </w:p>
    <w:p w14:paraId="6C9C30C6" w14:textId="77777777" w:rsidR="00FF0431" w:rsidRDefault="00FF0431" w:rsidP="00527473">
      <w:pPr>
        <w:spacing w:after="0"/>
        <w:rPr>
          <w:lang w:val="de-DE"/>
        </w:rPr>
      </w:pPr>
      <w:r>
        <w:rPr>
          <w:lang w:val="de-DE"/>
        </w:rPr>
        <w:t>• Beitrag zur Entwicklung einer Strategie zur systematischen Bekämpfung</w:t>
      </w:r>
    </w:p>
    <w:p w14:paraId="3071EC9F" w14:textId="77777777" w:rsidR="00FF0431" w:rsidRDefault="00FF0431" w:rsidP="00527473">
      <w:pPr>
        <w:spacing w:after="0"/>
        <w:rPr>
          <w:lang w:val="de-DE"/>
        </w:rPr>
      </w:pPr>
      <w:r>
        <w:rPr>
          <w:lang w:val="de-DE"/>
        </w:rPr>
        <w:t>multinationaler Unternehmen,</w:t>
      </w:r>
    </w:p>
    <w:p w14:paraId="1F6346AF" w14:textId="77777777" w:rsidR="00FF0431" w:rsidRDefault="00FF0431" w:rsidP="00527473">
      <w:pPr>
        <w:spacing w:after="0"/>
        <w:rPr>
          <w:lang w:val="de-DE"/>
        </w:rPr>
      </w:pPr>
      <w:r>
        <w:rPr>
          <w:lang w:val="de-DE"/>
        </w:rPr>
        <w:t>• Unterstützung der Mitgliedstaaten bei der Durchführung von Profiling-Tätigkeiten</w:t>
      </w:r>
    </w:p>
    <w:p w14:paraId="47CFEC5A" w14:textId="77777777" w:rsidR="00FF0431" w:rsidRDefault="00FF0431" w:rsidP="00527473">
      <w:pPr>
        <w:spacing w:after="0"/>
        <w:rPr>
          <w:lang w:val="de-DE"/>
        </w:rPr>
      </w:pPr>
      <w:r>
        <w:rPr>
          <w:lang w:val="de-DE"/>
        </w:rPr>
        <w:t>sowie Zusammenarbeit mit anderen externen und internen Interessenträgern zur</w:t>
      </w:r>
    </w:p>
    <w:p w14:paraId="550C96C4" w14:textId="77777777" w:rsidR="00FF0431" w:rsidRDefault="00FF0431" w:rsidP="00527473">
      <w:pPr>
        <w:spacing w:after="0"/>
        <w:rPr>
          <w:lang w:val="de-DE"/>
        </w:rPr>
      </w:pPr>
      <w:r>
        <w:rPr>
          <w:lang w:val="de-DE"/>
        </w:rPr>
        <w:t>Unterstützung der Profiling-Tätigkeiten der wichtigsten multinationalen Unternehmen, die</w:t>
      </w:r>
    </w:p>
    <w:p w14:paraId="3C215426" w14:textId="77777777" w:rsidR="00FF0431" w:rsidRDefault="00FF0431" w:rsidP="00527473">
      <w:pPr>
        <w:spacing w:after="0"/>
        <w:rPr>
          <w:lang w:val="de-DE"/>
        </w:rPr>
      </w:pPr>
      <w:r>
        <w:rPr>
          <w:lang w:val="de-DE"/>
        </w:rPr>
        <w:t>in Europa tätig sind.</w:t>
      </w:r>
    </w:p>
    <w:p w14:paraId="2C9C56AB" w14:textId="77777777" w:rsidR="00FF0431" w:rsidRDefault="00FF0431" w:rsidP="00527473">
      <w:pPr>
        <w:spacing w:after="0"/>
        <w:rPr>
          <w:lang w:val="de-DE"/>
        </w:rPr>
      </w:pPr>
      <w:r>
        <w:rPr>
          <w:lang w:val="de-DE"/>
        </w:rPr>
        <w:t>• Beitrag zur Qualitätssicherung in Bezug auf die nationalen statistischen</w:t>
      </w:r>
    </w:p>
    <w:p w14:paraId="5B75FCC5" w14:textId="77777777" w:rsidR="00FF0431" w:rsidRDefault="00FF0431" w:rsidP="00527473">
      <w:pPr>
        <w:spacing w:after="0"/>
        <w:rPr>
          <w:lang w:val="de-DE"/>
        </w:rPr>
      </w:pPr>
      <w:r>
        <w:rPr>
          <w:lang w:val="de-DE"/>
        </w:rPr>
        <w:t>Unternehmensregister und das EuroGroups-Register, einschließlich der Unterstützung der Mitgliedstaaten bei der Umsetzung der statistischen Einheiten (Unternehmen und FE) in</w:t>
      </w:r>
    </w:p>
    <w:p w14:paraId="356602A1" w14:textId="77777777" w:rsidR="00FF0431" w:rsidRDefault="00FF0431" w:rsidP="00527473">
      <w:pPr>
        <w:spacing w:after="0"/>
        <w:rPr>
          <w:lang w:val="de-DE"/>
        </w:rPr>
      </w:pPr>
      <w:r>
        <w:rPr>
          <w:lang w:val="de-DE"/>
        </w:rPr>
        <w:t>statistische Unternehmensregister.</w:t>
      </w:r>
    </w:p>
    <w:p w14:paraId="00A25FD2" w14:textId="77777777" w:rsidR="00FF0431" w:rsidRDefault="00FF0431" w:rsidP="00527473">
      <w:pPr>
        <w:spacing w:after="0"/>
        <w:rPr>
          <w:lang w:val="de-DE"/>
        </w:rPr>
      </w:pPr>
      <w:r>
        <w:rPr>
          <w:lang w:val="de-DE"/>
        </w:rPr>
        <w:t>• Interaktion mit Interessenträgern innerhalb des Referats, der Direktion und anderen</w:t>
      </w:r>
    </w:p>
    <w:p w14:paraId="48687030" w14:textId="77777777" w:rsidR="00FF0431" w:rsidRDefault="00FF0431" w:rsidP="00527473">
      <w:pPr>
        <w:spacing w:after="0"/>
        <w:rPr>
          <w:lang w:val="de-DE"/>
        </w:rPr>
      </w:pPr>
      <w:r>
        <w:rPr>
          <w:lang w:val="de-DE"/>
        </w:rPr>
        <w:t>Interessenträgern von Eurostat,</w:t>
      </w:r>
    </w:p>
    <w:p w14:paraId="6FD3E2E9" w14:textId="77777777" w:rsidR="00FF0431" w:rsidRDefault="00FF0431" w:rsidP="00527473">
      <w:pPr>
        <w:spacing w:after="0"/>
        <w:rPr>
          <w:lang w:val="de-DE"/>
        </w:rPr>
      </w:pPr>
      <w:r>
        <w:rPr>
          <w:lang w:val="de-DE"/>
        </w:rPr>
        <w:t>• Teilnahme an internen und externen Sitzungen und Beitrag zu ihnen</w:t>
      </w:r>
    </w:p>
    <w:p w14:paraId="6FCD1E7E" w14:textId="77777777" w:rsidR="00FF0431" w:rsidRDefault="00FF0431" w:rsidP="00527473">
      <w:pPr>
        <w:spacing w:after="0"/>
        <w:rPr>
          <w:lang w:val="de-DE"/>
        </w:rPr>
      </w:pPr>
      <w:r>
        <w:rPr>
          <w:lang w:val="de-DE"/>
        </w:rPr>
        <w:t>• Zusammenarbeit mit Unternehmensstatistiken/Unternehmensregistern/Experten</w:t>
      </w:r>
    </w:p>
    <w:p w14:paraId="7D3B543B" w14:textId="77777777" w:rsidR="00FF0431" w:rsidRDefault="00FF0431" w:rsidP="00527473">
      <w:pPr>
        <w:spacing w:after="0"/>
        <w:rPr>
          <w:lang w:val="de-DE"/>
        </w:rPr>
      </w:pPr>
      <w:r>
        <w:rPr>
          <w:lang w:val="de-DE"/>
        </w:rPr>
        <w:t>der statistischen Einheiten in den Mitgliedstaaten und EWR/EFTA-Ländern;</w:t>
      </w:r>
    </w:p>
    <w:p w14:paraId="7E187CA1" w14:textId="77777777" w:rsidR="00FF0431" w:rsidRDefault="00FF0431" w:rsidP="00527473">
      <w:pPr>
        <w:spacing w:after="0"/>
        <w:rPr>
          <w:lang w:val="de-DE"/>
        </w:rPr>
      </w:pPr>
      <w:r>
        <w:rPr>
          <w:lang w:val="de-DE"/>
        </w:rPr>
        <w:t>• Entwurf von Dokumenten, Präsentationen für Arbeitsgruppen und andere ESSSitzungen,</w:t>
      </w:r>
    </w:p>
    <w:p w14:paraId="11DEC2D9" w14:textId="77777777" w:rsidR="00FF0431" w:rsidRDefault="00FF0431" w:rsidP="00527473">
      <w:pPr>
        <w:spacing w:after="0"/>
        <w:rPr>
          <w:lang w:val="de-DE"/>
        </w:rPr>
      </w:pPr>
      <w:r>
        <w:rPr>
          <w:lang w:val="de-DE"/>
        </w:rPr>
        <w:t>einschließlich der Vertretung von Eurostat in externen Sitzungen</w:t>
      </w:r>
    </w:p>
    <w:p w14:paraId="6DED5BBD" w14:textId="77777777" w:rsidR="00FF0431" w:rsidRDefault="00FF0431" w:rsidP="00527473">
      <w:pPr>
        <w:spacing w:after="0"/>
        <w:rPr>
          <w:lang w:val="de-DE"/>
        </w:rPr>
      </w:pPr>
      <w:r>
        <w:rPr>
          <w:lang w:val="de-DE"/>
        </w:rPr>
        <w:t>• Unterstützung des Profiling-Prozesses und der Nutzer, einschließlich</w:t>
      </w:r>
    </w:p>
    <w:p w14:paraId="20EBE3C5" w14:textId="77777777" w:rsidR="00FF0431" w:rsidRDefault="00FF0431" w:rsidP="00527473">
      <w:pPr>
        <w:spacing w:after="0"/>
        <w:rPr>
          <w:lang w:val="de-DE"/>
        </w:rPr>
      </w:pPr>
      <w:r>
        <w:rPr>
          <w:lang w:val="de-DE"/>
        </w:rPr>
        <w:t>Kommunikation und technischer Unterstützung bei der Profilierung großer multinationaler</w:t>
      </w:r>
    </w:p>
    <w:p w14:paraId="1E5BFCFE" w14:textId="77777777" w:rsidR="00FF0431" w:rsidRDefault="00FF0431" w:rsidP="00527473">
      <w:pPr>
        <w:spacing w:after="0"/>
        <w:rPr>
          <w:lang w:val="de-DE"/>
        </w:rPr>
      </w:pPr>
      <w:r>
        <w:rPr>
          <w:lang w:val="de-DE"/>
        </w:rPr>
        <w:t>Unternehmensgruppen</w:t>
      </w:r>
    </w:p>
    <w:p w14:paraId="4BEAA6BA" w14:textId="77777777" w:rsidR="00FF0431" w:rsidRDefault="00FF0431" w:rsidP="00527473">
      <w:pPr>
        <w:spacing w:after="0"/>
        <w:rPr>
          <w:lang w:val="de-DE"/>
        </w:rPr>
      </w:pPr>
      <w:r>
        <w:rPr>
          <w:lang w:val="de-DE"/>
        </w:rPr>
        <w:t>• Durchführung von Datenanalysen und Unterstützung bei der Verbreitung von</w:t>
      </w:r>
    </w:p>
    <w:p w14:paraId="2F28DC4B" w14:textId="77777777" w:rsidR="00FF0431" w:rsidRDefault="00FF0431" w:rsidP="00527473">
      <w:pPr>
        <w:spacing w:after="0"/>
        <w:rPr>
          <w:lang w:val="de-DE"/>
        </w:rPr>
      </w:pPr>
      <w:r>
        <w:rPr>
          <w:lang w:val="de-DE"/>
        </w:rPr>
        <w:t>Daten und Metadaten, einschließlich der Vorbereitung von Artikeln zur Verbreitung und</w:t>
      </w:r>
    </w:p>
    <w:p w14:paraId="2BE34DBA" w14:textId="4D97EBEF" w:rsidR="00A95A44" w:rsidRPr="00A95A44" w:rsidRDefault="00FF0431" w:rsidP="00527473">
      <w:pPr>
        <w:spacing w:after="0"/>
        <w:rPr>
          <w:lang w:val="de-DE"/>
        </w:rPr>
      </w:pPr>
      <w:r>
        <w:rPr>
          <w:lang w:val="de-DE"/>
        </w:rPr>
        <w:t>der Organisation von Webinaren und Schulungen.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493AC60" w14:textId="77777777" w:rsidR="00FF0431" w:rsidRDefault="00FF0431" w:rsidP="00527473">
      <w:pPr>
        <w:spacing w:after="0"/>
        <w:rPr>
          <w:lang w:val="en-US"/>
        </w:rPr>
      </w:pPr>
      <w:r>
        <w:rPr>
          <w:lang w:val="en-US"/>
        </w:rPr>
        <w:t>Der ideale Kandidat sollte:</w:t>
      </w:r>
    </w:p>
    <w:p w14:paraId="20E03649" w14:textId="77777777" w:rsidR="00FF0431" w:rsidRDefault="00FF0431" w:rsidP="00527473">
      <w:pPr>
        <w:spacing w:after="0"/>
        <w:rPr>
          <w:lang w:val="en-US"/>
        </w:rPr>
      </w:pPr>
      <w:r>
        <w:rPr>
          <w:lang w:val="en-US"/>
        </w:rPr>
        <w:t>• über einen einschlägigen Hochschulabschluss in Wirtschaftswissenschaften,</w:t>
      </w:r>
    </w:p>
    <w:p w14:paraId="17707EF9" w14:textId="77777777" w:rsidR="00FF0431" w:rsidRDefault="00FF0431" w:rsidP="00527473">
      <w:pPr>
        <w:spacing w:after="0"/>
        <w:rPr>
          <w:lang w:val="en-US"/>
        </w:rPr>
      </w:pPr>
      <w:r>
        <w:rPr>
          <w:lang w:val="en-US"/>
        </w:rPr>
        <w:t>Statistik/Mathematik, IT oder ähnlichen Bereichen verfügen.</w:t>
      </w:r>
    </w:p>
    <w:p w14:paraId="63511784" w14:textId="77777777" w:rsidR="00FF0431" w:rsidRDefault="00FF0431" w:rsidP="00527473">
      <w:pPr>
        <w:spacing w:after="0"/>
        <w:rPr>
          <w:lang w:val="en-US"/>
        </w:rPr>
      </w:pPr>
      <w:r>
        <w:rPr>
          <w:lang w:val="en-US"/>
        </w:rPr>
        <w:t>• über mindestens drei Jahre Erfahrung in Unternehmensstatistiken oder</w:t>
      </w:r>
    </w:p>
    <w:p w14:paraId="5FE371B7" w14:textId="77777777" w:rsidR="00FF0431" w:rsidRDefault="00FF0431" w:rsidP="00527473">
      <w:pPr>
        <w:spacing w:after="0"/>
        <w:rPr>
          <w:lang w:val="en-US"/>
        </w:rPr>
      </w:pPr>
      <w:r>
        <w:rPr>
          <w:lang w:val="en-US"/>
        </w:rPr>
        <w:t>Volkswirtschaftlichen Gesamtrechnungen sowie nachweisliche Koordinierungs- und</w:t>
      </w:r>
    </w:p>
    <w:p w14:paraId="784169E3" w14:textId="77777777" w:rsidR="00FF0431" w:rsidRDefault="00FF0431" w:rsidP="00527473">
      <w:pPr>
        <w:spacing w:after="0"/>
        <w:rPr>
          <w:lang w:val="en-US"/>
        </w:rPr>
      </w:pPr>
      <w:r>
        <w:rPr>
          <w:lang w:val="en-US"/>
        </w:rPr>
        <w:t>Kommunikationsfähigkeiten und Erfahrung in der Arbeit in einem komplexen Umfeld mit</w:t>
      </w:r>
    </w:p>
    <w:p w14:paraId="004672CE" w14:textId="77777777" w:rsidR="00FF0431" w:rsidRDefault="00FF0431" w:rsidP="00527473">
      <w:pPr>
        <w:spacing w:after="0"/>
        <w:rPr>
          <w:lang w:val="en-US"/>
        </w:rPr>
      </w:pPr>
      <w:r>
        <w:rPr>
          <w:lang w:val="en-US"/>
        </w:rPr>
        <w:t>vielen verschiedenen Interessenträger verfügen.</w:t>
      </w:r>
    </w:p>
    <w:p w14:paraId="5871E0D5" w14:textId="77777777" w:rsidR="00FF0431" w:rsidRDefault="00FF0431" w:rsidP="00527473">
      <w:pPr>
        <w:spacing w:after="0"/>
        <w:rPr>
          <w:lang w:val="en-US"/>
        </w:rPr>
      </w:pPr>
      <w:r>
        <w:rPr>
          <w:lang w:val="en-US"/>
        </w:rPr>
        <w:t>• Erfahrung in der Arbeit mit nationalen Unternehmensregistern, oder dem</w:t>
      </w:r>
    </w:p>
    <w:p w14:paraId="451D32F8" w14:textId="77777777" w:rsidR="00FF0431" w:rsidRDefault="00FF0431" w:rsidP="00527473">
      <w:pPr>
        <w:spacing w:after="0"/>
        <w:rPr>
          <w:lang w:val="en-US"/>
        </w:rPr>
      </w:pPr>
      <w:r>
        <w:rPr>
          <w:lang w:val="en-US"/>
        </w:rPr>
        <w:t>EuroGroups-Register haben. Kenntnisse von dem europäischen Profiling, der</w:t>
      </w:r>
    </w:p>
    <w:p w14:paraId="0A954520" w14:textId="77777777" w:rsidR="00FF0431" w:rsidRDefault="00FF0431" w:rsidP="00527473">
      <w:pPr>
        <w:spacing w:after="0"/>
        <w:rPr>
          <w:lang w:val="en-US"/>
        </w:rPr>
      </w:pPr>
      <w:r>
        <w:rPr>
          <w:lang w:val="en-US"/>
        </w:rPr>
        <w:t>Verknüpfung von Mikrodaten oder Large Case Units sind von Vorteil.</w:t>
      </w:r>
    </w:p>
    <w:p w14:paraId="09BD0C5A" w14:textId="77777777" w:rsidR="00FF0431" w:rsidRDefault="00FF0431" w:rsidP="00527473">
      <w:pPr>
        <w:spacing w:after="0"/>
        <w:rPr>
          <w:lang w:val="en-US"/>
        </w:rPr>
      </w:pPr>
      <w:r>
        <w:rPr>
          <w:lang w:val="en-US"/>
        </w:rPr>
        <w:t>Numerische/statistische Fähigkeiten zur Analyse großer Datenmengen (Nutzung</w:t>
      </w:r>
    </w:p>
    <w:p w14:paraId="50EB8F4E" w14:textId="77777777" w:rsidR="00FF0431" w:rsidRDefault="00FF0431" w:rsidP="00527473">
      <w:pPr>
        <w:spacing w:after="0"/>
        <w:rPr>
          <w:lang w:val="en-US"/>
        </w:rPr>
      </w:pPr>
      <w:r>
        <w:rPr>
          <w:lang w:val="en-US"/>
        </w:rPr>
        <w:t>mindestens einer der wichtigsten Software, z. B. SAS, R, Python) werden auch als Vorteil</w:t>
      </w:r>
    </w:p>
    <w:p w14:paraId="3CA0A639" w14:textId="77777777" w:rsidR="00FF0431" w:rsidRDefault="00FF0431" w:rsidP="00527473">
      <w:pPr>
        <w:spacing w:after="0"/>
        <w:rPr>
          <w:lang w:val="en-US"/>
        </w:rPr>
      </w:pPr>
      <w:r>
        <w:rPr>
          <w:lang w:val="en-US"/>
        </w:rPr>
        <w:t xml:space="preserve">betrachtet. </w:t>
      </w:r>
    </w:p>
    <w:p w14:paraId="2B644E12" w14:textId="77777777" w:rsidR="00FF0431" w:rsidRDefault="00FF0431" w:rsidP="00527473">
      <w:pPr>
        <w:spacing w:after="0"/>
        <w:rPr>
          <w:lang w:val="en-US"/>
        </w:rPr>
      </w:pPr>
      <w:r>
        <w:rPr>
          <w:lang w:val="en-US"/>
        </w:rPr>
        <w:t>über sehr gute Englischkenntnisse verfügen, sowohl in mündlicher als auch in</w:t>
      </w:r>
    </w:p>
    <w:p w14:paraId="7DFF067A" w14:textId="4213D0B2" w:rsidR="00792E59" w:rsidRPr="00A10C67" w:rsidRDefault="00FF0431" w:rsidP="00527473">
      <w:pPr>
        <w:spacing w:after="0"/>
        <w:rPr>
          <w:lang w:val="en-US"/>
        </w:rPr>
      </w:pPr>
      <w:r>
        <w:rPr>
          <w:lang w:val="en-US"/>
        </w:rPr>
        <w:t>schriftlicher Form.</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F043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F043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F043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F043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F043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F043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F043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F043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F043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F043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1440E"/>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F0431"/>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6D65E217-9957-4C97-8FF6-F33F37ED2646}"/>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3795</Words>
  <Characters>21633</Characters>
  <Application>Microsoft Office Word</Application>
  <DocSecurity>4</DocSecurity>
  <PresentationFormat>Microsoft Word 14.0</PresentationFormat>
  <Lines>180</Lines>
  <Paragraphs>50</Paragraphs>
  <ScaleCrop>true</ScaleCrop>
  <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2026-06-11T13:17:00Z</dcterms:created>
  <dcterms:modified xsi:type="dcterms:W3CDTF">2026-06-11T13:17:00Z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