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43C8160" w:rsidR="005C6DCE" w:rsidRPr="0080358B" w:rsidRDefault="00466ED9"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466ED9"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8F44863" w:rsidR="006938F5" w:rsidRDefault="00466ED9" w:rsidP="006718D3">
            <w:pPr>
              <w:spacing w:after="0"/>
              <w:jc w:val="left"/>
            </w:pPr>
            <w:r>
              <w:t>TRADE.C.1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B8FEFD4" w:rsidR="006938F5" w:rsidRDefault="00466ED9" w:rsidP="006718D3">
            <w:pPr>
              <w:spacing w:after="0"/>
              <w:jc w:val="left"/>
            </w:pPr>
            <w:r>
              <w:t>437405</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80C6E18" w:rsidR="4EEB584D" w:rsidRDefault="00466ED9" w:rsidP="14270372">
            <w:pPr>
              <w:spacing w:after="0"/>
              <w:jc w:val="left"/>
            </w:pPr>
            <w:r>
              <w:t>Q1 2027</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D3A5E97" w:rsidR="006938F5" w:rsidRDefault="00466ED9"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F95B816" w:rsidR="3C2D33B5" w:rsidRDefault="00466ED9" w:rsidP="14270372">
            <w:pPr>
              <w:spacing w:after="0"/>
              <w:jc w:val="left"/>
            </w:pPr>
            <w:r>
              <w:t>Kenya</w:t>
            </w:r>
          </w:p>
          <w:p w14:paraId="6B7C1AA9" w14:textId="15D8B688" w:rsidR="3C2D33B5" w:rsidRDefault="00466ED9" w:rsidP="14270372">
            <w:pPr>
              <w:spacing w:after="0"/>
              <w:jc w:val="left"/>
            </w:pPr>
            <w:r>
              <w:t>Kenya</w:t>
            </w:r>
          </w:p>
          <w:p w14:paraId="5C918E8F" w14:textId="5008CA41" w:rsidR="3C2D33B5" w:rsidRDefault="00466ED9" w:rsidP="14270372">
            <w:pPr>
              <w:spacing w:after="0"/>
              <w:jc w:val="left"/>
            </w:pPr>
            <w:r>
              <w:t>Kenia</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607025C" w:rsidR="006938F5" w:rsidRDefault="00466ED9" w:rsidP="006718D3">
            <w:pPr>
              <w:spacing w:after="0"/>
              <w:jc w:val="left"/>
            </w:pPr>
            <w:r>
              <w:t>Cost-free</w:t>
            </w:r>
          </w:p>
          <w:p w14:paraId="02E31856" w14:textId="57556258" w:rsidR="006938F5" w:rsidRDefault="00466ED9" w:rsidP="006718D3">
            <w:pPr>
              <w:spacing w:after="0"/>
              <w:jc w:val="left"/>
            </w:pPr>
            <w:r>
              <w:t>Sans frais</w:t>
            </w:r>
          </w:p>
          <w:p w14:paraId="720FD450" w14:textId="0DE76502" w:rsidR="006938F5" w:rsidRDefault="00466ED9"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A2510B9" w:rsidR="006938F5" w:rsidRDefault="00466ED9" w:rsidP="006718D3">
            <w:pPr>
              <w:spacing w:after="0"/>
              <w:jc w:val="left"/>
            </w:pPr>
            <w:r>
              <w:t>Member States</w:t>
            </w:r>
          </w:p>
          <w:p w14:paraId="2A7DF233" w14:textId="784C3DB8" w:rsidR="006938F5" w:rsidRDefault="00466ED9" w:rsidP="006718D3">
            <w:pPr>
              <w:spacing w:after="0"/>
              <w:jc w:val="left"/>
            </w:pPr>
            <w:r>
              <w:t>États membres</w:t>
            </w:r>
          </w:p>
          <w:p w14:paraId="13C75E2E" w14:textId="3AFF3E0D" w:rsidR="006938F5" w:rsidRDefault="00466ED9"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74499F1" w:rsidR="006938F5" w:rsidRDefault="00466ED9"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ABF29A7" w:rsidR="00A95A44" w:rsidRPr="00E61551" w:rsidRDefault="00466ED9"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59BF954C" w14:textId="77777777" w:rsidR="00466ED9" w:rsidRDefault="00466ED9" w:rsidP="003C1977">
      <w:pPr>
        <w:spacing w:after="0"/>
      </w:pPr>
      <w:r>
        <w:t>This job, located in the Delegation to Kenya, is administratively attached to DG Trade and Economic Security unit TRADE.C.1 ‘Africa and Pacific, Overseas Countries and Territories’.</w:t>
      </w:r>
    </w:p>
    <w:p w14:paraId="23FEDE8F" w14:textId="77777777" w:rsidR="00466ED9" w:rsidRDefault="00466ED9" w:rsidP="003C1977">
      <w:pPr>
        <w:spacing w:after="0"/>
      </w:pPr>
    </w:p>
    <w:p w14:paraId="383DBE34" w14:textId="77777777" w:rsidR="00466ED9" w:rsidRDefault="00466ED9" w:rsidP="003C1977">
      <w:pPr>
        <w:spacing w:after="0"/>
      </w:pPr>
      <w:r>
        <w:t>DG Trade and Economic Security is responsible for leading the EU’s common commercial policy, one of the exclusive competences of the EU. Trade policy plays a critical role in enhancing the EU’s economic competitiveness, shaping globalisation, and defending the EU from unfair trade practices and threats to its economic security.</w:t>
      </w:r>
    </w:p>
    <w:p w14:paraId="02A3AF65" w14:textId="77777777" w:rsidR="00466ED9" w:rsidRDefault="00466ED9" w:rsidP="003C1977">
      <w:pPr>
        <w:spacing w:after="0"/>
      </w:pPr>
    </w:p>
    <w:p w14:paraId="43F47608" w14:textId="77777777" w:rsidR="00466ED9" w:rsidRDefault="00466ED9" w:rsidP="003C1977">
      <w:pPr>
        <w:spacing w:after="0"/>
      </w:pPr>
      <w:r>
        <w:t xml:space="preserve">The unit TRADE.C.1 is responsible for trade relations with African and Pacific countries and regions, as well as overseas countries and territories. We negotiate, implement and monitor Economic Partnership Agreements (EPAs) and contribute to overall policy definition in areas related to EPAs and trade cooperation with these regions. Through its work on market access, regulatory cooperation and trade implementation, the Unit also contributes to improving the enabling environment for European investment, in line with the EU’s broader external economic agenda, including the Global Gateway strategy. </w:t>
      </w:r>
    </w:p>
    <w:p w14:paraId="65766EEB" w14:textId="77777777" w:rsidR="00466ED9" w:rsidRDefault="00466ED9" w:rsidP="003C1977">
      <w:pPr>
        <w:spacing w:after="0"/>
      </w:pPr>
    </w:p>
    <w:p w14:paraId="0113E8D7" w14:textId="77777777" w:rsidR="00466ED9" w:rsidRDefault="00466ED9" w:rsidP="003C1977">
      <w:pPr>
        <w:spacing w:after="0"/>
      </w:pPr>
      <w:r>
        <w:t>The Trade Section of the EU Delegation to Kenya, based in Nairobi, has a small but energetic team consisting of the Head of Section one local agent and one Seconded National Expert (SNE). The Trade section supports the implementation of the EU’s trade and investment policy on the ground. Its work includes improving EU businesses’ market access and investment conditions in Kenya, monitoring and reporting on trade and economic developments, liaising with Kenyan authorities and stakeholders, and contributing to the EU’s broader economic engagement, including Global Gateway initiatives.</w:t>
      </w:r>
    </w:p>
    <w:p w14:paraId="2444BC8A" w14:textId="3561B971"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E13539D" w14:textId="77777777" w:rsidR="00466ED9" w:rsidRDefault="00466ED9" w:rsidP="003C1977">
      <w:pPr>
        <w:spacing w:after="0"/>
      </w:pPr>
      <w:r>
        <w:t xml:space="preserve">We propose a very interesting position as SNE contributing to the planning and coordination of the Delegation's work on trade and investment matters with Kenya. </w:t>
      </w:r>
    </w:p>
    <w:p w14:paraId="5E65B389" w14:textId="77777777" w:rsidR="00466ED9" w:rsidRDefault="00466ED9" w:rsidP="003C1977">
      <w:pPr>
        <w:spacing w:after="0"/>
      </w:pPr>
    </w:p>
    <w:p w14:paraId="29A5D34B" w14:textId="77777777" w:rsidR="00466ED9" w:rsidRDefault="00466ED9" w:rsidP="003C1977">
      <w:pPr>
        <w:spacing w:after="0"/>
      </w:pPr>
      <w:r>
        <w:t>Under the authority of the Head of Delegation, and under the supervision of the Head of the Trade Section, the SNE’s main focus will be to:</w:t>
      </w:r>
    </w:p>
    <w:p w14:paraId="118D96AE" w14:textId="77777777" w:rsidR="00466ED9" w:rsidRDefault="00466ED9" w:rsidP="003C1977">
      <w:pPr>
        <w:spacing w:after="0"/>
      </w:pPr>
    </w:p>
    <w:p w14:paraId="72451438" w14:textId="77777777" w:rsidR="00466ED9" w:rsidRDefault="00466ED9" w:rsidP="003C1977">
      <w:pPr>
        <w:spacing w:after="0"/>
      </w:pPr>
      <w:r>
        <w:t>- Monitor and analyse trade, investment and economic developments relating to EU-Kenya relations.</w:t>
      </w:r>
    </w:p>
    <w:p w14:paraId="437D8C12" w14:textId="77777777" w:rsidR="00466ED9" w:rsidRDefault="00466ED9" w:rsidP="003C1977">
      <w:pPr>
        <w:spacing w:after="0"/>
      </w:pPr>
    </w:p>
    <w:p w14:paraId="60EDFD9B" w14:textId="77777777" w:rsidR="00466ED9" w:rsidRDefault="00466ED9" w:rsidP="003C1977">
      <w:pPr>
        <w:spacing w:after="0"/>
      </w:pPr>
      <w:r>
        <w:t>- Support the implementation of the Economic Partnership Agreement (EPA) between EU and Kenya.</w:t>
      </w:r>
    </w:p>
    <w:p w14:paraId="6725E5CE" w14:textId="77777777" w:rsidR="00466ED9" w:rsidRDefault="00466ED9" w:rsidP="003C1977">
      <w:pPr>
        <w:spacing w:after="0"/>
      </w:pPr>
    </w:p>
    <w:p w14:paraId="29A05E36" w14:textId="77777777" w:rsidR="00466ED9" w:rsidRDefault="00466ED9" w:rsidP="003C1977">
      <w:pPr>
        <w:spacing w:after="0"/>
      </w:pPr>
      <w:r>
        <w:lastRenderedPageBreak/>
        <w:t>- Provide the necessary working relations with relevant national authorities, private sector representatives and professional organisations. Develop close working contacts with EU Member States' representatives and EU business community in Kenya (in particular EuroCham Kenya).</w:t>
      </w:r>
    </w:p>
    <w:p w14:paraId="4290A388" w14:textId="77777777" w:rsidR="00466ED9" w:rsidRDefault="00466ED9" w:rsidP="003C1977">
      <w:pPr>
        <w:spacing w:after="0"/>
      </w:pPr>
    </w:p>
    <w:p w14:paraId="0D505262" w14:textId="77777777" w:rsidR="00466ED9" w:rsidRDefault="00466ED9" w:rsidP="003C1977">
      <w:pPr>
        <w:spacing w:after="0"/>
      </w:pPr>
      <w:r>
        <w:t>- Follow closely and provide input to development cooperation programming, and to EU Global Gateway projects and programmes related to trade, investment and private sector development in Kenya and in the EAC region.</w:t>
      </w:r>
    </w:p>
    <w:p w14:paraId="724995B4" w14:textId="77777777" w:rsidR="00466ED9" w:rsidRDefault="00466ED9" w:rsidP="003C1977">
      <w:pPr>
        <w:spacing w:after="0"/>
      </w:pPr>
    </w:p>
    <w:p w14:paraId="437A5930" w14:textId="77777777" w:rsidR="00466ED9" w:rsidRDefault="00466ED9" w:rsidP="003C1977">
      <w:pPr>
        <w:spacing w:after="0"/>
      </w:pPr>
      <w:r>
        <w:t>- Contribute to a complementary and synergetic implementation of the EPA and the EU Global Gateway, in particular by helping identifying trade and investment opportunities for EU companies in priority sectors such as energy, digital, transport and sustainable value chains.</w:t>
      </w:r>
    </w:p>
    <w:p w14:paraId="2281018D" w14:textId="77777777" w:rsidR="00466ED9" w:rsidRDefault="00466ED9" w:rsidP="003C1977">
      <w:pPr>
        <w:spacing w:after="0"/>
      </w:pPr>
    </w:p>
    <w:p w14:paraId="4CFD087D" w14:textId="77777777" w:rsidR="00466ED9" w:rsidRDefault="00466ED9" w:rsidP="003C1977">
      <w:pPr>
        <w:spacing w:after="0"/>
      </w:pPr>
      <w:r>
        <w:t>- Support engagement with European and Kenyan stakeholders to take advantage of the opportunities offered by the EPA and the EU Global Gateway, including through outreach to EU companies and business associations.</w:t>
      </w:r>
    </w:p>
    <w:p w14:paraId="5ED0B6F7" w14:textId="77777777" w:rsidR="00466ED9" w:rsidRDefault="00466ED9" w:rsidP="003C1977">
      <w:pPr>
        <w:spacing w:after="0"/>
      </w:pPr>
    </w:p>
    <w:p w14:paraId="1855B7E8" w14:textId="77777777" w:rsidR="00466ED9" w:rsidRDefault="00466ED9" w:rsidP="003C1977">
      <w:pPr>
        <w:spacing w:after="0"/>
      </w:pPr>
      <w:r>
        <w:t>- Monitor and report regularly to Headquarters on trade and investment issues, in particular on regulatory or market access barriers affecting EU investments and identifying opportunities to support EU investment projects in Kenya, in coordination with Headquarters and the Global Gateway Investment Hub.</w:t>
      </w:r>
    </w:p>
    <w:p w14:paraId="7514DBA7" w14:textId="77777777" w:rsidR="00466ED9" w:rsidRDefault="00466ED9" w:rsidP="003C1977">
      <w:pPr>
        <w:spacing w:after="0"/>
      </w:pPr>
    </w:p>
    <w:p w14:paraId="52CC5662" w14:textId="77777777" w:rsidR="00466ED9" w:rsidRDefault="00466ED9" w:rsidP="003C1977">
      <w:pPr>
        <w:spacing w:after="0"/>
      </w:pPr>
      <w:r>
        <w:t xml:space="preserve">- Contribute to regular press/media reviews. </w:t>
      </w:r>
    </w:p>
    <w:p w14:paraId="154A8A3B" w14:textId="77777777" w:rsidR="00466ED9" w:rsidRDefault="00466ED9" w:rsidP="003C1977">
      <w:pPr>
        <w:spacing w:after="0"/>
      </w:pPr>
    </w:p>
    <w:p w14:paraId="5ADB8D53" w14:textId="77777777" w:rsidR="00466ED9" w:rsidRDefault="00466ED9" w:rsidP="003C1977">
      <w:pPr>
        <w:spacing w:after="0"/>
      </w:pPr>
      <w:r>
        <w:t>- Provide on request briefings, draft speeches, statements, press releases, social media post and articles concerning the area assigned.</w:t>
      </w:r>
    </w:p>
    <w:p w14:paraId="53E14563" w14:textId="77777777" w:rsidR="00466ED9" w:rsidRDefault="00466ED9" w:rsidP="003C1977">
      <w:pPr>
        <w:spacing w:after="0"/>
      </w:pPr>
    </w:p>
    <w:p w14:paraId="466F0821" w14:textId="77777777" w:rsidR="00466ED9" w:rsidRDefault="00466ED9" w:rsidP="003C1977">
      <w:pPr>
        <w:spacing w:after="0"/>
      </w:pPr>
      <w:r>
        <w:t>- Provide support to organisation of the EU-Kenya Business Forums and other relevant events to promote trade and investments between the EU and Kenya.</w:t>
      </w:r>
    </w:p>
    <w:p w14:paraId="51FA67C6" w14:textId="77777777" w:rsidR="00466ED9" w:rsidRDefault="00466ED9" w:rsidP="003C1977">
      <w:pPr>
        <w:spacing w:after="0"/>
      </w:pPr>
    </w:p>
    <w:p w14:paraId="5106CBFE" w14:textId="77777777" w:rsidR="00466ED9" w:rsidRDefault="00466ED9" w:rsidP="003C1977">
      <w:pPr>
        <w:spacing w:after="0"/>
      </w:pPr>
      <w:r>
        <w:t xml:space="preserve">- Advice and support Head of Delegation, Political Section and Cooperation Section on trade and investment issues, in particular in the framework of the EU-Kenya strategic dialogue. </w:t>
      </w:r>
    </w:p>
    <w:p w14:paraId="4FA38409" w14:textId="601CEEEC"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5219A9CB" w:rsidR="00A95A44" w:rsidRDefault="00466ED9" w:rsidP="00527473">
      <w:pPr>
        <w:spacing w:after="0"/>
        <w:jc w:val="left"/>
      </w:pPr>
      <w:r>
        <w:t>The successful candidate should have an international relations background preferably with knowledge and experience on trade and investment policies. Previous experience in negotiations and implementation of trade agreements will be an asset. Experience with development cooperation is also welcomed. Other important requirements are good oral and written communication skills in English and a sense of initiative and responsibility.</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136730E5" w:rsidR="0017274D" w:rsidRPr="008250D4" w:rsidRDefault="00466ED9"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6C92A50" w14:textId="77777777" w:rsidR="00466ED9" w:rsidRDefault="00466ED9" w:rsidP="00527473">
      <w:pPr>
        <w:spacing w:after="0"/>
        <w:rPr>
          <w:lang w:val="de-DE"/>
        </w:rPr>
      </w:pPr>
      <w:r>
        <w:rPr>
          <w:lang w:val="de-DE"/>
        </w:rPr>
        <w:t xml:space="preserve">Ce poste, situé dans la délégation de l’Union éuropéenne au Kenya, est rattaché administrativement à l’unité C.1 «Afrique et Pacifique, pays et territoires d’outre-mer» de la DG Commerce et Securité Economique. </w:t>
      </w:r>
    </w:p>
    <w:p w14:paraId="4E2167CB" w14:textId="77777777" w:rsidR="00466ED9" w:rsidRDefault="00466ED9" w:rsidP="00527473">
      <w:pPr>
        <w:spacing w:after="0"/>
        <w:rPr>
          <w:lang w:val="de-DE"/>
        </w:rPr>
      </w:pPr>
    </w:p>
    <w:p w14:paraId="6EC8E35B" w14:textId="77777777" w:rsidR="00466ED9" w:rsidRDefault="00466ED9" w:rsidP="00527473">
      <w:pPr>
        <w:spacing w:after="0"/>
        <w:rPr>
          <w:lang w:val="de-DE"/>
        </w:rPr>
      </w:pPr>
      <w:r>
        <w:rPr>
          <w:lang w:val="de-DE"/>
        </w:rPr>
        <w:t>La DG Commerce et Securité Economique a pour mission de mener la politique commerciale de l’UE, l’une des compétences exclusives de l’UE. La politique commerciale joue un rôle essentiel pour renforcer la compétitivité économique de l'UE, façonner la mondialisation et défendre l'UE contre les pratiques commerciales déloyales et les menaces à sa sécurité économique.</w:t>
      </w:r>
    </w:p>
    <w:p w14:paraId="0FE5927D" w14:textId="77777777" w:rsidR="00466ED9" w:rsidRDefault="00466ED9" w:rsidP="00527473">
      <w:pPr>
        <w:spacing w:after="0"/>
        <w:rPr>
          <w:lang w:val="de-DE"/>
        </w:rPr>
      </w:pPr>
    </w:p>
    <w:p w14:paraId="1E553056" w14:textId="77777777" w:rsidR="00466ED9" w:rsidRDefault="00466ED9" w:rsidP="00527473">
      <w:pPr>
        <w:spacing w:after="0"/>
        <w:rPr>
          <w:lang w:val="de-DE"/>
        </w:rPr>
      </w:pPr>
      <w:r>
        <w:rPr>
          <w:lang w:val="de-DE"/>
        </w:rPr>
        <w:t>L’unité TRADE.C.1 est chargée des relations commerciales avec les pays et régions d’Afrique et du Pacifique, ainsi qu’avec les pays et territoires d’outre-mer. Nous négocions, mettons en œuvre et suivons les accords de partenariat économique (APE) et contribuons à la définition globale des politiques dans les domaines liés aux APE et à la coopération commerciale avec ces régions. Par son travail sur l’accès aux marchés, la coopération réglementaire et la mise en œuvre des politiques commerciales, l’unité participe également à l’amélioration de l’environnement propice aux investissements européens, en cohérence avec l’agenda économique extérieur plus large de l’UE, y compris la stratégie Global Gateway.</w:t>
      </w:r>
    </w:p>
    <w:p w14:paraId="480FCFBA" w14:textId="77777777" w:rsidR="00466ED9" w:rsidRDefault="00466ED9" w:rsidP="00527473">
      <w:pPr>
        <w:spacing w:after="0"/>
        <w:rPr>
          <w:lang w:val="de-DE"/>
        </w:rPr>
      </w:pPr>
    </w:p>
    <w:p w14:paraId="18919B2F" w14:textId="77777777" w:rsidR="00466ED9" w:rsidRDefault="00466ED9" w:rsidP="00527473">
      <w:pPr>
        <w:spacing w:after="0"/>
        <w:rPr>
          <w:lang w:val="de-DE"/>
        </w:rPr>
      </w:pPr>
      <w:r>
        <w:rPr>
          <w:lang w:val="de-DE"/>
        </w:rPr>
        <w:t>La Section Commerce de la Délégation de l'UE au Kenya, basée à Nairobi, compte une équipe restreinte mais dynamique composée du chef de section, d'un agent local et d'un expert national détaché (END). La Section Commerce soutient la mise en œuvre de la politique commerciale et d'investissement de l'UE sur le terrain. Son travail comprend l'amélioration de l'accès au marché et des conditions d'investissement pour les entreprises de l'UE au Kenya, le suivi et la surveillance des développements commerciaux et économiques, la liaison avec les autorités et les parties prenantes kényanes, et la contribution à l'engagement économique plus large de l'UE, y compris les initiatives du Global Gateway.</w:t>
      </w:r>
    </w:p>
    <w:p w14:paraId="501836D0" w14:textId="77777777" w:rsidR="00466ED9" w:rsidRDefault="00466ED9" w:rsidP="00527473">
      <w:pPr>
        <w:spacing w:after="0"/>
        <w:rPr>
          <w:lang w:val="de-DE"/>
        </w:rPr>
      </w:pPr>
    </w:p>
    <w:p w14:paraId="6810D07E" w14:textId="24FB19C4"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C473AF5" w14:textId="77777777" w:rsidR="00466ED9" w:rsidRDefault="00466ED9" w:rsidP="00527473">
      <w:pPr>
        <w:spacing w:after="0"/>
        <w:jc w:val="left"/>
        <w:rPr>
          <w:lang w:val="de-DE"/>
        </w:rPr>
      </w:pPr>
      <w:r>
        <w:rPr>
          <w:lang w:val="de-DE"/>
        </w:rPr>
        <w:t>Nous proposons un poste très intéressant de responsable d’Expert National Détaché (END) contribuant à la planification et à la coordination des activités de la Délégation en matière de commerce et d’investissement avec le Kenya.</w:t>
      </w:r>
    </w:p>
    <w:p w14:paraId="07D14432" w14:textId="77777777" w:rsidR="00466ED9" w:rsidRDefault="00466ED9" w:rsidP="00527473">
      <w:pPr>
        <w:spacing w:after="0"/>
        <w:jc w:val="left"/>
        <w:rPr>
          <w:lang w:val="de-DE"/>
        </w:rPr>
      </w:pPr>
    </w:p>
    <w:p w14:paraId="4581DC05" w14:textId="77777777" w:rsidR="00466ED9" w:rsidRDefault="00466ED9" w:rsidP="00527473">
      <w:pPr>
        <w:spacing w:after="0"/>
        <w:jc w:val="left"/>
        <w:rPr>
          <w:lang w:val="de-DE"/>
        </w:rPr>
      </w:pPr>
      <w:r>
        <w:rPr>
          <w:lang w:val="de-DE"/>
        </w:rPr>
        <w:t>Sous l’autorité du Chef de Délégation et sous la supervision du Chef de la Section Commerce, l’objectif principal de l’Expert National Détache sera de :</w:t>
      </w:r>
    </w:p>
    <w:p w14:paraId="077C6EBF" w14:textId="77777777" w:rsidR="00466ED9" w:rsidRDefault="00466ED9" w:rsidP="00527473">
      <w:pPr>
        <w:spacing w:after="0"/>
        <w:jc w:val="left"/>
        <w:rPr>
          <w:lang w:val="de-DE"/>
        </w:rPr>
      </w:pPr>
    </w:p>
    <w:p w14:paraId="69F1E737" w14:textId="77777777" w:rsidR="00466ED9" w:rsidRDefault="00466ED9" w:rsidP="00527473">
      <w:pPr>
        <w:spacing w:after="0"/>
        <w:jc w:val="left"/>
        <w:rPr>
          <w:lang w:val="de-DE"/>
        </w:rPr>
      </w:pPr>
      <w:r>
        <w:rPr>
          <w:lang w:val="de-DE"/>
        </w:rPr>
        <w:t>- Suivre et analyser l’évolution du commerce, des investissements et de l’économie dans les relations entre l’UE et le Kenya.</w:t>
      </w:r>
    </w:p>
    <w:p w14:paraId="368A57FE" w14:textId="77777777" w:rsidR="00466ED9" w:rsidRDefault="00466ED9" w:rsidP="00527473">
      <w:pPr>
        <w:spacing w:after="0"/>
        <w:jc w:val="left"/>
        <w:rPr>
          <w:lang w:val="de-DE"/>
        </w:rPr>
      </w:pPr>
    </w:p>
    <w:p w14:paraId="6611ED07" w14:textId="77777777" w:rsidR="00466ED9" w:rsidRDefault="00466ED9" w:rsidP="00527473">
      <w:pPr>
        <w:spacing w:after="0"/>
        <w:jc w:val="left"/>
        <w:rPr>
          <w:lang w:val="de-DE"/>
        </w:rPr>
      </w:pPr>
      <w:r>
        <w:rPr>
          <w:lang w:val="de-DE"/>
        </w:rPr>
        <w:t>- Soutenir la mise en œuvre de l’accord de partenariat economique (APE) entre l’UE et le Kenya.</w:t>
      </w:r>
    </w:p>
    <w:p w14:paraId="340D109E" w14:textId="77777777" w:rsidR="00466ED9" w:rsidRDefault="00466ED9" w:rsidP="00527473">
      <w:pPr>
        <w:spacing w:after="0"/>
        <w:jc w:val="left"/>
        <w:rPr>
          <w:lang w:val="de-DE"/>
        </w:rPr>
      </w:pPr>
    </w:p>
    <w:p w14:paraId="29C31BCB" w14:textId="77777777" w:rsidR="00466ED9" w:rsidRDefault="00466ED9" w:rsidP="00527473">
      <w:pPr>
        <w:spacing w:after="0"/>
        <w:jc w:val="left"/>
        <w:rPr>
          <w:lang w:val="de-DE"/>
        </w:rPr>
      </w:pPr>
      <w:r>
        <w:rPr>
          <w:lang w:val="de-DE"/>
        </w:rPr>
        <w:t>- Établir les relations de travail nécessaires avec les autorités nationales compétentes, les représentants du secteur privé et les organisations professionnelles. Établir des contacts de travail étroits avec les représentants des États membres de l’UE et les milieux d’affaires de l’UE au Kenya (en particulier EuroCham Kenya).</w:t>
      </w:r>
    </w:p>
    <w:p w14:paraId="6035B04B" w14:textId="77777777" w:rsidR="00466ED9" w:rsidRDefault="00466ED9" w:rsidP="00527473">
      <w:pPr>
        <w:spacing w:after="0"/>
        <w:jc w:val="left"/>
        <w:rPr>
          <w:lang w:val="de-DE"/>
        </w:rPr>
      </w:pPr>
    </w:p>
    <w:p w14:paraId="0A3A9FCB" w14:textId="77777777" w:rsidR="00466ED9" w:rsidRDefault="00466ED9" w:rsidP="00527473">
      <w:pPr>
        <w:spacing w:after="0"/>
        <w:jc w:val="left"/>
        <w:rPr>
          <w:lang w:val="de-DE"/>
        </w:rPr>
      </w:pPr>
      <w:r>
        <w:rPr>
          <w:lang w:val="de-DE"/>
        </w:rPr>
        <w:t xml:space="preserve">- Suivre de près et fournir des contributions à la programmation de la coopération au développement, ainsi qu'aux projets du Global Gateway liés au commerce, à l'investissement et au développement du secteur privé au Kenya et dans la région EAC. </w:t>
      </w:r>
    </w:p>
    <w:p w14:paraId="51C62ABD" w14:textId="77777777" w:rsidR="00466ED9" w:rsidRDefault="00466ED9" w:rsidP="00527473">
      <w:pPr>
        <w:spacing w:after="0"/>
        <w:jc w:val="left"/>
        <w:rPr>
          <w:lang w:val="de-DE"/>
        </w:rPr>
      </w:pPr>
    </w:p>
    <w:p w14:paraId="6F4DA571" w14:textId="77777777" w:rsidR="00466ED9" w:rsidRDefault="00466ED9" w:rsidP="00527473">
      <w:pPr>
        <w:spacing w:after="0"/>
        <w:jc w:val="left"/>
        <w:rPr>
          <w:lang w:val="de-DE"/>
        </w:rPr>
      </w:pPr>
      <w:r>
        <w:rPr>
          <w:lang w:val="de-DE"/>
        </w:rPr>
        <w:t>- Contribuer à une mise en œuvre complémentaire et synergique de l'APE et du Global Gateway, en particulier en aidant à identifier les opportunités commerciales et d'investissement pour les entreprises de l'UE dans des secteurs prioritaires tels que l'énergie, le numérique, les transports et les chaînes de valeur durables.</w:t>
      </w:r>
    </w:p>
    <w:p w14:paraId="3432DDA9" w14:textId="77777777" w:rsidR="00466ED9" w:rsidRDefault="00466ED9" w:rsidP="00527473">
      <w:pPr>
        <w:spacing w:after="0"/>
        <w:jc w:val="left"/>
        <w:rPr>
          <w:lang w:val="de-DE"/>
        </w:rPr>
      </w:pPr>
    </w:p>
    <w:p w14:paraId="6414ACDD" w14:textId="77777777" w:rsidR="00466ED9" w:rsidRDefault="00466ED9" w:rsidP="00527473">
      <w:pPr>
        <w:spacing w:after="0"/>
        <w:jc w:val="left"/>
        <w:rPr>
          <w:lang w:val="de-DE"/>
        </w:rPr>
      </w:pPr>
      <w:r>
        <w:rPr>
          <w:lang w:val="de-DE"/>
        </w:rPr>
        <w:t>- Soutenir l'engagement avec les parties prenantes européennes et kényanes pour profiter des opportunités offertes par l'APE et le Global Gateway, notamment grâce à des activités de sensibilisation des entreprises de l’UE et des associations professionnelles.</w:t>
      </w:r>
    </w:p>
    <w:p w14:paraId="7D944A33" w14:textId="77777777" w:rsidR="00466ED9" w:rsidRDefault="00466ED9" w:rsidP="00527473">
      <w:pPr>
        <w:spacing w:after="0"/>
        <w:jc w:val="left"/>
        <w:rPr>
          <w:lang w:val="de-DE"/>
        </w:rPr>
      </w:pPr>
    </w:p>
    <w:p w14:paraId="6518B6AA" w14:textId="77777777" w:rsidR="00466ED9" w:rsidRDefault="00466ED9" w:rsidP="00527473">
      <w:pPr>
        <w:spacing w:after="0"/>
        <w:jc w:val="left"/>
        <w:rPr>
          <w:lang w:val="de-DE"/>
        </w:rPr>
      </w:pPr>
      <w:r>
        <w:rPr>
          <w:lang w:val="de-DE"/>
        </w:rPr>
        <w:t>- Surveiller et rendre compte régulièrement au Siège des questions commerciales et d'investissement, en particulier des obstacles réglementaires ou des barrières d'accès au marché affectant les investissements de l'UE, et identifier les opportunités pour soutenir les projets d'investissement de l'UE au Kenya, en coordination avec le Siège et le Investment Hub du Global Gateway.</w:t>
      </w:r>
    </w:p>
    <w:p w14:paraId="111E2CA5" w14:textId="77777777" w:rsidR="00466ED9" w:rsidRDefault="00466ED9" w:rsidP="00527473">
      <w:pPr>
        <w:spacing w:after="0"/>
        <w:jc w:val="left"/>
        <w:rPr>
          <w:lang w:val="de-DE"/>
        </w:rPr>
      </w:pPr>
    </w:p>
    <w:p w14:paraId="12D9195A" w14:textId="77777777" w:rsidR="00466ED9" w:rsidRDefault="00466ED9" w:rsidP="00527473">
      <w:pPr>
        <w:spacing w:after="0"/>
        <w:jc w:val="left"/>
        <w:rPr>
          <w:lang w:val="de-DE"/>
        </w:rPr>
      </w:pPr>
      <w:r>
        <w:rPr>
          <w:lang w:val="de-DE"/>
        </w:rPr>
        <w:t>- Contribuer régulièrement aux revues de presse/ médias.</w:t>
      </w:r>
    </w:p>
    <w:p w14:paraId="118F3B6F" w14:textId="77777777" w:rsidR="00466ED9" w:rsidRDefault="00466ED9" w:rsidP="00527473">
      <w:pPr>
        <w:spacing w:after="0"/>
        <w:jc w:val="left"/>
        <w:rPr>
          <w:lang w:val="de-DE"/>
        </w:rPr>
      </w:pPr>
    </w:p>
    <w:p w14:paraId="3D2A6F68" w14:textId="77777777" w:rsidR="00466ED9" w:rsidRDefault="00466ED9" w:rsidP="00527473">
      <w:pPr>
        <w:spacing w:after="0"/>
        <w:jc w:val="left"/>
        <w:rPr>
          <w:lang w:val="de-DE"/>
        </w:rPr>
      </w:pPr>
      <w:r>
        <w:rPr>
          <w:lang w:val="de-DE"/>
        </w:rPr>
        <w:t>- Fournir, sur demande, des briefings, des discours, des déclarations, des communiqués de presse, des publications sur les réseaux sociaux et des articles concernant le domaine assigné.</w:t>
      </w:r>
    </w:p>
    <w:p w14:paraId="576B089D" w14:textId="77777777" w:rsidR="00466ED9" w:rsidRDefault="00466ED9" w:rsidP="00527473">
      <w:pPr>
        <w:spacing w:after="0"/>
        <w:jc w:val="left"/>
        <w:rPr>
          <w:lang w:val="de-DE"/>
        </w:rPr>
      </w:pPr>
    </w:p>
    <w:p w14:paraId="4405704F" w14:textId="77777777" w:rsidR="00466ED9" w:rsidRDefault="00466ED9" w:rsidP="00527473">
      <w:pPr>
        <w:spacing w:after="0"/>
        <w:jc w:val="left"/>
        <w:rPr>
          <w:lang w:val="de-DE"/>
        </w:rPr>
      </w:pPr>
      <w:r>
        <w:rPr>
          <w:lang w:val="de-DE"/>
        </w:rPr>
        <w:t>- Apporter un soutien à l’organisation des forums d’affaires UE-Kenya et d’autres événements pertinents afin de promouvoir le commerce et les investissements entre l’UE et le Kenya.</w:t>
      </w:r>
    </w:p>
    <w:p w14:paraId="17E0FA46" w14:textId="77777777" w:rsidR="00466ED9" w:rsidRDefault="00466ED9" w:rsidP="00527473">
      <w:pPr>
        <w:spacing w:after="0"/>
        <w:jc w:val="left"/>
        <w:rPr>
          <w:lang w:val="de-DE"/>
        </w:rPr>
      </w:pPr>
    </w:p>
    <w:p w14:paraId="4353E00C" w14:textId="77777777" w:rsidR="00466ED9" w:rsidRDefault="00466ED9" w:rsidP="00527473">
      <w:pPr>
        <w:spacing w:after="0"/>
        <w:jc w:val="left"/>
        <w:rPr>
          <w:lang w:val="de-DE"/>
        </w:rPr>
      </w:pPr>
      <w:r>
        <w:rPr>
          <w:lang w:val="de-DE"/>
        </w:rPr>
        <w:t>- Conseiller et soutenir le Chef de Délégation, la Section Politique et la Section Coopération sur les questions commerciales, en particulier en ce qui concerne le dialogue stratégique UE-Kenya.</w:t>
      </w:r>
    </w:p>
    <w:p w14:paraId="03FB1313" w14:textId="77777777" w:rsidR="00466ED9" w:rsidRDefault="00466ED9" w:rsidP="00527473">
      <w:pPr>
        <w:spacing w:after="0"/>
        <w:jc w:val="left"/>
        <w:rPr>
          <w:lang w:val="de-DE"/>
        </w:rPr>
      </w:pPr>
    </w:p>
    <w:p w14:paraId="59404C02" w14:textId="03C6FD96"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5178C18A" w14:textId="77777777" w:rsidR="00466ED9" w:rsidRDefault="00466ED9" w:rsidP="00527473">
      <w:pPr>
        <w:spacing w:after="0"/>
        <w:rPr>
          <w:lang w:val="de-DE"/>
        </w:rPr>
      </w:pPr>
      <w:r>
        <w:rPr>
          <w:lang w:val="de-DE"/>
        </w:rPr>
        <w:t xml:space="preserve">Le candidat retenu devra avoir une expérience en matière de relations internationales, de préférence avec des connaissances et une expérience en matière de politiques de commerce et d’investissement. Une expérience dans la négociation et la mise en œuvre d’accords commerciaux sera un atout. Une expérience acquise dans le domaine de la coopération au développement sera également un atout. Parmi les autres exigences importantes figurent de bonnes capacités de communication orale et écrite en anglais, ainsi qu’un sens de l’initiative et des responsabilités. </w:t>
      </w:r>
    </w:p>
    <w:p w14:paraId="0CB6E1A4" w14:textId="77777777" w:rsidR="00466ED9" w:rsidRDefault="00466ED9" w:rsidP="00527473">
      <w:pPr>
        <w:spacing w:after="0"/>
        <w:rPr>
          <w:lang w:val="de-DE"/>
        </w:rPr>
      </w:pPr>
    </w:p>
    <w:p w14:paraId="61FF1A6A" w14:textId="77777777" w:rsidR="00466ED9" w:rsidRDefault="00466ED9" w:rsidP="00527473">
      <w:pPr>
        <w:spacing w:after="0"/>
        <w:rPr>
          <w:lang w:val="de-DE"/>
        </w:rPr>
      </w:pPr>
    </w:p>
    <w:p w14:paraId="6A8D48D9" w14:textId="77777777" w:rsidR="00466ED9" w:rsidRDefault="00466ED9" w:rsidP="00527473">
      <w:pPr>
        <w:spacing w:after="0"/>
        <w:rPr>
          <w:lang w:val="de-DE"/>
        </w:rPr>
      </w:pPr>
    </w:p>
    <w:p w14:paraId="7B92B82C" w14:textId="12A54D25"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33C86D72" w:rsidR="0017274D" w:rsidRPr="00E61551" w:rsidRDefault="00466ED9"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42AEB904" w14:textId="77777777" w:rsidR="00466ED9" w:rsidRDefault="00466ED9" w:rsidP="00527473">
      <w:pPr>
        <w:spacing w:after="0"/>
        <w:rPr>
          <w:lang w:val="de-DE"/>
        </w:rPr>
      </w:pPr>
      <w:r>
        <w:rPr>
          <w:lang w:val="de-DE"/>
        </w:rPr>
        <w:t>Die Stelle in der EU-Delegation in Kenia ist administrativ dem Referat C.1 „Afrika und Pazifik, überseeische Länder und Gebiete“ der Generaldirektion Handel und wirtschaftliche Sicherheit zugeordnet.</w:t>
      </w:r>
    </w:p>
    <w:p w14:paraId="4E2A5E6B" w14:textId="77777777" w:rsidR="00466ED9" w:rsidRDefault="00466ED9" w:rsidP="00527473">
      <w:pPr>
        <w:spacing w:after="0"/>
        <w:rPr>
          <w:lang w:val="de-DE"/>
        </w:rPr>
      </w:pPr>
    </w:p>
    <w:p w14:paraId="60A9ADDD" w14:textId="77777777" w:rsidR="00466ED9" w:rsidRDefault="00466ED9" w:rsidP="00527473">
      <w:pPr>
        <w:spacing w:after="0"/>
        <w:rPr>
          <w:lang w:val="de-DE"/>
        </w:rPr>
      </w:pPr>
      <w:r>
        <w:rPr>
          <w:lang w:val="de-DE"/>
        </w:rPr>
        <w:t>Die Generaldirektion Handel und wirtschaftliche Sicherheit ist für die Gestaltung der gemeinsamen Handelspolitik der EU verantwortlich, eine der ausschließlichen Zuständigkeiten der EU. Die Handelspolitik spielt eine entscheidende Rolle bei der Stärkung der wirtschaftlichen Wettbewerbsfähigkeit der EU, bei der Gestaltung der Globalisierung sowie bei dem Schutz der EU vor unlauteren Handelspraktiken und Bedrohungen ihrer wirtschaftlichen Sicherheit.</w:t>
      </w:r>
    </w:p>
    <w:p w14:paraId="0C8BF306" w14:textId="77777777" w:rsidR="00466ED9" w:rsidRDefault="00466ED9" w:rsidP="00527473">
      <w:pPr>
        <w:spacing w:after="0"/>
        <w:rPr>
          <w:lang w:val="de-DE"/>
        </w:rPr>
      </w:pPr>
    </w:p>
    <w:p w14:paraId="6A72700B" w14:textId="77777777" w:rsidR="00466ED9" w:rsidRDefault="00466ED9" w:rsidP="00527473">
      <w:pPr>
        <w:spacing w:after="0"/>
        <w:rPr>
          <w:lang w:val="de-DE"/>
        </w:rPr>
      </w:pPr>
      <w:r>
        <w:rPr>
          <w:lang w:val="de-DE"/>
        </w:rPr>
        <w:t>Das Referat GD Handel C.1 ist für die Handelsbeziehungen mit Ländern und Regionen Afrikas und des Pazifiks sowie mit überseeischen Ländern und Gebieten zuständig. Unsere Aufgaben umfassen die Verhandlung, Umsetzung und Überwachung von Wirtschaftspartnerschaftsabkommen (WPA) und die Mitwirkung an der allgemeinen Politikgestaltung in Bereichen mit Bezug zu WPAs und der handelsbezogenen Zusammenarbeit mit diesen Regionen. Durch die Arbeit zu Marktzugang, regulatorischer Zusammenarbeit und Umsetzung von Handelsabkommen trägt das Referat auch zur Verbesserung eines förderlichen Umfelds für europäische Investitionen bei, im Einklang mit der umfassenderen außenwirtschaftlichen Agenda der EU, einschliesslich der Global Gateway Strategie.</w:t>
      </w:r>
    </w:p>
    <w:p w14:paraId="379E2D5D" w14:textId="77777777" w:rsidR="00466ED9" w:rsidRDefault="00466ED9" w:rsidP="00527473">
      <w:pPr>
        <w:spacing w:after="0"/>
        <w:rPr>
          <w:lang w:val="de-DE"/>
        </w:rPr>
      </w:pPr>
    </w:p>
    <w:p w14:paraId="3DEBFED4" w14:textId="77777777" w:rsidR="00466ED9" w:rsidRDefault="00466ED9" w:rsidP="00527473">
      <w:pPr>
        <w:spacing w:after="0"/>
        <w:rPr>
          <w:lang w:val="de-DE"/>
        </w:rPr>
      </w:pPr>
      <w:r>
        <w:rPr>
          <w:lang w:val="de-DE"/>
        </w:rPr>
        <w:t>Die Handelsabteilung der EU-Delegation in Kenia mit Sitz in Nairobi verfügt über ein kleines, aber dynamisches Team, bestehend aus der Leitung der Abteilung, einem/einer lokalen Bediensteten und einem/einer abgeordneten nationalen Sachverständigen. Die Handelsabteilung unterstützt die Umsetzung der Handels- und Investitionspolitik der EU vor Ort. Zu ihren Aufgaben gehören die Verbesserung des Marktzugangs und der Investitionsbedingungen für EU-Unternehmen in Kenia, die Beobachtung und Berichterstattung über handels- und wirtschaftspolitische Entwicklungen, die Zusammenarbeit mit kenianischen Behörden und Interessenträgern sowie Beiträge zum umfassenderen wirtschaftlichen Engagement der EU, einschliesslich Global Gateway Initiativen.</w:t>
      </w:r>
    </w:p>
    <w:p w14:paraId="2B6785AE" w14:textId="2540B1A6"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2C680D1" w14:textId="77777777" w:rsidR="00466ED9" w:rsidRDefault="00466ED9" w:rsidP="00527473">
      <w:pPr>
        <w:spacing w:after="0"/>
        <w:rPr>
          <w:lang w:val="de-DE"/>
        </w:rPr>
      </w:pPr>
      <w:r>
        <w:rPr>
          <w:lang w:val="de-DE"/>
        </w:rPr>
        <w:t>Wir bieten eine äußerst interessante Stelle als abgeordnete(r) nationale(r) Sachverständige(r), der/die zur Planung und Koordination der Arbeit der Delegation in Handels- und Investitionsangelegenheiten mit Kenia beiträgt.</w:t>
      </w:r>
    </w:p>
    <w:p w14:paraId="61EF9B83" w14:textId="77777777" w:rsidR="00466ED9" w:rsidRDefault="00466ED9" w:rsidP="00527473">
      <w:pPr>
        <w:spacing w:after="0"/>
        <w:rPr>
          <w:lang w:val="de-DE"/>
        </w:rPr>
      </w:pPr>
    </w:p>
    <w:p w14:paraId="72B8AE80" w14:textId="77777777" w:rsidR="00466ED9" w:rsidRDefault="00466ED9" w:rsidP="00527473">
      <w:pPr>
        <w:spacing w:after="0"/>
        <w:rPr>
          <w:lang w:val="de-DE"/>
        </w:rPr>
      </w:pPr>
      <w:r>
        <w:rPr>
          <w:lang w:val="de-DE"/>
        </w:rPr>
        <w:t>Unter der Aufsicht der Leitung der Delegation sowie der Leitung der Abteilung Handel wird der Schwerpunkt der Tätigkeit des/der abgeordneten nationalen Sachverständigen auf folgenden Bereichen liegen:</w:t>
      </w:r>
    </w:p>
    <w:p w14:paraId="7A03807B" w14:textId="77777777" w:rsidR="00466ED9" w:rsidRDefault="00466ED9" w:rsidP="00527473">
      <w:pPr>
        <w:spacing w:after="0"/>
        <w:rPr>
          <w:lang w:val="de-DE"/>
        </w:rPr>
      </w:pPr>
    </w:p>
    <w:p w14:paraId="18C27069" w14:textId="77777777" w:rsidR="00466ED9" w:rsidRDefault="00466ED9" w:rsidP="00527473">
      <w:pPr>
        <w:spacing w:after="0"/>
        <w:rPr>
          <w:lang w:val="de-DE"/>
        </w:rPr>
      </w:pPr>
      <w:r>
        <w:rPr>
          <w:lang w:val="de-DE"/>
        </w:rPr>
        <w:t>- Überwachung und Analyse von Handels-, Investitions- und Wirtschaftsentwicklungen in Hinblick auf die Beziehungen zwischen der EU und Kenia.</w:t>
      </w:r>
    </w:p>
    <w:p w14:paraId="3D40FD6D" w14:textId="77777777" w:rsidR="00466ED9" w:rsidRDefault="00466ED9" w:rsidP="00527473">
      <w:pPr>
        <w:spacing w:after="0"/>
        <w:rPr>
          <w:lang w:val="de-DE"/>
        </w:rPr>
      </w:pPr>
    </w:p>
    <w:p w14:paraId="1CA17378" w14:textId="77777777" w:rsidR="00466ED9" w:rsidRDefault="00466ED9" w:rsidP="00527473">
      <w:pPr>
        <w:spacing w:after="0"/>
        <w:rPr>
          <w:lang w:val="de-DE"/>
        </w:rPr>
      </w:pPr>
      <w:r>
        <w:rPr>
          <w:lang w:val="de-DE"/>
        </w:rPr>
        <w:t>- Unterstützung der Umsetzung des Wirtschaftspartnerschaftsabkommens (WPA) zwischen der EU und Kenia.</w:t>
      </w:r>
    </w:p>
    <w:p w14:paraId="7FA80D61" w14:textId="77777777" w:rsidR="00466ED9" w:rsidRDefault="00466ED9" w:rsidP="00527473">
      <w:pPr>
        <w:spacing w:after="0"/>
        <w:rPr>
          <w:lang w:val="de-DE"/>
        </w:rPr>
      </w:pPr>
    </w:p>
    <w:p w14:paraId="5E776FA8" w14:textId="77777777" w:rsidR="00466ED9" w:rsidRDefault="00466ED9" w:rsidP="00527473">
      <w:pPr>
        <w:spacing w:after="0"/>
        <w:rPr>
          <w:lang w:val="de-DE"/>
        </w:rPr>
      </w:pPr>
      <w:r>
        <w:rPr>
          <w:lang w:val="de-DE"/>
        </w:rPr>
        <w:t>- Pflege erforderlicher Arbeitsbeziehungen mit den zuständigen nationalen Behörden, Vertretern/Vertreterinnen des Privatsektors und Berufsverbänden sowie Etablierung enger Arbeitskontakte mit Vertretern/Vertreterinnen der EU-Mitgliedstaaten und der EU-Wirtschaft in Kenia (insbesonder EuroCham Kenia).</w:t>
      </w:r>
    </w:p>
    <w:p w14:paraId="489E1A89" w14:textId="77777777" w:rsidR="00466ED9" w:rsidRDefault="00466ED9" w:rsidP="00527473">
      <w:pPr>
        <w:spacing w:after="0"/>
        <w:rPr>
          <w:lang w:val="de-DE"/>
        </w:rPr>
      </w:pPr>
    </w:p>
    <w:p w14:paraId="458B9494" w14:textId="77777777" w:rsidR="00466ED9" w:rsidRDefault="00466ED9" w:rsidP="00527473">
      <w:pPr>
        <w:spacing w:after="0"/>
        <w:rPr>
          <w:lang w:val="de-DE"/>
        </w:rPr>
      </w:pPr>
      <w:r>
        <w:rPr>
          <w:lang w:val="de-DE"/>
        </w:rPr>
        <w:t>- Aufmerksame Beobachtung und inhaltliche Mitwirkung an der Programmierung der Entwicklungszusammenarbeit sowie an Global Gateway Projekten und Programmen im Zusammenhang mit Handel, Investitionen und Entwicklung des Privatsektors in Kenia und in der Region der Ostafrikanischen Gemeinschaft (East African Community, EAC).</w:t>
      </w:r>
    </w:p>
    <w:p w14:paraId="3BB49723" w14:textId="77777777" w:rsidR="00466ED9" w:rsidRDefault="00466ED9" w:rsidP="00527473">
      <w:pPr>
        <w:spacing w:after="0"/>
        <w:rPr>
          <w:lang w:val="de-DE"/>
        </w:rPr>
      </w:pPr>
    </w:p>
    <w:p w14:paraId="34B5D08E" w14:textId="77777777" w:rsidR="00466ED9" w:rsidRDefault="00466ED9" w:rsidP="00527473">
      <w:pPr>
        <w:spacing w:after="0"/>
        <w:rPr>
          <w:lang w:val="de-DE"/>
        </w:rPr>
      </w:pPr>
      <w:r>
        <w:rPr>
          <w:lang w:val="de-DE"/>
        </w:rPr>
        <w:t>- Beitrag zu einer komplementären und synergetischen Umsetzung des WPAs und von Global Gateway, insbesondere durch Mitwirkung bei der Ermittlung von Handels- und Investitionsmöglichkeiten für EU-Unternehmen in Schwerpunktsektoren wie Energie, Digitales, Transport und nachhaltige Wertschöpfungsketten.</w:t>
      </w:r>
    </w:p>
    <w:p w14:paraId="55772BBC" w14:textId="77777777" w:rsidR="00466ED9" w:rsidRDefault="00466ED9" w:rsidP="00527473">
      <w:pPr>
        <w:spacing w:after="0"/>
        <w:rPr>
          <w:lang w:val="de-DE"/>
        </w:rPr>
      </w:pPr>
    </w:p>
    <w:p w14:paraId="054D8A0B" w14:textId="77777777" w:rsidR="00466ED9" w:rsidRDefault="00466ED9" w:rsidP="00527473">
      <w:pPr>
        <w:spacing w:after="0"/>
        <w:rPr>
          <w:lang w:val="de-DE"/>
        </w:rPr>
      </w:pPr>
      <w:r>
        <w:rPr>
          <w:lang w:val="de-DE"/>
        </w:rPr>
        <w:t>- Unterstützung der Zusammenarbeit mit europäischen und kenianischen Akteuren, um die durch das WPA und Global Gateway gebotenen Möglichkeiten zu nutzen, auch durch gezielte Ansprache von EU-Unternehmen und Wirtschaftsverbänden.</w:t>
      </w:r>
    </w:p>
    <w:p w14:paraId="70657615" w14:textId="77777777" w:rsidR="00466ED9" w:rsidRDefault="00466ED9" w:rsidP="00527473">
      <w:pPr>
        <w:spacing w:after="0"/>
        <w:rPr>
          <w:lang w:val="de-DE"/>
        </w:rPr>
      </w:pPr>
    </w:p>
    <w:p w14:paraId="69C32617" w14:textId="77777777" w:rsidR="00466ED9" w:rsidRDefault="00466ED9" w:rsidP="00527473">
      <w:pPr>
        <w:spacing w:after="0"/>
        <w:rPr>
          <w:lang w:val="de-DE"/>
        </w:rPr>
      </w:pPr>
      <w:r>
        <w:rPr>
          <w:lang w:val="de-DE"/>
        </w:rPr>
        <w:t>- Beobachtung von Handels- und Investitionsangelegenheiten sowie regelmäßige Berichterstattung hierüber an die Zentrale, insbesondere zu regulatorischen Hindernissen oder Marktzugangsbarrieren, die EU-Investitionen beeinträchtigen, sowie Identifizierung von Möglichkeiten zur Unterstützung von EU-Investitionsprojekten in Kenia in Abstimmung mit der Zentrale und dem Global Gateway Investment Hub.</w:t>
      </w:r>
    </w:p>
    <w:p w14:paraId="55774057" w14:textId="77777777" w:rsidR="00466ED9" w:rsidRDefault="00466ED9" w:rsidP="00527473">
      <w:pPr>
        <w:spacing w:after="0"/>
        <w:rPr>
          <w:lang w:val="de-DE"/>
        </w:rPr>
      </w:pPr>
    </w:p>
    <w:p w14:paraId="310FD2F7" w14:textId="77777777" w:rsidR="00466ED9" w:rsidRDefault="00466ED9" w:rsidP="00527473">
      <w:pPr>
        <w:spacing w:after="0"/>
        <w:rPr>
          <w:lang w:val="de-DE"/>
        </w:rPr>
      </w:pPr>
      <w:r>
        <w:rPr>
          <w:lang w:val="de-DE"/>
        </w:rPr>
        <w:t>- Beitrag zu regelmäßigen Presse-/Medienspiegeln.</w:t>
      </w:r>
    </w:p>
    <w:p w14:paraId="4313EE44" w14:textId="77777777" w:rsidR="00466ED9" w:rsidRDefault="00466ED9" w:rsidP="00527473">
      <w:pPr>
        <w:spacing w:after="0"/>
        <w:rPr>
          <w:lang w:val="de-DE"/>
        </w:rPr>
      </w:pPr>
    </w:p>
    <w:p w14:paraId="04E1ABAA" w14:textId="77777777" w:rsidR="00466ED9" w:rsidRDefault="00466ED9" w:rsidP="00527473">
      <w:pPr>
        <w:spacing w:after="0"/>
        <w:rPr>
          <w:lang w:val="de-DE"/>
        </w:rPr>
      </w:pPr>
      <w:r>
        <w:rPr>
          <w:lang w:val="de-DE"/>
        </w:rPr>
        <w:t>- Auf Anfrage Bereitstellung von Briefings, Entwürfen für Reden, Erklärungen, Pressemitteilungen, Beiträgen für soziale Medien und Artikeln, die sich auf den zugewiesenen Bereich beziehen.</w:t>
      </w:r>
    </w:p>
    <w:p w14:paraId="2A4C71BC" w14:textId="77777777" w:rsidR="00466ED9" w:rsidRDefault="00466ED9" w:rsidP="00527473">
      <w:pPr>
        <w:spacing w:after="0"/>
        <w:rPr>
          <w:lang w:val="de-DE"/>
        </w:rPr>
      </w:pPr>
    </w:p>
    <w:p w14:paraId="2BB91A1D" w14:textId="77777777" w:rsidR="00466ED9" w:rsidRDefault="00466ED9" w:rsidP="00527473">
      <w:pPr>
        <w:spacing w:after="0"/>
        <w:rPr>
          <w:lang w:val="de-DE"/>
        </w:rPr>
      </w:pPr>
      <w:r>
        <w:rPr>
          <w:lang w:val="de-DE"/>
        </w:rPr>
        <w:t>- Unterstützung bei der Organisation von EU-Kenia-Wirtschaftsforen und anderen relevanten Veranstaltungen zur Förderung von Handel und Investitionen zwischen der EU und Kenia.</w:t>
      </w:r>
    </w:p>
    <w:p w14:paraId="5EE3AFD8" w14:textId="77777777" w:rsidR="00466ED9" w:rsidRDefault="00466ED9" w:rsidP="00527473">
      <w:pPr>
        <w:spacing w:after="0"/>
        <w:rPr>
          <w:lang w:val="de-DE"/>
        </w:rPr>
      </w:pPr>
    </w:p>
    <w:p w14:paraId="55B8B8B8" w14:textId="77777777" w:rsidR="00466ED9" w:rsidRDefault="00466ED9" w:rsidP="00527473">
      <w:pPr>
        <w:spacing w:after="0"/>
        <w:rPr>
          <w:lang w:val="de-DE"/>
        </w:rPr>
      </w:pPr>
      <w:r>
        <w:rPr>
          <w:lang w:val="de-DE"/>
        </w:rPr>
        <w:t>- Beratung und Unterstützung der Delegationsleitung sowie der Abteilungen für Politik und für Zusammenarbeit in Hinblick auf Handels- und Investitionsfragen, insbesondere im Rahmen des strategischen Dialogs zwischen der EU und Kenia.</w:t>
      </w:r>
    </w:p>
    <w:p w14:paraId="2BE34DBA" w14:textId="5C76D43B"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79B629F7" w:rsidR="00792E59" w:rsidRPr="00A10C67" w:rsidRDefault="00466ED9" w:rsidP="00527473">
      <w:pPr>
        <w:spacing w:after="0"/>
        <w:rPr>
          <w:lang w:val="en-US"/>
        </w:rPr>
      </w:pPr>
      <w:r>
        <w:rPr>
          <w:lang w:val="en-US"/>
        </w:rPr>
        <w:t>Der erfolgreiche Bewerber/die erfolgreiche Bewerberin sollte über einen Hintergrund im Bereich der internationalen Beziehungen verfügen, vorzugsweise ergänzt durch Kenntnisse und Erfahrungen in den Bereichen Handels- und Investitionspolitik. Vorerfahrungen in der Verhandlung und Implementierung von Handelsabkommen sind von Vorteil. Erfahrungen in der Entwicklungszusammenarbeit werden ebenfalls begrüßt. Weitere wichtige Anforderungen sind gute mündliche und schriftliche Kommunikationsfähigkeiten in Englisch sowie Eigeninitiative und Verantwortungsbewusstsein.</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466ED9"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466ED9"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466ED9"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466ED9"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466ED9"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466ED9"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466ED9"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466ED9"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466ED9"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466ED9"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66ED9"/>
    <w:rsid w:val="00490E75"/>
    <w:rsid w:val="00492314"/>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566B5"/>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3363F97A-5C68-47E8-8785-AB0558E8DCC1}"/>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6</Pages>
  <Words>4295</Words>
  <Characters>24487</Characters>
  <Application>Microsoft Office Word</Application>
  <DocSecurity>4</DocSecurity>
  <PresentationFormat>Microsoft Word 14.0</PresentationFormat>
  <Lines>204</Lines>
  <Paragraphs>57</Paragraphs>
  <ScaleCrop>true</ScaleCrop>
  <Company/>
  <LinksUpToDate>false</LinksUpToDate>
  <CharactersWithSpaces>28725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2026-05-12T09:22:00Z</dcterms:created>
  <dcterms:modified xsi:type="dcterms:W3CDTF">2026-05-12T09:22:00Z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