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20442B1" w:rsidR="005C6DCE" w:rsidRPr="0080358B" w:rsidRDefault="00753FEF"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96D5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484BD00" w:rsidR="006938F5" w:rsidRDefault="00753FEF" w:rsidP="006718D3">
            <w:pPr>
              <w:spacing w:after="0"/>
              <w:jc w:val="left"/>
            </w:pPr>
            <w:r>
              <w:t>TAXUD.C.4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847A754" w:rsidR="006938F5" w:rsidRDefault="00753FEF" w:rsidP="006718D3">
            <w:pPr>
              <w:spacing w:after="0"/>
              <w:jc w:val="left"/>
            </w:pPr>
            <w:r>
              <w:t>289196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67C8DDF" w:rsidR="4EEB584D" w:rsidRDefault="00753FEF" w:rsidP="14270372">
            <w:pPr>
              <w:spacing w:after="0"/>
              <w:jc w:val="left"/>
            </w:pPr>
            <w:r>
              <w:t>Q</w:t>
            </w:r>
            <w:r w:rsidR="00C96D56">
              <w:t>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13675E6" w:rsidR="006938F5" w:rsidRDefault="00753FE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4052368" w:rsidR="3C2D33B5" w:rsidRDefault="00753FEF" w:rsidP="14270372">
            <w:pPr>
              <w:spacing w:after="0"/>
              <w:jc w:val="left"/>
            </w:pPr>
            <w:r>
              <w:t>Brussels</w:t>
            </w:r>
          </w:p>
          <w:p w14:paraId="6B7C1AA9" w14:textId="49DDCD4B" w:rsidR="3C2D33B5" w:rsidRDefault="00753FEF" w:rsidP="14270372">
            <w:pPr>
              <w:spacing w:after="0"/>
              <w:jc w:val="left"/>
            </w:pPr>
            <w:r>
              <w:t>Bruxelles</w:t>
            </w:r>
          </w:p>
          <w:p w14:paraId="5C918E8F" w14:textId="3B9C2C6E" w:rsidR="3C2D33B5" w:rsidRDefault="00753FE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DD807AA" w:rsidR="006938F5" w:rsidRDefault="00753FEF" w:rsidP="006718D3">
            <w:pPr>
              <w:spacing w:after="0"/>
              <w:jc w:val="left"/>
            </w:pPr>
            <w:r>
              <w:t>With allowances</w:t>
            </w:r>
          </w:p>
          <w:p w14:paraId="02E31856" w14:textId="39FCC024" w:rsidR="006938F5" w:rsidRDefault="00753FEF" w:rsidP="006718D3">
            <w:pPr>
              <w:spacing w:after="0"/>
              <w:jc w:val="left"/>
            </w:pPr>
            <w:r>
              <w:t>Avec indemnités</w:t>
            </w:r>
          </w:p>
          <w:p w14:paraId="720FD450" w14:textId="07768C34" w:rsidR="006938F5" w:rsidRDefault="00753FE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E63B729" w:rsidR="006938F5" w:rsidRDefault="00753FEF" w:rsidP="006718D3">
            <w:pPr>
              <w:spacing w:after="0"/>
              <w:jc w:val="left"/>
            </w:pPr>
            <w:r>
              <w:t>Member States</w:t>
            </w:r>
          </w:p>
          <w:p w14:paraId="2A7DF233" w14:textId="4F88B2A6" w:rsidR="006938F5" w:rsidRDefault="00753FEF" w:rsidP="006718D3">
            <w:pPr>
              <w:spacing w:after="0"/>
              <w:jc w:val="left"/>
            </w:pPr>
            <w:r>
              <w:t>États membres</w:t>
            </w:r>
          </w:p>
          <w:p w14:paraId="13C75E2E" w14:textId="40A74881" w:rsidR="006938F5" w:rsidRDefault="00753FE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7D7C0DC" w:rsidR="006938F5" w:rsidRDefault="00753FEF"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68FC153" w:rsidR="00A95A44" w:rsidRPr="00E61551" w:rsidRDefault="00753FEF"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8B31DEB" w14:textId="77777777" w:rsidR="00753FEF" w:rsidRDefault="00753FEF" w:rsidP="003C1977">
      <w:pPr>
        <w:spacing w:after="0"/>
      </w:pPr>
      <w:r>
        <w:t xml:space="preserve">The Directorate General for Taxation &amp; Customs Union’s (DG TAXUD) mission is to </w:t>
      </w:r>
    </w:p>
    <w:p w14:paraId="341E6424" w14:textId="77777777" w:rsidR="00753FEF" w:rsidRDefault="00753FEF" w:rsidP="003C1977">
      <w:pPr>
        <w:spacing w:after="0"/>
      </w:pPr>
      <w:r>
        <w:t xml:space="preserve">promote fair and sustainable policies that generate revenue for the EU and its Member </w:t>
      </w:r>
    </w:p>
    <w:p w14:paraId="4AD385D5" w14:textId="77777777" w:rsidR="00753FEF" w:rsidRDefault="00753FEF" w:rsidP="003C1977">
      <w:pPr>
        <w:spacing w:after="0"/>
      </w:pPr>
      <w:r>
        <w:t xml:space="preserve">States and ensure that EU citizens and businesses benefit from global trade and a safe and </w:t>
      </w:r>
    </w:p>
    <w:p w14:paraId="46B5532B" w14:textId="77777777" w:rsidR="00753FEF" w:rsidRDefault="00753FEF" w:rsidP="003C1977">
      <w:pPr>
        <w:spacing w:after="0"/>
      </w:pPr>
      <w:r>
        <w:t xml:space="preserve">secure Single Market protected at its borders. </w:t>
      </w:r>
    </w:p>
    <w:p w14:paraId="1C32FE33" w14:textId="77777777" w:rsidR="00753FEF" w:rsidRDefault="00753FEF" w:rsidP="003C1977">
      <w:pPr>
        <w:spacing w:after="0"/>
      </w:pPr>
    </w:p>
    <w:p w14:paraId="43E20916" w14:textId="77777777" w:rsidR="00753FEF" w:rsidRDefault="00753FEF" w:rsidP="003C1977">
      <w:pPr>
        <w:spacing w:after="0"/>
      </w:pPr>
      <w:r>
        <w:t xml:space="preserve">Within DG TAXUD, Directorate C is developing an overall policy in the area of indirect </w:t>
      </w:r>
    </w:p>
    <w:p w14:paraId="3744DA78" w14:textId="77777777" w:rsidR="00753FEF" w:rsidRDefault="00753FEF" w:rsidP="003C1977">
      <w:pPr>
        <w:spacing w:after="0"/>
      </w:pPr>
      <w:r>
        <w:t xml:space="preserve">taxation, including financial sector taxation as well as environmental, transport and energy </w:t>
      </w:r>
    </w:p>
    <w:p w14:paraId="4C87DF5D" w14:textId="77777777" w:rsidR="00753FEF" w:rsidRDefault="00753FEF" w:rsidP="003C1977">
      <w:pPr>
        <w:spacing w:after="0"/>
      </w:pPr>
      <w:r>
        <w:t xml:space="preserve">taxation, VAT, excise duties, behavioural taxes and tax administration. It is also </w:t>
      </w:r>
    </w:p>
    <w:p w14:paraId="37EF664D" w14:textId="77777777" w:rsidR="00753FEF" w:rsidRDefault="00753FEF" w:rsidP="003C1977">
      <w:pPr>
        <w:spacing w:after="0"/>
      </w:pPr>
      <w:r>
        <w:t xml:space="preserve">responsible for developing and implementing the Carbon border adjustment mechanism </w:t>
      </w:r>
    </w:p>
    <w:p w14:paraId="55F35F3E" w14:textId="77777777" w:rsidR="00753FEF" w:rsidRDefault="00753FEF" w:rsidP="003C1977">
      <w:pPr>
        <w:spacing w:after="0"/>
      </w:pPr>
      <w:r>
        <w:t>and tax initiatives included in the European Green Deal.</w:t>
      </w:r>
    </w:p>
    <w:p w14:paraId="44E775C5" w14:textId="77777777" w:rsidR="00753FEF" w:rsidRDefault="00753FEF" w:rsidP="003C1977">
      <w:pPr>
        <w:spacing w:after="0"/>
      </w:pPr>
    </w:p>
    <w:p w14:paraId="758C9DFC" w14:textId="77777777" w:rsidR="00753FEF" w:rsidRDefault="00753FEF" w:rsidP="003C1977">
      <w:pPr>
        <w:spacing w:after="0"/>
      </w:pPr>
      <w:r>
        <w:t xml:space="preserve">The mission of Unit C4 is to shape and deliver the EU policy framework for VAT </w:t>
      </w:r>
    </w:p>
    <w:p w14:paraId="421967E0" w14:textId="77777777" w:rsidR="00753FEF" w:rsidRDefault="00753FEF" w:rsidP="003C1977">
      <w:pPr>
        <w:spacing w:after="0"/>
      </w:pPr>
      <w:r>
        <w:t xml:space="preserve">administrative cooperation and mutual assistance in recovery, contributing to the smooth </w:t>
      </w:r>
    </w:p>
    <w:p w14:paraId="600FDF4C" w14:textId="77777777" w:rsidR="00753FEF" w:rsidRDefault="00753FEF" w:rsidP="003C1977">
      <w:pPr>
        <w:spacing w:after="0"/>
      </w:pPr>
      <w:r>
        <w:t xml:space="preserve">functioning of the internal market and the effective fight against VAT fraud. The unit is </w:t>
      </w:r>
    </w:p>
    <w:p w14:paraId="63A2B48F" w14:textId="77777777" w:rsidR="00753FEF" w:rsidRDefault="00753FEF" w:rsidP="003C1977">
      <w:pPr>
        <w:spacing w:after="0"/>
      </w:pPr>
      <w:r>
        <w:t xml:space="preserve">responsible for the related Union legislation, namely Regulation 904/2010 and its </w:t>
      </w:r>
    </w:p>
    <w:p w14:paraId="32E8F4C3" w14:textId="77777777" w:rsidR="00753FEF" w:rsidRDefault="00753FEF" w:rsidP="003C1977">
      <w:pPr>
        <w:spacing w:after="0"/>
      </w:pPr>
      <w:r>
        <w:t xml:space="preserve">implementation. This includes VAT information exchange, the operation of common IT </w:t>
      </w:r>
    </w:p>
    <w:p w14:paraId="38A88893" w14:textId="77777777" w:rsidR="00753FEF" w:rsidRDefault="00753FEF" w:rsidP="003C1977">
      <w:pPr>
        <w:spacing w:after="0"/>
      </w:pPr>
      <w:r>
        <w:t xml:space="preserve">systems and the coordination of the Eurofisc network, enabling tax authorities and EU </w:t>
      </w:r>
    </w:p>
    <w:p w14:paraId="21267085" w14:textId="77777777" w:rsidR="00753FEF" w:rsidRDefault="00753FEF" w:rsidP="003C1977">
      <w:pPr>
        <w:spacing w:after="0"/>
      </w:pPr>
      <w:r>
        <w:t xml:space="preserve">bodies (OLAF, EPPO, etc) to cooperate effectively in cross-border VAT fraud cases. Unit </w:t>
      </w:r>
    </w:p>
    <w:p w14:paraId="47594F72" w14:textId="77777777" w:rsidR="00753FEF" w:rsidRDefault="00753FEF" w:rsidP="003C1977">
      <w:pPr>
        <w:spacing w:after="0"/>
      </w:pPr>
      <w:r>
        <w:t xml:space="preserve">C4 works closely with Unit C1 (VAT policy) on the VAT in the Digital Age (VIDA) </w:t>
      </w:r>
    </w:p>
    <w:p w14:paraId="4AD9F52F" w14:textId="77777777" w:rsidR="00753FEF" w:rsidRDefault="00753FEF" w:rsidP="003C1977">
      <w:pPr>
        <w:spacing w:after="0"/>
      </w:pPr>
      <w:r>
        <w:t xml:space="preserve">initiative and leads the development of Central VIES, a new EU-wide VAT database, in </w:t>
      </w:r>
    </w:p>
    <w:p w14:paraId="638C86D1" w14:textId="77777777" w:rsidR="00753FEF" w:rsidRDefault="00753FEF" w:rsidP="003C1977">
      <w:pPr>
        <w:spacing w:after="0"/>
      </w:pPr>
      <w:r>
        <w:t xml:space="preserve">cooperation with Directorate B colleagues responsible for digital delivery. The unit </w:t>
      </w:r>
    </w:p>
    <w:p w14:paraId="6B28A261" w14:textId="77777777" w:rsidR="00753FEF" w:rsidRDefault="00753FEF" w:rsidP="003C1977">
      <w:pPr>
        <w:spacing w:after="0"/>
      </w:pPr>
      <w:r>
        <w:t xml:space="preserve">manages TADEUS, the forum of EU tax administration leaders, to strengthen cooperation </w:t>
      </w:r>
    </w:p>
    <w:p w14:paraId="0B7711E8" w14:textId="77777777" w:rsidR="00753FEF" w:rsidRDefault="00753FEF" w:rsidP="003C1977">
      <w:pPr>
        <w:spacing w:after="0"/>
      </w:pPr>
      <w:r>
        <w:t xml:space="preserve">and address common challenges, and is responsible for VAT administrative cooperation </w:t>
      </w:r>
    </w:p>
    <w:p w14:paraId="2697D0A2" w14:textId="77777777" w:rsidR="00753FEF" w:rsidRDefault="00753FEF" w:rsidP="003C1977">
      <w:pPr>
        <w:spacing w:after="0"/>
      </w:pPr>
      <w:r>
        <w:t xml:space="preserve">with non-EU countries (with agreements already concluded with Norway and the UK). </w:t>
      </w:r>
    </w:p>
    <w:p w14:paraId="0A23BF20" w14:textId="77777777" w:rsidR="00753FEF" w:rsidRDefault="00753FEF" w:rsidP="003C1977">
      <w:pPr>
        <w:spacing w:after="0"/>
      </w:pPr>
      <w:r>
        <w:t xml:space="preserve">The unit’s legal team handles infringement procedures, Court of Justice cases (including </w:t>
      </w:r>
    </w:p>
    <w:p w14:paraId="6598E2C3" w14:textId="77777777" w:rsidR="00753FEF" w:rsidRDefault="00753FEF" w:rsidP="003C1977">
      <w:pPr>
        <w:spacing w:after="0"/>
      </w:pPr>
      <w:r>
        <w:t xml:space="preserve">preliminary rulings), complaints, petitions to the European Parliament, parliamentary </w:t>
      </w:r>
    </w:p>
    <w:p w14:paraId="7919BDE1" w14:textId="77777777" w:rsidR="00753FEF" w:rsidRDefault="00753FEF" w:rsidP="003C1977">
      <w:pPr>
        <w:spacing w:after="0"/>
      </w:pPr>
      <w:r>
        <w:t xml:space="preserve">questions, citizen correspondence, and provides legal advice to Unit C1 and on state aid </w:t>
      </w:r>
    </w:p>
    <w:p w14:paraId="03344DC0" w14:textId="77777777" w:rsidR="00753FEF" w:rsidRDefault="00753FEF" w:rsidP="003C1977">
      <w:pPr>
        <w:spacing w:after="0"/>
      </w:pPr>
      <w:r>
        <w:t xml:space="preserve">cases. Finally, Unit C4 supports country-specific work, including national recovery and </w:t>
      </w:r>
    </w:p>
    <w:p w14:paraId="34597481" w14:textId="77777777" w:rsidR="00753FEF" w:rsidRDefault="00753FEF" w:rsidP="003C1977">
      <w:pPr>
        <w:spacing w:after="0"/>
      </w:pPr>
      <w:r>
        <w:t xml:space="preserve">resilience plans, the European Semester, TOR (Traditional Own Resources) inspections, </w:t>
      </w:r>
    </w:p>
    <w:p w14:paraId="6DBD16E3" w14:textId="77777777" w:rsidR="00753FEF" w:rsidRDefault="00753FEF" w:rsidP="003C1977">
      <w:pPr>
        <w:spacing w:after="0"/>
      </w:pPr>
      <w:r>
        <w:t>and related tasks.</w:t>
      </w:r>
    </w:p>
    <w:p w14:paraId="20C99FD7" w14:textId="77777777" w:rsidR="00753FEF" w:rsidRDefault="00753FEF" w:rsidP="003C1977">
      <w:pPr>
        <w:spacing w:after="0"/>
      </w:pPr>
    </w:p>
    <w:p w14:paraId="144AE330" w14:textId="77777777" w:rsidR="00753FEF" w:rsidRDefault="00753FEF" w:rsidP="003C1977">
      <w:pPr>
        <w:spacing w:after="0"/>
      </w:pPr>
      <w:r>
        <w:t xml:space="preserve">The team brings together motivated colleagues with diverse backgrounds, and the </w:t>
      </w:r>
    </w:p>
    <w:p w14:paraId="2444BC8A" w14:textId="17FA5EB0" w:rsidR="00A95A44" w:rsidRDefault="00753FEF" w:rsidP="003C1977">
      <w:pPr>
        <w:spacing w:after="0"/>
      </w:pPr>
      <w:r>
        <w:t>Directorate applies a flexible approach to work</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9C56ED3" w14:textId="77777777" w:rsidR="00753FEF" w:rsidRDefault="00753FEF" w:rsidP="003C1977">
      <w:pPr>
        <w:spacing w:after="0"/>
      </w:pPr>
      <w:r>
        <w:t xml:space="preserve">A challenging and rewarding position as Policy Officer responsible for designing and </w:t>
      </w:r>
    </w:p>
    <w:p w14:paraId="220363F6" w14:textId="77777777" w:rsidR="00753FEF" w:rsidRDefault="00753FEF" w:rsidP="003C1977">
      <w:pPr>
        <w:spacing w:after="0"/>
      </w:pPr>
      <w:r>
        <w:t xml:space="preserve">strengthening cooperation between tax administrations in the field of VAT. The role </w:t>
      </w:r>
    </w:p>
    <w:p w14:paraId="209FBF00" w14:textId="77777777" w:rsidR="00753FEF" w:rsidRDefault="00753FEF" w:rsidP="003C1977">
      <w:pPr>
        <w:spacing w:after="0"/>
      </w:pPr>
      <w:r>
        <w:t xml:space="preserve">involves contributing to policy development and the revision of the relevant EU legislative </w:t>
      </w:r>
    </w:p>
    <w:p w14:paraId="5F53BCC7" w14:textId="77777777" w:rsidR="00753FEF" w:rsidRDefault="00753FEF" w:rsidP="003C1977">
      <w:pPr>
        <w:spacing w:after="0"/>
      </w:pPr>
      <w:r>
        <w:t xml:space="preserve">framework, in particular Regulation (EU) No 904/2010 on VAT administrative </w:t>
      </w:r>
    </w:p>
    <w:p w14:paraId="3D6E647B" w14:textId="77777777" w:rsidR="00753FEF" w:rsidRDefault="00753FEF" w:rsidP="003C1977">
      <w:pPr>
        <w:spacing w:after="0"/>
      </w:pPr>
      <w:r>
        <w:t>cooperation.</w:t>
      </w:r>
    </w:p>
    <w:p w14:paraId="71D9B069" w14:textId="77777777" w:rsidR="00753FEF" w:rsidRDefault="00753FEF" w:rsidP="003C1977">
      <w:pPr>
        <w:spacing w:after="0"/>
      </w:pPr>
    </w:p>
    <w:p w14:paraId="1FB8AD43" w14:textId="77777777" w:rsidR="00753FEF" w:rsidRDefault="00753FEF" w:rsidP="003C1977">
      <w:pPr>
        <w:spacing w:after="0"/>
      </w:pPr>
      <w:r>
        <w:lastRenderedPageBreak/>
        <w:t xml:space="preserve">More specifically, the Policy Officer will play a key role in supporting the implementation </w:t>
      </w:r>
    </w:p>
    <w:p w14:paraId="038D73A7" w14:textId="77777777" w:rsidR="00753FEF" w:rsidRDefault="00753FEF" w:rsidP="003C1977">
      <w:pPr>
        <w:spacing w:after="0"/>
      </w:pPr>
      <w:r>
        <w:t xml:space="preserve">of the targeted amendment to Regulation 904/2010, aimed at strengthening cooperation </w:t>
      </w:r>
    </w:p>
    <w:p w14:paraId="1636BBAB" w14:textId="77777777" w:rsidR="00753FEF" w:rsidRDefault="00753FEF" w:rsidP="003C1977">
      <w:pPr>
        <w:spacing w:after="0"/>
      </w:pPr>
      <w:r>
        <w:t xml:space="preserve">with the European Public Prosecutor’s Office (EPPO) and the European Anti-Fraud Office </w:t>
      </w:r>
    </w:p>
    <w:p w14:paraId="0801E6E5" w14:textId="77777777" w:rsidR="00753FEF" w:rsidRDefault="00753FEF" w:rsidP="003C1977">
      <w:pPr>
        <w:spacing w:after="0"/>
      </w:pPr>
      <w:r>
        <w:t xml:space="preserve">(OLAF). This will include contributing to the preparation of implementing acts and </w:t>
      </w:r>
    </w:p>
    <w:p w14:paraId="5717B301" w14:textId="77777777" w:rsidR="00753FEF" w:rsidRDefault="00753FEF" w:rsidP="003C1977">
      <w:pPr>
        <w:spacing w:after="0"/>
      </w:pPr>
      <w:r>
        <w:t>coordinating digital delivery aspects. He/She will also contribute to work aimed at</w:t>
      </w:r>
    </w:p>
    <w:p w14:paraId="4CAF6F1F" w14:textId="77777777" w:rsidR="00753FEF" w:rsidRDefault="00753FEF" w:rsidP="003C1977">
      <w:pPr>
        <w:spacing w:after="0"/>
      </w:pPr>
      <w:r>
        <w:t xml:space="preserve">enhancing cooperation with other EU ant-fraud bodies in the context of the broader review </w:t>
      </w:r>
    </w:p>
    <w:p w14:paraId="132835F1" w14:textId="77777777" w:rsidR="00753FEF" w:rsidRDefault="00753FEF" w:rsidP="003C1977">
      <w:pPr>
        <w:spacing w:after="0"/>
      </w:pPr>
      <w:r>
        <w:t xml:space="preserve">of the EU Anti-Fraud Architecture; </w:t>
      </w:r>
    </w:p>
    <w:p w14:paraId="012340F8" w14:textId="77777777" w:rsidR="00753FEF" w:rsidRDefault="00753FEF" w:rsidP="003C1977">
      <w:pPr>
        <w:spacing w:after="0"/>
      </w:pPr>
    </w:p>
    <w:p w14:paraId="0CCBF95C" w14:textId="77777777" w:rsidR="00753FEF" w:rsidRDefault="00753FEF" w:rsidP="003C1977">
      <w:pPr>
        <w:spacing w:after="0"/>
      </w:pPr>
      <w:r>
        <w:t xml:space="preserve">In addition, the Policy Officer will contribute to the oversight of the Eurofisc network, </w:t>
      </w:r>
    </w:p>
    <w:p w14:paraId="6401EDAE" w14:textId="77777777" w:rsidR="00753FEF" w:rsidRDefault="00753FEF" w:rsidP="003C1977">
      <w:pPr>
        <w:spacing w:after="0"/>
      </w:pPr>
      <w:r>
        <w:t xml:space="preserve">promote sound governance and accountability, and support its further development so that </w:t>
      </w:r>
    </w:p>
    <w:p w14:paraId="059A7E5A" w14:textId="77777777" w:rsidR="00753FEF" w:rsidRDefault="00753FEF" w:rsidP="003C1977">
      <w:pPr>
        <w:spacing w:after="0"/>
      </w:pPr>
      <w:r>
        <w:t xml:space="preserve">it can fully exploit the new real-time data environment introduced under the VAT in the </w:t>
      </w:r>
    </w:p>
    <w:p w14:paraId="4FFB1148" w14:textId="77777777" w:rsidR="00753FEF" w:rsidRDefault="00753FEF" w:rsidP="003C1977">
      <w:pPr>
        <w:spacing w:after="0"/>
      </w:pPr>
      <w:r>
        <w:t>Digital Age (ViDA) initiative;</w:t>
      </w:r>
    </w:p>
    <w:p w14:paraId="4DFB9D8A" w14:textId="77777777" w:rsidR="00753FEF" w:rsidRDefault="00753FEF" w:rsidP="003C1977">
      <w:pPr>
        <w:spacing w:after="0"/>
      </w:pPr>
    </w:p>
    <w:p w14:paraId="6D3C1727" w14:textId="77777777" w:rsidR="00753FEF" w:rsidRDefault="00753FEF" w:rsidP="003C1977">
      <w:pPr>
        <w:spacing w:after="0"/>
      </w:pPr>
      <w:r>
        <w:t xml:space="preserve">The Policy Officer will also ensure synergies and coherence between these work strands </w:t>
      </w:r>
    </w:p>
    <w:p w14:paraId="041BD8A5" w14:textId="77777777" w:rsidR="00753FEF" w:rsidRDefault="00753FEF" w:rsidP="003C1977">
      <w:pPr>
        <w:spacing w:after="0"/>
      </w:pPr>
      <w:r>
        <w:t xml:space="preserve">and related work on combating VAT e-commerce fraud and implementing the Central </w:t>
      </w:r>
    </w:p>
    <w:p w14:paraId="745DC0E1" w14:textId="77777777" w:rsidR="00753FEF" w:rsidRDefault="00753FEF" w:rsidP="003C1977">
      <w:pPr>
        <w:spacing w:after="0"/>
      </w:pPr>
      <w:r>
        <w:t xml:space="preserve">Electronic System of Payment Information (CESOP), the EU database on cross-border </w:t>
      </w:r>
    </w:p>
    <w:p w14:paraId="0E84D82C" w14:textId="77777777" w:rsidR="00753FEF" w:rsidRDefault="00753FEF" w:rsidP="003C1977">
      <w:pPr>
        <w:spacing w:after="0"/>
      </w:pPr>
      <w:r>
        <w:t xml:space="preserve">payment information supporting tax authorities in tackling such fraud. In particular tsi will </w:t>
      </w:r>
    </w:p>
    <w:p w14:paraId="71898635" w14:textId="77777777" w:rsidR="00753FEF" w:rsidRDefault="00753FEF" w:rsidP="003C1977">
      <w:pPr>
        <w:spacing w:after="0"/>
      </w:pPr>
      <w:r>
        <w:t xml:space="preserve">include the development of EU-level risk analysis based on the use of CESOP data by </w:t>
      </w:r>
    </w:p>
    <w:p w14:paraId="32123827" w14:textId="77777777" w:rsidR="00753FEF" w:rsidRDefault="00753FEF" w:rsidP="003C1977">
      <w:pPr>
        <w:spacing w:after="0"/>
      </w:pPr>
      <w:r>
        <w:t xml:space="preserve">Eurofisc and Member States, and the development of an effective e-commerce control </w:t>
      </w:r>
    </w:p>
    <w:p w14:paraId="401E009A" w14:textId="77777777" w:rsidR="00753FEF" w:rsidRDefault="00753FEF" w:rsidP="003C1977">
      <w:pPr>
        <w:spacing w:after="0"/>
      </w:pPr>
      <w:r>
        <w:t>strategy in close cooperation with Member States.</w:t>
      </w:r>
    </w:p>
    <w:p w14:paraId="48700903" w14:textId="77777777" w:rsidR="00753FEF" w:rsidRDefault="00753FEF" w:rsidP="003C1977">
      <w:pPr>
        <w:spacing w:after="0"/>
      </w:pPr>
    </w:p>
    <w:p w14:paraId="367322ED" w14:textId="77777777" w:rsidR="00753FEF" w:rsidRDefault="00753FEF" w:rsidP="003C1977">
      <w:pPr>
        <w:spacing w:after="0"/>
      </w:pPr>
      <w:r>
        <w:t>This position requires close coordination with Unit C1 (VAT policy) and other directorates</w:t>
      </w:r>
    </w:p>
    <w:p w14:paraId="47190EFB" w14:textId="77777777" w:rsidR="00753FEF" w:rsidRDefault="00753FEF" w:rsidP="003C1977">
      <w:pPr>
        <w:spacing w:after="0"/>
      </w:pPr>
      <w:r>
        <w:t xml:space="preserve">including Directorate B on digital delivery and Directorate A on customs aspects, as well </w:t>
      </w:r>
    </w:p>
    <w:p w14:paraId="5622AFE7" w14:textId="77777777" w:rsidR="00753FEF" w:rsidRDefault="00753FEF" w:rsidP="003C1977">
      <w:pPr>
        <w:spacing w:after="0"/>
      </w:pPr>
      <w:r>
        <w:t xml:space="preserve">as with other Commission services such as DG JUST for EPPO matters, OLAF, DG </w:t>
      </w:r>
    </w:p>
    <w:p w14:paraId="53867166" w14:textId="77777777" w:rsidR="00753FEF" w:rsidRDefault="00753FEF" w:rsidP="003C1977">
      <w:pPr>
        <w:spacing w:after="0"/>
      </w:pPr>
      <w:r>
        <w:t xml:space="preserve">HOME for Europol cooperation, and DG BUDG and the Secretariat-General in the context </w:t>
      </w:r>
    </w:p>
    <w:p w14:paraId="485ABFC0" w14:textId="77777777" w:rsidR="00753FEF" w:rsidRDefault="00753FEF" w:rsidP="003C1977">
      <w:pPr>
        <w:spacing w:after="0"/>
      </w:pPr>
      <w:r>
        <w:t xml:space="preserve">of the review of the EU Anti-Fraud Architecture. The role also involves regular interaction </w:t>
      </w:r>
    </w:p>
    <w:p w14:paraId="4FA38409" w14:textId="73EEA5BE" w:rsidR="00A95A44" w:rsidRDefault="00753FEF" w:rsidP="003C1977">
      <w:pPr>
        <w:spacing w:after="0"/>
      </w:pPr>
      <w:r>
        <w:t xml:space="preserve">with Member State administrations, the Eurofisc network, and external stakeholders.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8ADDFC3" w14:textId="77777777" w:rsidR="00753FEF" w:rsidRDefault="00753FEF" w:rsidP="00527473">
      <w:pPr>
        <w:spacing w:after="0"/>
        <w:jc w:val="left"/>
      </w:pPr>
      <w:r>
        <w:t>Job-Related experience:at least 3 years</w:t>
      </w:r>
    </w:p>
    <w:p w14:paraId="1833FB06" w14:textId="77777777" w:rsidR="00753FEF" w:rsidRDefault="00753FEF" w:rsidP="00527473">
      <w:pPr>
        <w:spacing w:after="0"/>
        <w:jc w:val="left"/>
      </w:pPr>
    </w:p>
    <w:p w14:paraId="19B7E909" w14:textId="77777777" w:rsidR="00753FEF" w:rsidRDefault="00753FEF" w:rsidP="00527473">
      <w:pPr>
        <w:spacing w:after="0"/>
        <w:jc w:val="left"/>
      </w:pPr>
      <w:r>
        <w:t>Previous work in at least one policy area (Direct tax/VAT/Excise duties).</w:t>
      </w:r>
    </w:p>
    <w:p w14:paraId="5403C33B" w14:textId="77777777" w:rsidR="00753FEF" w:rsidRDefault="00753FEF" w:rsidP="00527473">
      <w:pPr>
        <w:spacing w:after="0"/>
        <w:jc w:val="left"/>
      </w:pPr>
    </w:p>
    <w:p w14:paraId="66CD6438" w14:textId="77777777" w:rsidR="00753FEF" w:rsidRDefault="00753FEF" w:rsidP="00527473">
      <w:pPr>
        <w:spacing w:after="0"/>
        <w:jc w:val="left"/>
      </w:pPr>
      <w:r>
        <w:t xml:space="preserve">A strong sense of team spirit and proven ability to work across areas in project-based </w:t>
      </w:r>
    </w:p>
    <w:p w14:paraId="2F878DDF" w14:textId="77777777" w:rsidR="00753FEF" w:rsidRDefault="00753FEF" w:rsidP="00527473">
      <w:pPr>
        <w:spacing w:after="0"/>
        <w:jc w:val="left"/>
      </w:pPr>
      <w:r>
        <w:t xml:space="preserve">settings. Excellent planning and project management skills, with the ability to structure </w:t>
      </w:r>
    </w:p>
    <w:p w14:paraId="6E36A169" w14:textId="77777777" w:rsidR="00753FEF" w:rsidRDefault="00753FEF" w:rsidP="00527473">
      <w:pPr>
        <w:spacing w:after="0"/>
        <w:jc w:val="left"/>
      </w:pPr>
      <w:r>
        <w:t>work efficiently and deliver results in a coordinated and timely manner.</w:t>
      </w:r>
    </w:p>
    <w:p w14:paraId="3476259E" w14:textId="77777777" w:rsidR="00753FEF" w:rsidRDefault="00753FEF" w:rsidP="00527473">
      <w:pPr>
        <w:spacing w:after="0"/>
        <w:jc w:val="left"/>
      </w:pPr>
    </w:p>
    <w:p w14:paraId="64379ED8" w14:textId="77777777" w:rsidR="00753FEF" w:rsidRDefault="00753FEF" w:rsidP="00527473">
      <w:pPr>
        <w:spacing w:after="0"/>
        <w:jc w:val="left"/>
      </w:pPr>
      <w:r>
        <w:t xml:space="preserve">Strong analytical and problem-solving skills, with the ability to conceptualise issues, </w:t>
      </w:r>
    </w:p>
    <w:p w14:paraId="641DAAA6" w14:textId="77777777" w:rsidR="00753FEF" w:rsidRDefault="00753FEF" w:rsidP="00527473">
      <w:pPr>
        <w:spacing w:after="0"/>
        <w:jc w:val="left"/>
      </w:pPr>
      <w:r>
        <w:t xml:space="preserve">structure complex information, and identify effective solutions. Excellent communication </w:t>
      </w:r>
    </w:p>
    <w:p w14:paraId="6A5A5BA9" w14:textId="77777777" w:rsidR="00753FEF" w:rsidRDefault="00753FEF" w:rsidP="00527473">
      <w:pPr>
        <w:spacing w:after="0"/>
        <w:jc w:val="left"/>
      </w:pPr>
      <w:r>
        <w:t xml:space="preserve">and drafting skills, enabling the clear conveyance of technical information to diverse </w:t>
      </w:r>
    </w:p>
    <w:p w14:paraId="42742569" w14:textId="77777777" w:rsidR="00753FEF" w:rsidRDefault="00753FEF" w:rsidP="00527473">
      <w:pPr>
        <w:spacing w:after="0"/>
        <w:jc w:val="left"/>
      </w:pPr>
      <w:r>
        <w:t xml:space="preserve">audiences. Proven ability to deliver high-quality results in a proactive and autonomous </w:t>
      </w:r>
    </w:p>
    <w:p w14:paraId="0DE8C532" w14:textId="3AB33D87" w:rsidR="00A95A44" w:rsidRDefault="00753FEF" w:rsidP="00527473">
      <w:pPr>
        <w:spacing w:after="0"/>
        <w:jc w:val="left"/>
      </w:pPr>
      <w:r>
        <w:t>manner, and a flexible, learning-oriented approach.</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81E97C6" w:rsidR="0017274D" w:rsidRPr="008250D4" w:rsidRDefault="00753FEF"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7673E74" w14:textId="77777777" w:rsidR="00753FEF" w:rsidRDefault="00753FEF" w:rsidP="00527473">
      <w:pPr>
        <w:spacing w:after="0"/>
        <w:rPr>
          <w:lang w:val="de-DE"/>
        </w:rPr>
      </w:pPr>
      <w:r>
        <w:rPr>
          <w:lang w:val="de-DE"/>
        </w:rPr>
        <w:t xml:space="preserve">La direction générale de la fiscalité et de l’union douanière (DG TAXUD) a pour mission </w:t>
      </w:r>
    </w:p>
    <w:p w14:paraId="472B2C64" w14:textId="77777777" w:rsidR="00753FEF" w:rsidRDefault="00753FEF" w:rsidP="00527473">
      <w:pPr>
        <w:spacing w:after="0"/>
        <w:rPr>
          <w:lang w:val="de-DE"/>
        </w:rPr>
      </w:pPr>
      <w:r>
        <w:rPr>
          <w:lang w:val="de-DE"/>
        </w:rPr>
        <w:t xml:space="preserve">de promouvoir des politiques équitables et durables qui génèrent des recettes pour l’UE et </w:t>
      </w:r>
    </w:p>
    <w:p w14:paraId="15E44661" w14:textId="77777777" w:rsidR="00753FEF" w:rsidRDefault="00753FEF" w:rsidP="00527473">
      <w:pPr>
        <w:spacing w:after="0"/>
        <w:rPr>
          <w:lang w:val="de-DE"/>
        </w:rPr>
      </w:pPr>
      <w:r>
        <w:rPr>
          <w:lang w:val="de-DE"/>
        </w:rPr>
        <w:t xml:space="preserve">ses États membres, et de veiller à ce que les citoyens et les entreprises de l’UE tirent parti </w:t>
      </w:r>
    </w:p>
    <w:p w14:paraId="74B2340D" w14:textId="77777777" w:rsidR="00753FEF" w:rsidRDefault="00753FEF" w:rsidP="00527473">
      <w:pPr>
        <w:spacing w:after="0"/>
        <w:rPr>
          <w:lang w:val="de-DE"/>
        </w:rPr>
      </w:pPr>
      <w:r>
        <w:rPr>
          <w:lang w:val="de-DE"/>
        </w:rPr>
        <w:t xml:space="preserve">du commerce mondial et d’un marché unique sûr et sécurisé, dont les frontières sont </w:t>
      </w:r>
    </w:p>
    <w:p w14:paraId="202A3E44" w14:textId="77777777" w:rsidR="00753FEF" w:rsidRDefault="00753FEF" w:rsidP="00527473">
      <w:pPr>
        <w:spacing w:after="0"/>
        <w:rPr>
          <w:lang w:val="de-DE"/>
        </w:rPr>
      </w:pPr>
      <w:r>
        <w:rPr>
          <w:lang w:val="de-DE"/>
        </w:rPr>
        <w:t xml:space="preserve">protégées. </w:t>
      </w:r>
    </w:p>
    <w:p w14:paraId="0D831D7D" w14:textId="77777777" w:rsidR="00753FEF" w:rsidRDefault="00753FEF" w:rsidP="00527473">
      <w:pPr>
        <w:spacing w:after="0"/>
        <w:rPr>
          <w:lang w:val="de-DE"/>
        </w:rPr>
      </w:pPr>
    </w:p>
    <w:p w14:paraId="293D68AD" w14:textId="77777777" w:rsidR="00753FEF" w:rsidRDefault="00753FEF" w:rsidP="00527473">
      <w:pPr>
        <w:spacing w:after="0"/>
        <w:rPr>
          <w:lang w:val="de-DE"/>
        </w:rPr>
      </w:pPr>
      <w:r>
        <w:rPr>
          <w:lang w:val="de-DE"/>
        </w:rPr>
        <w:t xml:space="preserve">Au sein de la DG TAXUD, la direction C est chargée d’élaborer une politique globale dans </w:t>
      </w:r>
    </w:p>
    <w:p w14:paraId="4BCFE6DD" w14:textId="77777777" w:rsidR="00753FEF" w:rsidRDefault="00753FEF" w:rsidP="00527473">
      <w:pPr>
        <w:spacing w:after="0"/>
        <w:rPr>
          <w:lang w:val="de-DE"/>
        </w:rPr>
      </w:pPr>
      <w:r>
        <w:rPr>
          <w:lang w:val="de-DE"/>
        </w:rPr>
        <w:t xml:space="preserve">le domaine de la fiscalité indirecte, y compris la taxation du secteur financier ainsi que la </w:t>
      </w:r>
    </w:p>
    <w:p w14:paraId="6CE0114D" w14:textId="77777777" w:rsidR="00753FEF" w:rsidRDefault="00753FEF" w:rsidP="00527473">
      <w:pPr>
        <w:spacing w:after="0"/>
        <w:rPr>
          <w:lang w:val="de-DE"/>
        </w:rPr>
      </w:pPr>
      <w:r>
        <w:rPr>
          <w:lang w:val="de-DE"/>
        </w:rPr>
        <w:t xml:space="preserve">fiscalité environnementale, la taxation du secteur des transports et de l’énergie, la TVA, </w:t>
      </w:r>
    </w:p>
    <w:p w14:paraId="2B7BEA10" w14:textId="77777777" w:rsidR="00753FEF" w:rsidRDefault="00753FEF" w:rsidP="00527473">
      <w:pPr>
        <w:spacing w:after="0"/>
        <w:rPr>
          <w:lang w:val="de-DE"/>
        </w:rPr>
      </w:pPr>
      <w:r>
        <w:rPr>
          <w:lang w:val="de-DE"/>
        </w:rPr>
        <w:t>les droits d’accise, les taxes comportementales et l’administration fiscale. Elle est</w:t>
      </w:r>
    </w:p>
    <w:p w14:paraId="7EF3E8C1" w14:textId="77777777" w:rsidR="00753FEF" w:rsidRDefault="00753FEF" w:rsidP="00527473">
      <w:pPr>
        <w:spacing w:after="0"/>
        <w:rPr>
          <w:lang w:val="de-DE"/>
        </w:rPr>
      </w:pPr>
      <w:r>
        <w:rPr>
          <w:lang w:val="de-DE"/>
        </w:rPr>
        <w:t xml:space="preserve">également chargée d’élaborer et de mettre en œuvre le mécanisme d’ajustement carbone </w:t>
      </w:r>
    </w:p>
    <w:p w14:paraId="0C1BE29E" w14:textId="77777777" w:rsidR="00753FEF" w:rsidRDefault="00753FEF" w:rsidP="00527473">
      <w:pPr>
        <w:spacing w:after="0"/>
        <w:rPr>
          <w:lang w:val="de-DE"/>
        </w:rPr>
      </w:pPr>
      <w:r>
        <w:rPr>
          <w:lang w:val="de-DE"/>
        </w:rPr>
        <w:t>aux frontières et les initiatives fiscales dans le cadre du pacte vert pour l’Europe.</w:t>
      </w:r>
    </w:p>
    <w:p w14:paraId="16941052" w14:textId="77777777" w:rsidR="00753FEF" w:rsidRDefault="00753FEF" w:rsidP="00527473">
      <w:pPr>
        <w:spacing w:after="0"/>
        <w:rPr>
          <w:lang w:val="de-DE"/>
        </w:rPr>
      </w:pPr>
    </w:p>
    <w:p w14:paraId="258C9B90" w14:textId="77777777" w:rsidR="00753FEF" w:rsidRDefault="00753FEF" w:rsidP="00527473">
      <w:pPr>
        <w:spacing w:after="0"/>
        <w:rPr>
          <w:lang w:val="de-DE"/>
        </w:rPr>
      </w:pPr>
      <w:r>
        <w:rPr>
          <w:lang w:val="de-DE"/>
        </w:rPr>
        <w:t xml:space="preserve">L’unité C4 a pour mission d’élaborer et de mettre en œuvre le cadre stratégique de l’UE </w:t>
      </w:r>
    </w:p>
    <w:p w14:paraId="598333FC" w14:textId="77777777" w:rsidR="00753FEF" w:rsidRDefault="00753FEF" w:rsidP="00527473">
      <w:pPr>
        <w:spacing w:after="0"/>
        <w:rPr>
          <w:lang w:val="de-DE"/>
        </w:rPr>
      </w:pPr>
      <w:r>
        <w:rPr>
          <w:lang w:val="de-DE"/>
        </w:rPr>
        <w:t xml:space="preserve">relatif à la coopération administrative et à l’assistance mutuelle en matière de TVA pour </w:t>
      </w:r>
    </w:p>
    <w:p w14:paraId="3467D9C1" w14:textId="77777777" w:rsidR="00753FEF" w:rsidRDefault="00753FEF" w:rsidP="00527473">
      <w:pPr>
        <w:spacing w:after="0"/>
        <w:rPr>
          <w:lang w:val="de-DE"/>
        </w:rPr>
      </w:pPr>
      <w:r>
        <w:rPr>
          <w:lang w:val="de-DE"/>
        </w:rPr>
        <w:t xml:space="preserve">ce qui est du recouvrement, contribuant ainsi au bon fonctionnement du marché intérieur </w:t>
      </w:r>
    </w:p>
    <w:p w14:paraId="02604334" w14:textId="77777777" w:rsidR="00753FEF" w:rsidRDefault="00753FEF" w:rsidP="00527473">
      <w:pPr>
        <w:spacing w:after="0"/>
        <w:rPr>
          <w:lang w:val="de-DE"/>
        </w:rPr>
      </w:pPr>
      <w:r>
        <w:rPr>
          <w:lang w:val="de-DE"/>
        </w:rPr>
        <w:t xml:space="preserve">et à la lutte efficace contre la fraude à la TVA. L’unité est responsable de la législation de </w:t>
      </w:r>
    </w:p>
    <w:p w14:paraId="67D0AE62" w14:textId="77777777" w:rsidR="00753FEF" w:rsidRDefault="00753FEF" w:rsidP="00527473">
      <w:pPr>
        <w:spacing w:after="0"/>
        <w:rPr>
          <w:lang w:val="de-DE"/>
        </w:rPr>
      </w:pPr>
      <w:r>
        <w:rPr>
          <w:lang w:val="de-DE"/>
        </w:rPr>
        <w:t xml:space="preserve">l’Union en la matière, à savoir le règlement (UE) nº 904/2010, et de sa mise en œuvre. Il </w:t>
      </w:r>
    </w:p>
    <w:p w14:paraId="70F3D603" w14:textId="77777777" w:rsidR="00753FEF" w:rsidRDefault="00753FEF" w:rsidP="00527473">
      <w:pPr>
        <w:spacing w:after="0"/>
        <w:rPr>
          <w:lang w:val="de-DE"/>
        </w:rPr>
      </w:pPr>
      <w:r>
        <w:rPr>
          <w:lang w:val="de-DE"/>
        </w:rPr>
        <w:t xml:space="preserve">s’agit notamment de l’échange d’informations en matière de TVA, du fonctionnement de </w:t>
      </w:r>
    </w:p>
    <w:p w14:paraId="33511DF0" w14:textId="77777777" w:rsidR="00753FEF" w:rsidRDefault="00753FEF" w:rsidP="00527473">
      <w:pPr>
        <w:spacing w:after="0"/>
        <w:rPr>
          <w:lang w:val="de-DE"/>
        </w:rPr>
      </w:pPr>
      <w:r>
        <w:rPr>
          <w:lang w:val="de-DE"/>
        </w:rPr>
        <w:t xml:space="preserve">systèmes informatiques communs et de la coordination du réseau Eurofisc, qui permet aux </w:t>
      </w:r>
    </w:p>
    <w:p w14:paraId="08986ADC" w14:textId="77777777" w:rsidR="00753FEF" w:rsidRDefault="00753FEF" w:rsidP="00527473">
      <w:pPr>
        <w:spacing w:after="0"/>
        <w:rPr>
          <w:lang w:val="de-DE"/>
        </w:rPr>
      </w:pPr>
      <w:r>
        <w:rPr>
          <w:lang w:val="de-DE"/>
        </w:rPr>
        <w:t xml:space="preserve">autorités fiscales et aux organes de l’UE (OLAF, Parquet européen, etc.) de coopérer </w:t>
      </w:r>
    </w:p>
    <w:p w14:paraId="1EAEEBF8" w14:textId="77777777" w:rsidR="00753FEF" w:rsidRDefault="00753FEF" w:rsidP="00527473">
      <w:pPr>
        <w:spacing w:after="0"/>
        <w:rPr>
          <w:lang w:val="de-DE"/>
        </w:rPr>
      </w:pPr>
      <w:r>
        <w:rPr>
          <w:lang w:val="de-DE"/>
        </w:rPr>
        <w:t xml:space="preserve">efficacement dans les affaires transfrontières de fraude à la TVA. L’unité C4 travaille en </w:t>
      </w:r>
    </w:p>
    <w:p w14:paraId="5CF7E31C" w14:textId="77777777" w:rsidR="00753FEF" w:rsidRDefault="00753FEF" w:rsidP="00527473">
      <w:pPr>
        <w:spacing w:after="0"/>
        <w:rPr>
          <w:lang w:val="de-DE"/>
        </w:rPr>
      </w:pPr>
      <w:r>
        <w:rPr>
          <w:lang w:val="de-DE"/>
        </w:rPr>
        <w:t xml:space="preserve">étroite collaboration avec l’unité C1 («Politique sur la valeur ajoutée») à la mise en œuvre </w:t>
      </w:r>
    </w:p>
    <w:p w14:paraId="58A04058" w14:textId="77777777" w:rsidR="00753FEF" w:rsidRDefault="00753FEF" w:rsidP="00527473">
      <w:pPr>
        <w:spacing w:after="0"/>
        <w:rPr>
          <w:lang w:val="de-DE"/>
        </w:rPr>
      </w:pPr>
      <w:r>
        <w:rPr>
          <w:lang w:val="de-DE"/>
        </w:rPr>
        <w:t xml:space="preserve">de l’initiative «La TVA à l’ère du numérique» (ViDA) et pilote le développement du </w:t>
      </w:r>
    </w:p>
    <w:p w14:paraId="77458DA4" w14:textId="77777777" w:rsidR="00753FEF" w:rsidRDefault="00753FEF" w:rsidP="00527473">
      <w:pPr>
        <w:spacing w:after="0"/>
        <w:rPr>
          <w:lang w:val="de-DE"/>
        </w:rPr>
      </w:pPr>
      <w:r>
        <w:rPr>
          <w:lang w:val="de-DE"/>
        </w:rPr>
        <w:t xml:space="preserve">système VIES central (système électronique central d’échange d’informations sur la TVA), </w:t>
      </w:r>
    </w:p>
    <w:p w14:paraId="58634427" w14:textId="77777777" w:rsidR="00753FEF" w:rsidRDefault="00753FEF" w:rsidP="00527473">
      <w:pPr>
        <w:spacing w:after="0"/>
        <w:rPr>
          <w:lang w:val="de-DE"/>
        </w:rPr>
      </w:pPr>
      <w:r>
        <w:rPr>
          <w:lang w:val="de-DE"/>
        </w:rPr>
        <w:t xml:space="preserve">une nouvelle base de données TVA à l’échelle de l’UE, en coopération avec les collègues </w:t>
      </w:r>
    </w:p>
    <w:p w14:paraId="24FD4EA8" w14:textId="77777777" w:rsidR="00753FEF" w:rsidRDefault="00753FEF" w:rsidP="00527473">
      <w:pPr>
        <w:spacing w:after="0"/>
        <w:rPr>
          <w:lang w:val="de-DE"/>
        </w:rPr>
      </w:pPr>
      <w:r>
        <w:rPr>
          <w:lang w:val="de-DE"/>
        </w:rPr>
        <w:t xml:space="preserve">de la direction B chargée de la livraison numérique. L’unité gère TADEUS, le forum des </w:t>
      </w:r>
    </w:p>
    <w:p w14:paraId="5838D846" w14:textId="77777777" w:rsidR="00753FEF" w:rsidRDefault="00753FEF" w:rsidP="00527473">
      <w:pPr>
        <w:spacing w:after="0"/>
        <w:rPr>
          <w:lang w:val="de-DE"/>
        </w:rPr>
      </w:pPr>
      <w:r>
        <w:rPr>
          <w:lang w:val="de-DE"/>
        </w:rPr>
        <w:t xml:space="preserve">dirigeants des administrations fiscales des pays de l’UE, afin de renforcer la coopération </w:t>
      </w:r>
    </w:p>
    <w:p w14:paraId="0B1741F8" w14:textId="77777777" w:rsidR="00753FEF" w:rsidRDefault="00753FEF" w:rsidP="00527473">
      <w:pPr>
        <w:spacing w:after="0"/>
        <w:rPr>
          <w:lang w:val="de-DE"/>
        </w:rPr>
      </w:pPr>
      <w:r>
        <w:rPr>
          <w:lang w:val="de-DE"/>
        </w:rPr>
        <w:t xml:space="preserve">et de relever les défis communs, et est responsable de la coopération administrative en </w:t>
      </w:r>
    </w:p>
    <w:p w14:paraId="43FF112F" w14:textId="77777777" w:rsidR="00753FEF" w:rsidRDefault="00753FEF" w:rsidP="00527473">
      <w:pPr>
        <w:spacing w:after="0"/>
        <w:rPr>
          <w:lang w:val="de-DE"/>
        </w:rPr>
      </w:pPr>
      <w:r>
        <w:rPr>
          <w:lang w:val="de-DE"/>
        </w:rPr>
        <w:t xml:space="preserve">matière de TVA avec les pays non membres de l’UE (accords déjà conclus avec la Norvège </w:t>
      </w:r>
    </w:p>
    <w:p w14:paraId="45BCFF12" w14:textId="77777777" w:rsidR="00753FEF" w:rsidRDefault="00753FEF" w:rsidP="00527473">
      <w:pPr>
        <w:spacing w:after="0"/>
        <w:rPr>
          <w:lang w:val="de-DE"/>
        </w:rPr>
      </w:pPr>
      <w:r>
        <w:rPr>
          <w:lang w:val="de-DE"/>
        </w:rPr>
        <w:t xml:space="preserve">et le Royaume-Uni). L’équipe juridique de l’unité s’occupe des procédures d’infraction, </w:t>
      </w:r>
    </w:p>
    <w:p w14:paraId="7BC6F7E6" w14:textId="77777777" w:rsidR="00753FEF" w:rsidRDefault="00753FEF" w:rsidP="00527473">
      <w:pPr>
        <w:spacing w:after="0"/>
        <w:rPr>
          <w:lang w:val="de-DE"/>
        </w:rPr>
      </w:pPr>
      <w:r>
        <w:rPr>
          <w:lang w:val="de-DE"/>
        </w:rPr>
        <w:t xml:space="preserve">des affaires portées devant la Cour de justice (y compris les renvois préjudiciels), des </w:t>
      </w:r>
    </w:p>
    <w:p w14:paraId="6220FF9B" w14:textId="77777777" w:rsidR="00753FEF" w:rsidRDefault="00753FEF" w:rsidP="00527473">
      <w:pPr>
        <w:spacing w:after="0"/>
        <w:rPr>
          <w:lang w:val="de-DE"/>
        </w:rPr>
      </w:pPr>
      <w:r>
        <w:rPr>
          <w:lang w:val="de-DE"/>
        </w:rPr>
        <w:t xml:space="preserve">plaintes, des pétitions adressées au Parlement européen, des questions parlementaires, de </w:t>
      </w:r>
    </w:p>
    <w:p w14:paraId="7E227E03" w14:textId="77777777" w:rsidR="00753FEF" w:rsidRDefault="00753FEF" w:rsidP="00527473">
      <w:pPr>
        <w:spacing w:after="0"/>
        <w:rPr>
          <w:lang w:val="de-DE"/>
        </w:rPr>
      </w:pPr>
      <w:r>
        <w:rPr>
          <w:lang w:val="de-DE"/>
        </w:rPr>
        <w:t xml:space="preserve">la correspondance avec les citoyens, et fournit des conseils juridiques à l’unité C1 de même </w:t>
      </w:r>
    </w:p>
    <w:p w14:paraId="5A274857" w14:textId="77777777" w:rsidR="00753FEF" w:rsidRDefault="00753FEF" w:rsidP="00527473">
      <w:pPr>
        <w:spacing w:after="0"/>
        <w:rPr>
          <w:lang w:val="de-DE"/>
        </w:rPr>
      </w:pPr>
      <w:r>
        <w:rPr>
          <w:lang w:val="de-DE"/>
        </w:rPr>
        <w:t xml:space="preserve">qu’en matière d’aides d’État. Enfin, l’unité C4 prête son concours aux travaux par pays, </w:t>
      </w:r>
    </w:p>
    <w:p w14:paraId="4B39F177" w14:textId="77777777" w:rsidR="00753FEF" w:rsidRDefault="00753FEF" w:rsidP="00527473">
      <w:pPr>
        <w:spacing w:after="0"/>
        <w:rPr>
          <w:lang w:val="de-DE"/>
        </w:rPr>
      </w:pPr>
      <w:r>
        <w:rPr>
          <w:lang w:val="de-DE"/>
        </w:rPr>
        <w:t xml:space="preserve">notamment en ce qui concerne les plans nationaux pour la reprise et la résilience, le </w:t>
      </w:r>
    </w:p>
    <w:p w14:paraId="7A2D7C4B" w14:textId="77777777" w:rsidR="00753FEF" w:rsidRDefault="00753FEF" w:rsidP="00527473">
      <w:pPr>
        <w:spacing w:after="0"/>
        <w:rPr>
          <w:lang w:val="de-DE"/>
        </w:rPr>
      </w:pPr>
      <w:r>
        <w:rPr>
          <w:lang w:val="de-DE"/>
        </w:rPr>
        <w:t xml:space="preserve">Semestre européen, les contrôles des ressources propres traditionnelles et les tâches </w:t>
      </w:r>
    </w:p>
    <w:p w14:paraId="11AFB8F0" w14:textId="77777777" w:rsidR="00753FEF" w:rsidRDefault="00753FEF" w:rsidP="00527473">
      <w:pPr>
        <w:spacing w:after="0"/>
        <w:rPr>
          <w:lang w:val="de-DE"/>
        </w:rPr>
      </w:pPr>
      <w:r>
        <w:rPr>
          <w:lang w:val="de-DE"/>
        </w:rPr>
        <w:t>connexes.</w:t>
      </w:r>
    </w:p>
    <w:p w14:paraId="1E68FCB2" w14:textId="77777777" w:rsidR="00753FEF" w:rsidRDefault="00753FEF" w:rsidP="00527473">
      <w:pPr>
        <w:spacing w:after="0"/>
        <w:rPr>
          <w:lang w:val="de-DE"/>
        </w:rPr>
      </w:pPr>
    </w:p>
    <w:p w14:paraId="37F748CB" w14:textId="77777777" w:rsidR="00753FEF" w:rsidRDefault="00753FEF" w:rsidP="00527473">
      <w:pPr>
        <w:spacing w:after="0"/>
        <w:rPr>
          <w:lang w:val="de-DE"/>
        </w:rPr>
      </w:pPr>
      <w:r>
        <w:rPr>
          <w:lang w:val="de-DE"/>
        </w:rPr>
        <w:t xml:space="preserve">L’équipe rassemble des collègues motivés issus d’horizons divers, et la direction applique </w:t>
      </w:r>
    </w:p>
    <w:p w14:paraId="6810D07E" w14:textId="24B062B9" w:rsidR="00A95A44" w:rsidRPr="00E61551" w:rsidRDefault="00753FEF" w:rsidP="00527473">
      <w:pPr>
        <w:spacing w:after="0"/>
        <w:rPr>
          <w:lang w:val="de-DE"/>
        </w:rPr>
      </w:pPr>
      <w:r>
        <w:rPr>
          <w:lang w:val="de-DE"/>
        </w:rPr>
        <w:t>une approche flexible du travail.</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FA52221" w14:textId="77777777" w:rsidR="00753FEF" w:rsidRDefault="00753FEF" w:rsidP="00527473">
      <w:pPr>
        <w:spacing w:after="0"/>
        <w:jc w:val="left"/>
        <w:rPr>
          <w:lang w:val="de-DE"/>
        </w:rPr>
      </w:pPr>
      <w:r>
        <w:rPr>
          <w:lang w:val="de-DE"/>
        </w:rPr>
        <w:t xml:space="preserve">Un poste stimulant et gratifiant de chargé(e) de mission gérant la mise en place et le </w:t>
      </w:r>
    </w:p>
    <w:p w14:paraId="7533AB6F" w14:textId="77777777" w:rsidR="00753FEF" w:rsidRDefault="00753FEF" w:rsidP="00527473">
      <w:pPr>
        <w:spacing w:after="0"/>
        <w:jc w:val="left"/>
        <w:rPr>
          <w:lang w:val="de-DE"/>
        </w:rPr>
      </w:pPr>
      <w:r>
        <w:rPr>
          <w:lang w:val="de-DE"/>
        </w:rPr>
        <w:t xml:space="preserve">renforcement de la coopération entre les administrations fiscales dans le domaine de la </w:t>
      </w:r>
    </w:p>
    <w:p w14:paraId="53FE1713" w14:textId="77777777" w:rsidR="00753FEF" w:rsidRDefault="00753FEF" w:rsidP="00527473">
      <w:pPr>
        <w:spacing w:after="0"/>
        <w:jc w:val="left"/>
        <w:rPr>
          <w:lang w:val="de-DE"/>
        </w:rPr>
      </w:pPr>
      <w:r>
        <w:rPr>
          <w:lang w:val="de-DE"/>
        </w:rPr>
        <w:t xml:space="preserve">TVA. Il s’agira de contribuer à l’élaboration des politiques ainsi qu’à la révision du cadre </w:t>
      </w:r>
    </w:p>
    <w:p w14:paraId="78003577" w14:textId="77777777" w:rsidR="00753FEF" w:rsidRDefault="00753FEF" w:rsidP="00527473">
      <w:pPr>
        <w:spacing w:after="0"/>
        <w:jc w:val="left"/>
        <w:rPr>
          <w:lang w:val="de-DE"/>
        </w:rPr>
      </w:pPr>
      <w:r>
        <w:rPr>
          <w:lang w:val="de-DE"/>
        </w:rPr>
        <w:t xml:space="preserve">législatif pertinent de l’UE, en particulier le règlement (UE) nº 904/2010 concernant la </w:t>
      </w:r>
    </w:p>
    <w:p w14:paraId="743666B0" w14:textId="77777777" w:rsidR="00753FEF" w:rsidRDefault="00753FEF" w:rsidP="00527473">
      <w:pPr>
        <w:spacing w:after="0"/>
        <w:jc w:val="left"/>
        <w:rPr>
          <w:lang w:val="de-DE"/>
        </w:rPr>
      </w:pPr>
      <w:r>
        <w:rPr>
          <w:lang w:val="de-DE"/>
        </w:rPr>
        <w:t>coopération administrative dans le domaine de la TVA.</w:t>
      </w:r>
    </w:p>
    <w:p w14:paraId="51035FA7" w14:textId="77777777" w:rsidR="00753FEF" w:rsidRDefault="00753FEF" w:rsidP="00527473">
      <w:pPr>
        <w:spacing w:after="0"/>
        <w:jc w:val="left"/>
        <w:rPr>
          <w:lang w:val="de-DE"/>
        </w:rPr>
      </w:pPr>
    </w:p>
    <w:p w14:paraId="1080E8B0" w14:textId="77777777" w:rsidR="00753FEF" w:rsidRDefault="00753FEF" w:rsidP="00527473">
      <w:pPr>
        <w:spacing w:after="0"/>
        <w:jc w:val="left"/>
        <w:rPr>
          <w:lang w:val="de-DE"/>
        </w:rPr>
      </w:pPr>
      <w:r>
        <w:rPr>
          <w:lang w:val="de-DE"/>
        </w:rPr>
        <w:t xml:space="preserve">Plus précisément, le/la chargé(e) de mission jouera un rôle clé d’appui à la mise en œuvre </w:t>
      </w:r>
    </w:p>
    <w:p w14:paraId="1F78B92E" w14:textId="77777777" w:rsidR="00753FEF" w:rsidRDefault="00753FEF" w:rsidP="00527473">
      <w:pPr>
        <w:spacing w:after="0"/>
        <w:jc w:val="left"/>
        <w:rPr>
          <w:lang w:val="de-DE"/>
        </w:rPr>
      </w:pPr>
      <w:r>
        <w:rPr>
          <w:lang w:val="de-DE"/>
        </w:rPr>
        <w:t xml:space="preserve">de la modification ciblée du règlement (UE) nº 904/2010, qui vise à renforcer la </w:t>
      </w:r>
    </w:p>
    <w:p w14:paraId="3A1759F8" w14:textId="77777777" w:rsidR="00753FEF" w:rsidRDefault="00753FEF" w:rsidP="00527473">
      <w:pPr>
        <w:spacing w:after="0"/>
        <w:jc w:val="left"/>
        <w:rPr>
          <w:lang w:val="de-DE"/>
        </w:rPr>
      </w:pPr>
      <w:r>
        <w:rPr>
          <w:lang w:val="de-DE"/>
        </w:rPr>
        <w:t xml:space="preserve">coopération avec le Parquet européen et l’Office européen de lutte antifraude (OLAF). Il </w:t>
      </w:r>
    </w:p>
    <w:p w14:paraId="76991014" w14:textId="77777777" w:rsidR="00753FEF" w:rsidRDefault="00753FEF" w:rsidP="00527473">
      <w:pPr>
        <w:spacing w:after="0"/>
        <w:jc w:val="left"/>
        <w:rPr>
          <w:lang w:val="de-DE"/>
        </w:rPr>
      </w:pPr>
      <w:r>
        <w:rPr>
          <w:lang w:val="de-DE"/>
        </w:rPr>
        <w:t xml:space="preserve">s’agira notamment de contribuer à la préparation d’actes d’exécution et de coordonner les </w:t>
      </w:r>
    </w:p>
    <w:p w14:paraId="5DF9E972" w14:textId="77777777" w:rsidR="00753FEF" w:rsidRDefault="00753FEF" w:rsidP="00527473">
      <w:pPr>
        <w:spacing w:after="0"/>
        <w:jc w:val="left"/>
        <w:rPr>
          <w:lang w:val="de-DE"/>
        </w:rPr>
      </w:pPr>
      <w:r>
        <w:rPr>
          <w:lang w:val="de-DE"/>
        </w:rPr>
        <w:t xml:space="preserve">aspects liés à la livraison numérique. Il/elle contribuera également aux travaux visant à </w:t>
      </w:r>
    </w:p>
    <w:p w14:paraId="0B36CA8D" w14:textId="77777777" w:rsidR="00753FEF" w:rsidRDefault="00753FEF" w:rsidP="00527473">
      <w:pPr>
        <w:spacing w:after="0"/>
        <w:jc w:val="left"/>
        <w:rPr>
          <w:lang w:val="de-DE"/>
        </w:rPr>
      </w:pPr>
      <w:r>
        <w:rPr>
          <w:lang w:val="de-DE"/>
        </w:rPr>
        <w:t xml:space="preserve">renforcer la coopération avec d’autres organismes de l’UE chargés de la lutte contre la </w:t>
      </w:r>
    </w:p>
    <w:p w14:paraId="7D097FFF" w14:textId="77777777" w:rsidR="00753FEF" w:rsidRDefault="00753FEF" w:rsidP="00527473">
      <w:pPr>
        <w:spacing w:after="0"/>
        <w:jc w:val="left"/>
        <w:rPr>
          <w:lang w:val="de-DE"/>
        </w:rPr>
      </w:pPr>
      <w:r>
        <w:rPr>
          <w:lang w:val="de-DE"/>
        </w:rPr>
        <w:t xml:space="preserve">fraude dans le cadre de la révision plus générale de l’architecture antifraude de l’UE. </w:t>
      </w:r>
    </w:p>
    <w:p w14:paraId="03DE8311" w14:textId="77777777" w:rsidR="00753FEF" w:rsidRDefault="00753FEF" w:rsidP="00527473">
      <w:pPr>
        <w:spacing w:after="0"/>
        <w:jc w:val="left"/>
        <w:rPr>
          <w:lang w:val="de-DE"/>
        </w:rPr>
      </w:pPr>
    </w:p>
    <w:p w14:paraId="41E585C9" w14:textId="77777777" w:rsidR="00753FEF" w:rsidRDefault="00753FEF" w:rsidP="00527473">
      <w:pPr>
        <w:spacing w:after="0"/>
        <w:jc w:val="left"/>
        <w:rPr>
          <w:lang w:val="de-DE"/>
        </w:rPr>
      </w:pPr>
      <w:r>
        <w:rPr>
          <w:lang w:val="de-DE"/>
        </w:rPr>
        <w:t xml:space="preserve">En outre, le/la chargé(e) de mission contribuera à la supervision du réseau Eurofisc, </w:t>
      </w:r>
    </w:p>
    <w:p w14:paraId="475EFED1" w14:textId="77777777" w:rsidR="00753FEF" w:rsidRDefault="00753FEF" w:rsidP="00527473">
      <w:pPr>
        <w:spacing w:after="0"/>
        <w:jc w:val="left"/>
        <w:rPr>
          <w:lang w:val="de-DE"/>
        </w:rPr>
      </w:pPr>
      <w:r>
        <w:rPr>
          <w:lang w:val="de-DE"/>
        </w:rPr>
        <w:t xml:space="preserve">favorisera une bonne gouvernance et l’obligation de rendre des comptes au sein de ce </w:t>
      </w:r>
    </w:p>
    <w:p w14:paraId="5FD8C253" w14:textId="77777777" w:rsidR="00753FEF" w:rsidRDefault="00753FEF" w:rsidP="00527473">
      <w:pPr>
        <w:spacing w:after="0"/>
        <w:jc w:val="left"/>
        <w:rPr>
          <w:lang w:val="de-DE"/>
        </w:rPr>
      </w:pPr>
      <w:r>
        <w:rPr>
          <w:lang w:val="de-DE"/>
        </w:rPr>
        <w:t xml:space="preserve">réseau, et accompagnera la poursuite de son développement de manière à tirer pleinement </w:t>
      </w:r>
    </w:p>
    <w:p w14:paraId="3B469193" w14:textId="77777777" w:rsidR="00753FEF" w:rsidRDefault="00753FEF" w:rsidP="00527473">
      <w:pPr>
        <w:spacing w:after="0"/>
        <w:jc w:val="left"/>
        <w:rPr>
          <w:lang w:val="de-DE"/>
        </w:rPr>
      </w:pPr>
      <w:r>
        <w:rPr>
          <w:lang w:val="de-DE"/>
        </w:rPr>
        <w:t xml:space="preserve">parti du nouvel environnement de données en temps réel introduit au titre de l’initiative </w:t>
      </w:r>
    </w:p>
    <w:p w14:paraId="75D65B1E" w14:textId="77777777" w:rsidR="00753FEF" w:rsidRDefault="00753FEF" w:rsidP="00527473">
      <w:pPr>
        <w:spacing w:after="0"/>
        <w:jc w:val="left"/>
        <w:rPr>
          <w:lang w:val="de-DE"/>
        </w:rPr>
      </w:pPr>
      <w:r>
        <w:rPr>
          <w:lang w:val="de-DE"/>
        </w:rPr>
        <w:t>«La TVA à l’ère du numérique» (ViDA).</w:t>
      </w:r>
    </w:p>
    <w:p w14:paraId="314FD4D2" w14:textId="77777777" w:rsidR="00753FEF" w:rsidRDefault="00753FEF" w:rsidP="00527473">
      <w:pPr>
        <w:spacing w:after="0"/>
        <w:jc w:val="left"/>
        <w:rPr>
          <w:lang w:val="de-DE"/>
        </w:rPr>
      </w:pPr>
    </w:p>
    <w:p w14:paraId="615823DB" w14:textId="77777777" w:rsidR="00753FEF" w:rsidRDefault="00753FEF" w:rsidP="00527473">
      <w:pPr>
        <w:spacing w:after="0"/>
        <w:jc w:val="left"/>
        <w:rPr>
          <w:lang w:val="de-DE"/>
        </w:rPr>
      </w:pPr>
      <w:r>
        <w:rPr>
          <w:lang w:val="de-DE"/>
        </w:rPr>
        <w:t xml:space="preserve">Le/la chargé(e) de mission veillera également à la synergie et à la cohérence entre ces axes </w:t>
      </w:r>
    </w:p>
    <w:p w14:paraId="7F17995D" w14:textId="77777777" w:rsidR="00753FEF" w:rsidRDefault="00753FEF" w:rsidP="00527473">
      <w:pPr>
        <w:spacing w:after="0"/>
        <w:jc w:val="left"/>
        <w:rPr>
          <w:lang w:val="de-DE"/>
        </w:rPr>
      </w:pPr>
      <w:r>
        <w:rPr>
          <w:lang w:val="de-DE"/>
        </w:rPr>
        <w:t xml:space="preserve">de travail et les travaux parallèles sur la lutte contre la fraude à la TVA dans le commerce </w:t>
      </w:r>
    </w:p>
    <w:p w14:paraId="4E9E7EEB" w14:textId="77777777" w:rsidR="00753FEF" w:rsidRDefault="00753FEF" w:rsidP="00527473">
      <w:pPr>
        <w:spacing w:after="0"/>
        <w:jc w:val="left"/>
        <w:rPr>
          <w:lang w:val="de-DE"/>
        </w:rPr>
      </w:pPr>
      <w:r>
        <w:rPr>
          <w:lang w:val="de-DE"/>
        </w:rPr>
        <w:t xml:space="preserve">électronique et sur la mise en œuvre du système électronique central concernant les </w:t>
      </w:r>
    </w:p>
    <w:p w14:paraId="3E5EB6E9" w14:textId="77777777" w:rsidR="00753FEF" w:rsidRDefault="00753FEF" w:rsidP="00527473">
      <w:pPr>
        <w:spacing w:after="0"/>
        <w:jc w:val="left"/>
        <w:rPr>
          <w:lang w:val="de-DE"/>
        </w:rPr>
      </w:pPr>
      <w:r>
        <w:rPr>
          <w:lang w:val="de-DE"/>
        </w:rPr>
        <w:t xml:space="preserve">informations sur les paiements (CESOP), à savoir la base de données de l’UE sur les </w:t>
      </w:r>
    </w:p>
    <w:p w14:paraId="40DF45A2" w14:textId="77777777" w:rsidR="00753FEF" w:rsidRDefault="00753FEF" w:rsidP="00527473">
      <w:pPr>
        <w:spacing w:after="0"/>
        <w:jc w:val="left"/>
        <w:rPr>
          <w:lang w:val="de-DE"/>
        </w:rPr>
      </w:pPr>
      <w:r>
        <w:rPr>
          <w:lang w:val="de-DE"/>
        </w:rPr>
        <w:t xml:space="preserve">informations relatives aux paiements transfrontières qui aide les autorités fiscales à lutter </w:t>
      </w:r>
    </w:p>
    <w:p w14:paraId="3B09A051" w14:textId="77777777" w:rsidR="00753FEF" w:rsidRDefault="00753FEF" w:rsidP="00527473">
      <w:pPr>
        <w:spacing w:after="0"/>
        <w:jc w:val="left"/>
        <w:rPr>
          <w:lang w:val="de-DE"/>
        </w:rPr>
      </w:pPr>
      <w:r>
        <w:rPr>
          <w:lang w:val="de-DE"/>
        </w:rPr>
        <w:t xml:space="preserve">contre ce type de fraude. Il s’agira en particulier de réaliser une analyse des risques au </w:t>
      </w:r>
    </w:p>
    <w:p w14:paraId="1A68607D" w14:textId="77777777" w:rsidR="00753FEF" w:rsidRDefault="00753FEF" w:rsidP="00527473">
      <w:pPr>
        <w:spacing w:after="0"/>
        <w:jc w:val="left"/>
        <w:rPr>
          <w:lang w:val="de-DE"/>
        </w:rPr>
      </w:pPr>
      <w:r>
        <w:rPr>
          <w:lang w:val="de-DE"/>
        </w:rPr>
        <w:t xml:space="preserve">niveau de l’UE fondée sur l’utilisation des données du CESOP par Eurofisc et les États </w:t>
      </w:r>
    </w:p>
    <w:p w14:paraId="0C8197F7" w14:textId="77777777" w:rsidR="00753FEF" w:rsidRDefault="00753FEF" w:rsidP="00527473">
      <w:pPr>
        <w:spacing w:after="0"/>
        <w:jc w:val="left"/>
        <w:rPr>
          <w:lang w:val="de-DE"/>
        </w:rPr>
      </w:pPr>
      <w:r>
        <w:rPr>
          <w:lang w:val="de-DE"/>
        </w:rPr>
        <w:t xml:space="preserve">membres, ainsi que d’élaborer une stratégie efficace de contrôle du commerce électronique </w:t>
      </w:r>
    </w:p>
    <w:p w14:paraId="05DBFDAB" w14:textId="77777777" w:rsidR="00753FEF" w:rsidRDefault="00753FEF" w:rsidP="00527473">
      <w:pPr>
        <w:spacing w:after="0"/>
        <w:jc w:val="left"/>
        <w:rPr>
          <w:lang w:val="de-DE"/>
        </w:rPr>
      </w:pPr>
      <w:r>
        <w:rPr>
          <w:lang w:val="de-DE"/>
        </w:rPr>
        <w:t>en étroite coopération avec les États membres.</w:t>
      </w:r>
    </w:p>
    <w:p w14:paraId="70B0768F" w14:textId="77777777" w:rsidR="00753FEF" w:rsidRDefault="00753FEF" w:rsidP="00527473">
      <w:pPr>
        <w:spacing w:after="0"/>
        <w:jc w:val="left"/>
        <w:rPr>
          <w:lang w:val="de-DE"/>
        </w:rPr>
      </w:pPr>
    </w:p>
    <w:p w14:paraId="5D6E131B" w14:textId="77777777" w:rsidR="00753FEF" w:rsidRDefault="00753FEF" w:rsidP="00527473">
      <w:pPr>
        <w:spacing w:after="0"/>
        <w:jc w:val="left"/>
        <w:rPr>
          <w:lang w:val="de-DE"/>
        </w:rPr>
      </w:pPr>
      <w:r>
        <w:rPr>
          <w:lang w:val="de-DE"/>
        </w:rPr>
        <w:t xml:space="preserve">Ce poste nécessite une coordination étroite avec l’unité C1 («Politique sur la valeur </w:t>
      </w:r>
    </w:p>
    <w:p w14:paraId="1F5DAC1B" w14:textId="77777777" w:rsidR="00753FEF" w:rsidRDefault="00753FEF" w:rsidP="00527473">
      <w:pPr>
        <w:spacing w:after="0"/>
        <w:jc w:val="left"/>
        <w:rPr>
          <w:lang w:val="de-DE"/>
        </w:rPr>
      </w:pPr>
      <w:r>
        <w:rPr>
          <w:lang w:val="de-DE"/>
        </w:rPr>
        <w:t xml:space="preserve">ajoutée») et d’autres directions, y compris la direction B chargée de la livraison numérique </w:t>
      </w:r>
    </w:p>
    <w:p w14:paraId="0AF7DB36" w14:textId="77777777" w:rsidR="00753FEF" w:rsidRDefault="00753FEF" w:rsidP="00527473">
      <w:pPr>
        <w:spacing w:after="0"/>
        <w:jc w:val="left"/>
        <w:rPr>
          <w:lang w:val="de-DE"/>
        </w:rPr>
      </w:pPr>
      <w:r>
        <w:rPr>
          <w:lang w:val="de-DE"/>
        </w:rPr>
        <w:t xml:space="preserve">et la direction A chargée des aspects douaniers, ainsi qu’avec d’autres services de la </w:t>
      </w:r>
    </w:p>
    <w:p w14:paraId="7E6E1905" w14:textId="77777777" w:rsidR="00753FEF" w:rsidRDefault="00753FEF" w:rsidP="00527473">
      <w:pPr>
        <w:spacing w:after="0"/>
        <w:jc w:val="left"/>
        <w:rPr>
          <w:lang w:val="de-DE"/>
        </w:rPr>
      </w:pPr>
      <w:r>
        <w:rPr>
          <w:lang w:val="de-DE"/>
        </w:rPr>
        <w:t xml:space="preserve">Commission tels que la DG JUST pour les questions relatives au Parquet européen, </w:t>
      </w:r>
    </w:p>
    <w:p w14:paraId="2F58BCA2" w14:textId="77777777" w:rsidR="00753FEF" w:rsidRDefault="00753FEF" w:rsidP="00527473">
      <w:pPr>
        <w:spacing w:after="0"/>
        <w:jc w:val="left"/>
        <w:rPr>
          <w:lang w:val="de-DE"/>
        </w:rPr>
      </w:pPr>
      <w:r>
        <w:rPr>
          <w:lang w:val="de-DE"/>
        </w:rPr>
        <w:t xml:space="preserve">l’OLAF, la DG HOME pour la coopération avec Europol, ainsi que la DG BUDG et le </w:t>
      </w:r>
    </w:p>
    <w:p w14:paraId="6CE73EF7" w14:textId="77777777" w:rsidR="00753FEF" w:rsidRDefault="00753FEF" w:rsidP="00527473">
      <w:pPr>
        <w:spacing w:after="0"/>
        <w:jc w:val="left"/>
        <w:rPr>
          <w:lang w:val="de-DE"/>
        </w:rPr>
      </w:pPr>
      <w:r>
        <w:rPr>
          <w:lang w:val="de-DE"/>
        </w:rPr>
        <w:t xml:space="preserve">secrétariat général dans le cadre de la révision de l’architecture antifraude de l’UE. Les </w:t>
      </w:r>
    </w:p>
    <w:p w14:paraId="428309AC" w14:textId="77777777" w:rsidR="00753FEF" w:rsidRDefault="00753FEF" w:rsidP="00527473">
      <w:pPr>
        <w:spacing w:after="0"/>
        <w:jc w:val="left"/>
        <w:rPr>
          <w:lang w:val="de-DE"/>
        </w:rPr>
      </w:pPr>
      <w:r>
        <w:rPr>
          <w:lang w:val="de-DE"/>
        </w:rPr>
        <w:t xml:space="preserve">missions comportent également des interactions régulières avec les administrations des </w:t>
      </w:r>
    </w:p>
    <w:p w14:paraId="59404C02" w14:textId="3816F3C9" w:rsidR="00A95A44" w:rsidRPr="00E61551" w:rsidRDefault="00753FEF" w:rsidP="00527473">
      <w:pPr>
        <w:spacing w:after="0"/>
        <w:jc w:val="left"/>
        <w:rPr>
          <w:lang w:val="de-DE"/>
        </w:rPr>
      </w:pPr>
      <w:r>
        <w:rPr>
          <w:lang w:val="de-DE"/>
        </w:rPr>
        <w:t>États membres, le réseau Eurofisc et les parties prenantes extérieures.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5BA055B" w14:textId="77777777" w:rsidR="00753FEF" w:rsidRDefault="00753FEF" w:rsidP="00527473">
      <w:pPr>
        <w:spacing w:after="0"/>
        <w:rPr>
          <w:lang w:val="de-DE"/>
        </w:rPr>
      </w:pPr>
      <w:r>
        <w:rPr>
          <w:lang w:val="de-DE"/>
        </w:rPr>
        <w:t>Expérience professionnelle: au moins 3 ans</w:t>
      </w:r>
    </w:p>
    <w:p w14:paraId="2179A7CA" w14:textId="77777777" w:rsidR="00753FEF" w:rsidRDefault="00753FEF" w:rsidP="00527473">
      <w:pPr>
        <w:spacing w:after="0"/>
        <w:rPr>
          <w:lang w:val="de-DE"/>
        </w:rPr>
      </w:pPr>
    </w:p>
    <w:p w14:paraId="0FE6F860" w14:textId="77777777" w:rsidR="00753FEF" w:rsidRDefault="00753FEF" w:rsidP="00527473">
      <w:pPr>
        <w:spacing w:after="0"/>
        <w:rPr>
          <w:lang w:val="de-DE"/>
        </w:rPr>
      </w:pPr>
      <w:r>
        <w:rPr>
          <w:lang w:val="de-DE"/>
        </w:rPr>
        <w:t xml:space="preserve">Travaux antérieurs dans au moins l’un des domaines d’action (fiscalité directe/TVA/droits </w:t>
      </w:r>
    </w:p>
    <w:p w14:paraId="05FBBDF6" w14:textId="77777777" w:rsidR="00753FEF" w:rsidRDefault="00753FEF" w:rsidP="00527473">
      <w:pPr>
        <w:spacing w:after="0"/>
        <w:rPr>
          <w:lang w:val="de-DE"/>
        </w:rPr>
      </w:pPr>
      <w:r>
        <w:rPr>
          <w:lang w:val="de-DE"/>
        </w:rPr>
        <w:t>d’accise).</w:t>
      </w:r>
    </w:p>
    <w:p w14:paraId="683A7F94" w14:textId="77777777" w:rsidR="00753FEF" w:rsidRDefault="00753FEF" w:rsidP="00527473">
      <w:pPr>
        <w:spacing w:after="0"/>
        <w:rPr>
          <w:lang w:val="de-DE"/>
        </w:rPr>
      </w:pPr>
    </w:p>
    <w:p w14:paraId="72B79589" w14:textId="77777777" w:rsidR="00753FEF" w:rsidRDefault="00753FEF" w:rsidP="00527473">
      <w:pPr>
        <w:spacing w:after="0"/>
        <w:rPr>
          <w:lang w:val="de-DE"/>
        </w:rPr>
      </w:pPr>
      <w:r>
        <w:rPr>
          <w:lang w:val="de-DE"/>
        </w:rPr>
        <w:t xml:space="preserve">Un sens aigu de l’esprit d’équipe et une aptitude avérée à travailler de manière </w:t>
      </w:r>
    </w:p>
    <w:p w14:paraId="530D34B9" w14:textId="77777777" w:rsidR="00753FEF" w:rsidRDefault="00753FEF" w:rsidP="00527473">
      <w:pPr>
        <w:spacing w:after="0"/>
        <w:rPr>
          <w:lang w:val="de-DE"/>
        </w:rPr>
      </w:pPr>
      <w:r>
        <w:rPr>
          <w:lang w:val="de-DE"/>
        </w:rPr>
        <w:t xml:space="preserve">interdisciplinaire dans le cadre de projets. Excellentes compétences en matière de </w:t>
      </w:r>
    </w:p>
    <w:p w14:paraId="3EDB9EFB" w14:textId="77777777" w:rsidR="00753FEF" w:rsidRDefault="00753FEF" w:rsidP="00527473">
      <w:pPr>
        <w:spacing w:after="0"/>
        <w:rPr>
          <w:lang w:val="de-DE"/>
        </w:rPr>
      </w:pPr>
      <w:r>
        <w:rPr>
          <w:lang w:val="de-DE"/>
        </w:rPr>
        <w:t xml:space="preserve">planification et de gestion de projets, et capacité à structurer efficacement les tâches pour </w:t>
      </w:r>
    </w:p>
    <w:p w14:paraId="59BA8582" w14:textId="77777777" w:rsidR="00753FEF" w:rsidRDefault="00753FEF" w:rsidP="00527473">
      <w:pPr>
        <w:spacing w:after="0"/>
        <w:rPr>
          <w:lang w:val="de-DE"/>
        </w:rPr>
      </w:pPr>
      <w:r>
        <w:rPr>
          <w:lang w:val="de-DE"/>
        </w:rPr>
        <w:t>produire des résultats de manière coordonnée et dans les délais prévus.</w:t>
      </w:r>
    </w:p>
    <w:p w14:paraId="04E5E151" w14:textId="77777777" w:rsidR="00753FEF" w:rsidRDefault="00753FEF" w:rsidP="00527473">
      <w:pPr>
        <w:spacing w:after="0"/>
        <w:rPr>
          <w:lang w:val="de-DE"/>
        </w:rPr>
      </w:pPr>
      <w:r>
        <w:rPr>
          <w:lang w:val="de-DE"/>
        </w:rPr>
        <w:t xml:space="preserve">Solides capacités d’analyse et de résolution de problèmes, et aptitude à conceptualiser les </w:t>
      </w:r>
    </w:p>
    <w:p w14:paraId="116E7846" w14:textId="77777777" w:rsidR="00753FEF" w:rsidRDefault="00753FEF" w:rsidP="00527473">
      <w:pPr>
        <w:spacing w:after="0"/>
        <w:rPr>
          <w:lang w:val="de-DE"/>
        </w:rPr>
      </w:pPr>
      <w:r>
        <w:rPr>
          <w:lang w:val="de-DE"/>
        </w:rPr>
        <w:t xml:space="preserve">problèmes, structurer des informations complexes et trouver des solutions efficaces. </w:t>
      </w:r>
    </w:p>
    <w:p w14:paraId="2C469B7B" w14:textId="77777777" w:rsidR="00753FEF" w:rsidRDefault="00753FEF" w:rsidP="00527473">
      <w:pPr>
        <w:spacing w:after="0"/>
        <w:rPr>
          <w:lang w:val="de-DE"/>
        </w:rPr>
      </w:pPr>
      <w:r>
        <w:rPr>
          <w:lang w:val="de-DE"/>
        </w:rPr>
        <w:t xml:space="preserve">Excellentes compétences en matière de communication et de rédaction, permettant la </w:t>
      </w:r>
    </w:p>
    <w:p w14:paraId="459F960C" w14:textId="77777777" w:rsidR="00753FEF" w:rsidRDefault="00753FEF" w:rsidP="00527473">
      <w:pPr>
        <w:spacing w:after="0"/>
        <w:rPr>
          <w:lang w:val="de-DE"/>
        </w:rPr>
      </w:pPr>
      <w:r>
        <w:rPr>
          <w:lang w:val="de-DE"/>
        </w:rPr>
        <w:t xml:space="preserve">transmission claire d’informations techniques à des publics divers. Capacité avérée à </w:t>
      </w:r>
    </w:p>
    <w:p w14:paraId="000D419D" w14:textId="77777777" w:rsidR="00753FEF" w:rsidRDefault="00753FEF" w:rsidP="00527473">
      <w:pPr>
        <w:spacing w:after="0"/>
        <w:rPr>
          <w:lang w:val="de-DE"/>
        </w:rPr>
      </w:pPr>
      <w:r>
        <w:rPr>
          <w:lang w:val="de-DE"/>
        </w:rPr>
        <w:t xml:space="preserve">produire des résultats de haute qualité de manière proactive et autonome, souplesse et </w:t>
      </w:r>
    </w:p>
    <w:p w14:paraId="7B92B82C" w14:textId="179AC1B6" w:rsidR="00A95A44" w:rsidRPr="00E61551" w:rsidRDefault="00753FEF" w:rsidP="00527473">
      <w:pPr>
        <w:spacing w:after="0"/>
        <w:rPr>
          <w:lang w:val="de-DE"/>
        </w:rPr>
      </w:pPr>
      <w:r>
        <w:rPr>
          <w:lang w:val="de-DE"/>
        </w:rPr>
        <w:t>volonté d’apprendre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E07302F" w:rsidR="0017274D" w:rsidRPr="00E61551" w:rsidRDefault="00753FEF"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BD77E91" w14:textId="77777777" w:rsidR="00753FEF" w:rsidRDefault="00753FEF" w:rsidP="00527473">
      <w:pPr>
        <w:spacing w:after="0"/>
        <w:rPr>
          <w:lang w:val="de-DE"/>
        </w:rPr>
      </w:pPr>
      <w:r>
        <w:rPr>
          <w:lang w:val="de-DE"/>
        </w:rPr>
        <w:t xml:space="preserve">Aufgabe der Generaldirektion Steuern und Zollunion (GD TAXUD) ist es, eine faire und </w:t>
      </w:r>
    </w:p>
    <w:p w14:paraId="3D481DFD" w14:textId="77777777" w:rsidR="00753FEF" w:rsidRDefault="00753FEF" w:rsidP="00527473">
      <w:pPr>
        <w:spacing w:after="0"/>
        <w:rPr>
          <w:lang w:val="de-DE"/>
        </w:rPr>
      </w:pPr>
      <w:r>
        <w:rPr>
          <w:lang w:val="de-DE"/>
        </w:rPr>
        <w:t xml:space="preserve">nachhaltige Politik zu fördern, die Einnahmen für die EU und ihre Mitgliedstaaten </w:t>
      </w:r>
    </w:p>
    <w:p w14:paraId="04F8A364" w14:textId="77777777" w:rsidR="00753FEF" w:rsidRDefault="00753FEF" w:rsidP="00527473">
      <w:pPr>
        <w:spacing w:after="0"/>
        <w:rPr>
          <w:lang w:val="de-DE"/>
        </w:rPr>
      </w:pPr>
      <w:r>
        <w:rPr>
          <w:lang w:val="de-DE"/>
        </w:rPr>
        <w:t xml:space="preserve">generiert, und dabei zu gewährleisten, dass die Bürgerinnen und Bürger sowie die </w:t>
      </w:r>
    </w:p>
    <w:p w14:paraId="367F8934" w14:textId="77777777" w:rsidR="00753FEF" w:rsidRDefault="00753FEF" w:rsidP="00527473">
      <w:pPr>
        <w:spacing w:after="0"/>
        <w:rPr>
          <w:lang w:val="de-DE"/>
        </w:rPr>
      </w:pPr>
      <w:r>
        <w:rPr>
          <w:lang w:val="de-DE"/>
        </w:rPr>
        <w:t xml:space="preserve">Unternehmen in der EU vom Welthandel sowie von einem sicheren, an den Grenzen </w:t>
      </w:r>
    </w:p>
    <w:p w14:paraId="2B7E9A26" w14:textId="77777777" w:rsidR="00753FEF" w:rsidRDefault="00753FEF" w:rsidP="00527473">
      <w:pPr>
        <w:spacing w:after="0"/>
        <w:rPr>
          <w:lang w:val="de-DE"/>
        </w:rPr>
      </w:pPr>
      <w:r>
        <w:rPr>
          <w:lang w:val="de-DE"/>
        </w:rPr>
        <w:t xml:space="preserve">geschützten Binnenmarkt profitieren. </w:t>
      </w:r>
    </w:p>
    <w:p w14:paraId="354F581B" w14:textId="77777777" w:rsidR="00753FEF" w:rsidRDefault="00753FEF" w:rsidP="00527473">
      <w:pPr>
        <w:spacing w:after="0"/>
        <w:rPr>
          <w:lang w:val="de-DE"/>
        </w:rPr>
      </w:pPr>
    </w:p>
    <w:p w14:paraId="08E7225A" w14:textId="77777777" w:rsidR="00753FEF" w:rsidRDefault="00753FEF" w:rsidP="00527473">
      <w:pPr>
        <w:spacing w:after="0"/>
        <w:rPr>
          <w:lang w:val="de-DE"/>
        </w:rPr>
      </w:pPr>
      <w:r>
        <w:rPr>
          <w:lang w:val="de-DE"/>
        </w:rPr>
        <w:t xml:space="preserve">Innerhalb der GD TAXUD ist die Direktion C dafür zuständig, die allgemeine politische </w:t>
      </w:r>
    </w:p>
    <w:p w14:paraId="128A1931" w14:textId="77777777" w:rsidR="00753FEF" w:rsidRDefault="00753FEF" w:rsidP="00527473">
      <w:pPr>
        <w:spacing w:after="0"/>
        <w:rPr>
          <w:lang w:val="de-DE"/>
        </w:rPr>
      </w:pPr>
      <w:r>
        <w:rPr>
          <w:lang w:val="de-DE"/>
        </w:rPr>
        <w:t xml:space="preserve">Ausrichtung im Bereich der indirekten Steuern zu gestalten. Dazu zählen auch die </w:t>
      </w:r>
    </w:p>
    <w:p w14:paraId="1659C4A8" w14:textId="77777777" w:rsidR="00753FEF" w:rsidRDefault="00753FEF" w:rsidP="00527473">
      <w:pPr>
        <w:spacing w:after="0"/>
        <w:rPr>
          <w:lang w:val="de-DE"/>
        </w:rPr>
      </w:pPr>
      <w:r>
        <w:rPr>
          <w:lang w:val="de-DE"/>
        </w:rPr>
        <w:t xml:space="preserve">Besteuerung des Finanzsektors sowie Umwelt-, Verkehrs- und Energiesteuern, </w:t>
      </w:r>
    </w:p>
    <w:p w14:paraId="25740F59" w14:textId="77777777" w:rsidR="00753FEF" w:rsidRDefault="00753FEF" w:rsidP="00527473">
      <w:pPr>
        <w:spacing w:after="0"/>
        <w:rPr>
          <w:lang w:val="de-DE"/>
        </w:rPr>
      </w:pPr>
      <w:r>
        <w:rPr>
          <w:lang w:val="de-DE"/>
        </w:rPr>
        <w:t xml:space="preserve">Mehrwertsteuer, Verbrauchsteuern, Lenkungssteuern und Steuerverwaltung. Sie zeichnet </w:t>
      </w:r>
    </w:p>
    <w:p w14:paraId="2D697343" w14:textId="77777777" w:rsidR="00753FEF" w:rsidRDefault="00753FEF" w:rsidP="00527473">
      <w:pPr>
        <w:spacing w:after="0"/>
        <w:rPr>
          <w:lang w:val="de-DE"/>
        </w:rPr>
      </w:pPr>
      <w:r>
        <w:rPr>
          <w:lang w:val="de-DE"/>
        </w:rPr>
        <w:t>auch für die Entwicklung und Umsetzung des CO2-Grenzausgleichssystems und die</w:t>
      </w:r>
    </w:p>
    <w:p w14:paraId="224BAACC" w14:textId="77777777" w:rsidR="00753FEF" w:rsidRDefault="00753FEF" w:rsidP="00527473">
      <w:pPr>
        <w:spacing w:after="0"/>
        <w:rPr>
          <w:lang w:val="de-DE"/>
        </w:rPr>
      </w:pPr>
      <w:r>
        <w:rPr>
          <w:lang w:val="de-DE"/>
        </w:rPr>
        <w:t>Steuerinitiativen im Rahmen des europäischen Grünen Deals verantwortlich.</w:t>
      </w:r>
    </w:p>
    <w:p w14:paraId="080C1FC3" w14:textId="77777777" w:rsidR="00753FEF" w:rsidRDefault="00753FEF" w:rsidP="00527473">
      <w:pPr>
        <w:spacing w:after="0"/>
        <w:rPr>
          <w:lang w:val="de-DE"/>
        </w:rPr>
      </w:pPr>
    </w:p>
    <w:p w14:paraId="1525463C" w14:textId="77777777" w:rsidR="00753FEF" w:rsidRDefault="00753FEF" w:rsidP="00527473">
      <w:pPr>
        <w:spacing w:after="0"/>
        <w:rPr>
          <w:lang w:val="de-DE"/>
        </w:rPr>
      </w:pPr>
      <w:r>
        <w:rPr>
          <w:lang w:val="de-DE"/>
        </w:rPr>
        <w:t xml:space="preserve">Aufgabe des Referats C4 ist es, den politischen Rahmen der EU für die Zusammenarbeit </w:t>
      </w:r>
    </w:p>
    <w:p w14:paraId="034A70F1" w14:textId="77777777" w:rsidR="00753FEF" w:rsidRDefault="00753FEF" w:rsidP="00527473">
      <w:pPr>
        <w:spacing w:after="0"/>
        <w:rPr>
          <w:lang w:val="de-DE"/>
        </w:rPr>
      </w:pPr>
      <w:r>
        <w:rPr>
          <w:lang w:val="de-DE"/>
        </w:rPr>
        <w:t xml:space="preserve">der Verwaltungsbehörden auf dem Gebiet der Mehrwertsteuer und die gegenseitige </w:t>
      </w:r>
    </w:p>
    <w:p w14:paraId="15AEAA2C" w14:textId="77777777" w:rsidR="00753FEF" w:rsidRDefault="00753FEF" w:rsidP="00527473">
      <w:pPr>
        <w:spacing w:after="0"/>
        <w:rPr>
          <w:lang w:val="de-DE"/>
        </w:rPr>
      </w:pPr>
      <w:r>
        <w:rPr>
          <w:lang w:val="de-DE"/>
        </w:rPr>
        <w:t xml:space="preserve">Unterstützung bei der Beitreibung zu gestalten und umzusetzen und so zum reibungslosen </w:t>
      </w:r>
    </w:p>
    <w:p w14:paraId="212CB3E8" w14:textId="77777777" w:rsidR="00753FEF" w:rsidRDefault="00753FEF" w:rsidP="00527473">
      <w:pPr>
        <w:spacing w:after="0"/>
        <w:rPr>
          <w:lang w:val="de-DE"/>
        </w:rPr>
      </w:pPr>
      <w:r>
        <w:rPr>
          <w:lang w:val="de-DE"/>
        </w:rPr>
        <w:t xml:space="preserve">Funktionieren des Binnenmarkts und zur wirksamen Bekämpfung des </w:t>
      </w:r>
    </w:p>
    <w:p w14:paraId="2481D9E9" w14:textId="77777777" w:rsidR="00753FEF" w:rsidRDefault="00753FEF" w:rsidP="00527473">
      <w:pPr>
        <w:spacing w:after="0"/>
        <w:rPr>
          <w:lang w:val="de-DE"/>
        </w:rPr>
      </w:pPr>
      <w:r>
        <w:rPr>
          <w:lang w:val="de-DE"/>
        </w:rPr>
        <w:t xml:space="preserve">Mehrwertsteuerbetrugs beizutragen. Das Referat ist für die einschlägigen </w:t>
      </w:r>
    </w:p>
    <w:p w14:paraId="50B3A5B7" w14:textId="77777777" w:rsidR="00753FEF" w:rsidRDefault="00753FEF" w:rsidP="00527473">
      <w:pPr>
        <w:spacing w:after="0"/>
        <w:rPr>
          <w:lang w:val="de-DE"/>
        </w:rPr>
      </w:pPr>
      <w:r>
        <w:rPr>
          <w:lang w:val="de-DE"/>
        </w:rPr>
        <w:t xml:space="preserve">Rechtsvorschriften der Union, insbesondere Verordnung (EU) Nr. 904/2010, und ihre </w:t>
      </w:r>
    </w:p>
    <w:p w14:paraId="0DB11131" w14:textId="77777777" w:rsidR="00753FEF" w:rsidRDefault="00753FEF" w:rsidP="00527473">
      <w:pPr>
        <w:spacing w:after="0"/>
        <w:rPr>
          <w:lang w:val="de-DE"/>
        </w:rPr>
      </w:pPr>
      <w:r>
        <w:rPr>
          <w:lang w:val="de-DE"/>
        </w:rPr>
        <w:t xml:space="preserve">Umsetzung zuständig. Dies umfasst den Austausch von Mehrwertsteuerinformationen, den </w:t>
      </w:r>
    </w:p>
    <w:p w14:paraId="16A86A08" w14:textId="77777777" w:rsidR="00753FEF" w:rsidRDefault="00753FEF" w:rsidP="00527473">
      <w:pPr>
        <w:spacing w:after="0"/>
        <w:rPr>
          <w:lang w:val="de-DE"/>
        </w:rPr>
      </w:pPr>
      <w:r>
        <w:rPr>
          <w:lang w:val="de-DE"/>
        </w:rPr>
        <w:t xml:space="preserve">Betrieb gemeinsamer IT-Systeme und die Koordinierung des Eurofisc-Netzwerks, damit </w:t>
      </w:r>
    </w:p>
    <w:p w14:paraId="5C2A54C4" w14:textId="77777777" w:rsidR="00753FEF" w:rsidRDefault="00753FEF" w:rsidP="00527473">
      <w:pPr>
        <w:spacing w:after="0"/>
        <w:rPr>
          <w:lang w:val="de-DE"/>
        </w:rPr>
      </w:pPr>
      <w:r>
        <w:rPr>
          <w:lang w:val="de-DE"/>
        </w:rPr>
        <w:t xml:space="preserve">Steuerbehörden und EU-Einrichtungen (Europäisches Amt für Betrugsbekämpfung </w:t>
      </w:r>
    </w:p>
    <w:p w14:paraId="09CFE181" w14:textId="77777777" w:rsidR="00753FEF" w:rsidRDefault="00753FEF" w:rsidP="00527473">
      <w:pPr>
        <w:spacing w:after="0"/>
        <w:rPr>
          <w:lang w:val="de-DE"/>
        </w:rPr>
      </w:pPr>
      <w:r>
        <w:rPr>
          <w:lang w:val="de-DE"/>
        </w:rPr>
        <w:t xml:space="preserve">OLAF, Europäische Staatsanwaltschaft usw.) in Fällen von grenzüberschreitendem </w:t>
      </w:r>
    </w:p>
    <w:p w14:paraId="43D405AF" w14:textId="77777777" w:rsidR="00753FEF" w:rsidRDefault="00753FEF" w:rsidP="00527473">
      <w:pPr>
        <w:spacing w:after="0"/>
        <w:rPr>
          <w:lang w:val="de-DE"/>
        </w:rPr>
      </w:pPr>
      <w:r>
        <w:rPr>
          <w:lang w:val="de-DE"/>
        </w:rPr>
        <w:t xml:space="preserve">Mehrwertsteuerbetrug wirksam zusammenarbeiten können. Das Referat C4 arbeitet bei </w:t>
      </w:r>
    </w:p>
    <w:p w14:paraId="05F0538C" w14:textId="77777777" w:rsidR="00753FEF" w:rsidRDefault="00753FEF" w:rsidP="00527473">
      <w:pPr>
        <w:spacing w:after="0"/>
        <w:rPr>
          <w:lang w:val="de-DE"/>
        </w:rPr>
      </w:pPr>
      <w:r>
        <w:rPr>
          <w:lang w:val="de-DE"/>
        </w:rPr>
        <w:t xml:space="preserve">der Initiative „Mehrwertsteuer im digitalen Zeitalter“ (VIDA) eng mit dem Referat C1 </w:t>
      </w:r>
    </w:p>
    <w:p w14:paraId="7B8C459E" w14:textId="77777777" w:rsidR="00753FEF" w:rsidRDefault="00753FEF" w:rsidP="00527473">
      <w:pPr>
        <w:spacing w:after="0"/>
        <w:rPr>
          <w:lang w:val="de-DE"/>
        </w:rPr>
      </w:pPr>
      <w:r>
        <w:rPr>
          <w:lang w:val="de-DE"/>
        </w:rPr>
        <w:t xml:space="preserve">(Mehrwertsteuerpolitik) zusammen und leitet gemeinsam mit den für die Umsetzung </w:t>
      </w:r>
    </w:p>
    <w:p w14:paraId="71130FE7" w14:textId="77777777" w:rsidR="00753FEF" w:rsidRDefault="00753FEF" w:rsidP="00527473">
      <w:pPr>
        <w:spacing w:after="0"/>
        <w:rPr>
          <w:lang w:val="de-DE"/>
        </w:rPr>
      </w:pPr>
      <w:r>
        <w:rPr>
          <w:lang w:val="de-DE"/>
        </w:rPr>
        <w:t xml:space="preserve">digitaler Vorhaben zuständigen Kolleginnen und Kollegen der Direktion B die </w:t>
      </w:r>
    </w:p>
    <w:p w14:paraId="084D610E" w14:textId="77777777" w:rsidR="00753FEF" w:rsidRDefault="00753FEF" w:rsidP="00527473">
      <w:pPr>
        <w:spacing w:after="0"/>
        <w:rPr>
          <w:lang w:val="de-DE"/>
        </w:rPr>
      </w:pPr>
      <w:r>
        <w:rPr>
          <w:lang w:val="de-DE"/>
        </w:rPr>
        <w:t xml:space="preserve">Entwicklung des zentralen elektronischen Mehrwertsteuer-Informationsaustauschsystems </w:t>
      </w:r>
    </w:p>
    <w:p w14:paraId="24907D5A" w14:textId="77777777" w:rsidR="00753FEF" w:rsidRDefault="00753FEF" w:rsidP="00527473">
      <w:pPr>
        <w:spacing w:after="0"/>
        <w:rPr>
          <w:lang w:val="de-DE"/>
        </w:rPr>
      </w:pPr>
      <w:r>
        <w:rPr>
          <w:lang w:val="de-DE"/>
        </w:rPr>
        <w:t xml:space="preserve">(MIAS), einer neuen EU-weiten Mehrwertsteuerdatenbank. Das Referat ist zuständig für </w:t>
      </w:r>
    </w:p>
    <w:p w14:paraId="7CD66E9E" w14:textId="77777777" w:rsidR="00753FEF" w:rsidRDefault="00753FEF" w:rsidP="00527473">
      <w:pPr>
        <w:spacing w:after="0"/>
        <w:rPr>
          <w:lang w:val="de-DE"/>
        </w:rPr>
      </w:pPr>
      <w:r>
        <w:rPr>
          <w:lang w:val="de-DE"/>
        </w:rPr>
        <w:t xml:space="preserve">die Verwaltung von TADEUS, dem Forum für Führungskräfte aus den </w:t>
      </w:r>
    </w:p>
    <w:p w14:paraId="2712413F" w14:textId="77777777" w:rsidR="00753FEF" w:rsidRDefault="00753FEF" w:rsidP="00527473">
      <w:pPr>
        <w:spacing w:after="0"/>
        <w:rPr>
          <w:lang w:val="de-DE"/>
        </w:rPr>
      </w:pPr>
      <w:r>
        <w:rPr>
          <w:lang w:val="de-DE"/>
        </w:rPr>
        <w:t xml:space="preserve">Steuerverwaltungen der EU, mit dem die Zusammenarbeit gestärkt und gemeinsame </w:t>
      </w:r>
    </w:p>
    <w:p w14:paraId="672820E5" w14:textId="77777777" w:rsidR="00753FEF" w:rsidRDefault="00753FEF" w:rsidP="00527473">
      <w:pPr>
        <w:spacing w:after="0"/>
        <w:rPr>
          <w:lang w:val="de-DE"/>
        </w:rPr>
      </w:pPr>
      <w:r>
        <w:rPr>
          <w:lang w:val="de-DE"/>
        </w:rPr>
        <w:t xml:space="preserve">Herausforderungen angegangen werden sollen, sowie für die Zusammenarbeit der </w:t>
      </w:r>
    </w:p>
    <w:p w14:paraId="7E9EE1EF" w14:textId="77777777" w:rsidR="00753FEF" w:rsidRDefault="00753FEF" w:rsidP="00527473">
      <w:pPr>
        <w:spacing w:after="0"/>
        <w:rPr>
          <w:lang w:val="de-DE"/>
        </w:rPr>
      </w:pPr>
      <w:r>
        <w:rPr>
          <w:lang w:val="de-DE"/>
        </w:rPr>
        <w:t xml:space="preserve">Verwaltungsbehörden im Bereich der Mehrwertsteuer mit Nicht-EU-Ländern (eine </w:t>
      </w:r>
    </w:p>
    <w:p w14:paraId="4EF3A827" w14:textId="77777777" w:rsidR="00753FEF" w:rsidRDefault="00753FEF" w:rsidP="00527473">
      <w:pPr>
        <w:spacing w:after="0"/>
        <w:rPr>
          <w:lang w:val="de-DE"/>
        </w:rPr>
      </w:pPr>
      <w:r>
        <w:rPr>
          <w:lang w:val="de-DE"/>
        </w:rPr>
        <w:t xml:space="preserve">Übereinkunft mit Norwegen und ein Abkommen mit dem Vereinigten Königreich wurden </w:t>
      </w:r>
    </w:p>
    <w:p w14:paraId="2872FC70" w14:textId="77777777" w:rsidR="00753FEF" w:rsidRDefault="00753FEF" w:rsidP="00527473">
      <w:pPr>
        <w:spacing w:after="0"/>
        <w:rPr>
          <w:lang w:val="de-DE"/>
        </w:rPr>
      </w:pPr>
      <w:r>
        <w:rPr>
          <w:lang w:val="de-DE"/>
        </w:rPr>
        <w:t xml:space="preserve">bereits geschlossen). Das Rechtsteam des Referats bearbeitet </w:t>
      </w:r>
    </w:p>
    <w:p w14:paraId="04368EE0" w14:textId="77777777" w:rsidR="00753FEF" w:rsidRDefault="00753FEF" w:rsidP="00527473">
      <w:pPr>
        <w:spacing w:after="0"/>
        <w:rPr>
          <w:lang w:val="de-DE"/>
        </w:rPr>
      </w:pPr>
      <w:r>
        <w:rPr>
          <w:lang w:val="de-DE"/>
        </w:rPr>
        <w:t xml:space="preserve">Vertragsverletzungsverfahren, Rechtssachen des Gerichtshofs (einschließlich </w:t>
      </w:r>
    </w:p>
    <w:p w14:paraId="613E292D" w14:textId="77777777" w:rsidR="00753FEF" w:rsidRDefault="00753FEF" w:rsidP="00527473">
      <w:pPr>
        <w:spacing w:after="0"/>
        <w:rPr>
          <w:lang w:val="de-DE"/>
        </w:rPr>
      </w:pPr>
      <w:r>
        <w:rPr>
          <w:lang w:val="de-DE"/>
        </w:rPr>
        <w:t xml:space="preserve">Vorabentscheidungen), Beschwerden, Petitionen an das Europäische Parlament, </w:t>
      </w:r>
    </w:p>
    <w:p w14:paraId="057CB4EA" w14:textId="77777777" w:rsidR="00753FEF" w:rsidRDefault="00753FEF" w:rsidP="00527473">
      <w:pPr>
        <w:spacing w:after="0"/>
        <w:rPr>
          <w:lang w:val="de-DE"/>
        </w:rPr>
      </w:pPr>
      <w:r>
        <w:rPr>
          <w:lang w:val="de-DE"/>
        </w:rPr>
        <w:t xml:space="preserve">parlamentarische Anfragen sowie Bürgerkorrespondenz und berät das Referat C1 in </w:t>
      </w:r>
    </w:p>
    <w:p w14:paraId="3E678E55" w14:textId="77777777" w:rsidR="00753FEF" w:rsidRDefault="00753FEF" w:rsidP="00527473">
      <w:pPr>
        <w:spacing w:after="0"/>
        <w:rPr>
          <w:lang w:val="de-DE"/>
        </w:rPr>
      </w:pPr>
      <w:r>
        <w:rPr>
          <w:lang w:val="de-DE"/>
        </w:rPr>
        <w:t xml:space="preserve">Rechtsfragen und in Beihilfesachen. Außerdem unterstützt das Referat C4 </w:t>
      </w:r>
    </w:p>
    <w:p w14:paraId="22F0D6A2" w14:textId="77777777" w:rsidR="00753FEF" w:rsidRDefault="00753FEF" w:rsidP="00527473">
      <w:pPr>
        <w:spacing w:after="0"/>
        <w:rPr>
          <w:lang w:val="de-DE"/>
        </w:rPr>
      </w:pPr>
      <w:r>
        <w:rPr>
          <w:lang w:val="de-DE"/>
        </w:rPr>
        <w:t xml:space="preserve">länderspezifische Arbeiten, einschließlich der nationalen Aufbau- und Resilienzpläne, des </w:t>
      </w:r>
    </w:p>
    <w:p w14:paraId="6792FCD1" w14:textId="77777777" w:rsidR="00753FEF" w:rsidRDefault="00753FEF" w:rsidP="00527473">
      <w:pPr>
        <w:spacing w:after="0"/>
        <w:rPr>
          <w:lang w:val="de-DE"/>
        </w:rPr>
      </w:pPr>
      <w:r>
        <w:rPr>
          <w:lang w:val="de-DE"/>
        </w:rPr>
        <w:t xml:space="preserve">Europäischen Semesters, der Kontrollen der traditionellen Eigenmittel (TEM) und damit </w:t>
      </w:r>
    </w:p>
    <w:p w14:paraId="65D48BCD" w14:textId="77777777" w:rsidR="00753FEF" w:rsidRDefault="00753FEF" w:rsidP="00527473">
      <w:pPr>
        <w:spacing w:after="0"/>
        <w:rPr>
          <w:lang w:val="de-DE"/>
        </w:rPr>
      </w:pPr>
      <w:r>
        <w:rPr>
          <w:lang w:val="de-DE"/>
        </w:rPr>
        <w:lastRenderedPageBreak/>
        <w:t>verbundene Aufgaben.</w:t>
      </w:r>
    </w:p>
    <w:p w14:paraId="0718A4B8" w14:textId="77777777" w:rsidR="00753FEF" w:rsidRDefault="00753FEF" w:rsidP="00527473">
      <w:pPr>
        <w:spacing w:after="0"/>
        <w:rPr>
          <w:lang w:val="de-DE"/>
        </w:rPr>
      </w:pPr>
    </w:p>
    <w:p w14:paraId="11C7D642" w14:textId="77777777" w:rsidR="00753FEF" w:rsidRDefault="00753FEF" w:rsidP="00527473">
      <w:pPr>
        <w:spacing w:after="0"/>
        <w:rPr>
          <w:lang w:val="de-DE"/>
        </w:rPr>
      </w:pPr>
      <w:r>
        <w:rPr>
          <w:lang w:val="de-DE"/>
        </w:rPr>
        <w:t xml:space="preserve">Das Team vereint hochmotivierte Kolleginnen und Kollegen mit unterschiedlichem </w:t>
      </w:r>
    </w:p>
    <w:p w14:paraId="2B6785AE" w14:textId="3A7360B1" w:rsidR="00A95A44" w:rsidRDefault="00753FEF" w:rsidP="00527473">
      <w:pPr>
        <w:spacing w:after="0"/>
        <w:rPr>
          <w:lang w:val="de-DE"/>
        </w:rPr>
      </w:pPr>
      <w:r>
        <w:rPr>
          <w:lang w:val="de-DE"/>
        </w:rPr>
        <w:t>Hintergrund, und die Direktion verfolgt einen flexiblen Arbeitsstil.</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283855B" w14:textId="77777777" w:rsidR="00753FEF" w:rsidRDefault="00753FEF" w:rsidP="00527473">
      <w:pPr>
        <w:spacing w:after="0"/>
        <w:rPr>
          <w:lang w:val="de-DE"/>
        </w:rPr>
      </w:pPr>
      <w:r>
        <w:rPr>
          <w:lang w:val="de-DE"/>
        </w:rPr>
        <w:t xml:space="preserve">Wir bieten eine anspruchsvolle und attraktive Position als Referent/Referentin, der/die für </w:t>
      </w:r>
    </w:p>
    <w:p w14:paraId="0FECF642" w14:textId="77777777" w:rsidR="00753FEF" w:rsidRDefault="00753FEF" w:rsidP="00527473">
      <w:pPr>
        <w:spacing w:after="0"/>
        <w:rPr>
          <w:lang w:val="de-DE"/>
        </w:rPr>
      </w:pPr>
      <w:r>
        <w:rPr>
          <w:lang w:val="de-DE"/>
        </w:rPr>
        <w:t xml:space="preserve">die Ausgestaltung und Stärkung der Zusammenarbeit zwischen den Steuerverwaltungen </w:t>
      </w:r>
    </w:p>
    <w:p w14:paraId="4B062230" w14:textId="77777777" w:rsidR="00753FEF" w:rsidRDefault="00753FEF" w:rsidP="00527473">
      <w:pPr>
        <w:spacing w:after="0"/>
        <w:rPr>
          <w:lang w:val="de-DE"/>
        </w:rPr>
      </w:pPr>
      <w:r>
        <w:rPr>
          <w:lang w:val="de-DE"/>
        </w:rPr>
        <w:t xml:space="preserve">im Bereich der Mehrwertsteuer zuständig ist. Dazu gehören Beiträge zur </w:t>
      </w:r>
    </w:p>
    <w:p w14:paraId="0EB6838A" w14:textId="77777777" w:rsidR="00753FEF" w:rsidRDefault="00753FEF" w:rsidP="00527473">
      <w:pPr>
        <w:spacing w:after="0"/>
        <w:rPr>
          <w:lang w:val="de-DE"/>
        </w:rPr>
      </w:pPr>
      <w:r>
        <w:rPr>
          <w:lang w:val="de-DE"/>
        </w:rPr>
        <w:t xml:space="preserve">Politikentwicklung und zur Überarbeitung des einschlägigen EU-Rechtsrahmens, </w:t>
      </w:r>
    </w:p>
    <w:p w14:paraId="756056D0" w14:textId="77777777" w:rsidR="00753FEF" w:rsidRDefault="00753FEF" w:rsidP="00527473">
      <w:pPr>
        <w:spacing w:after="0"/>
        <w:rPr>
          <w:lang w:val="de-DE"/>
        </w:rPr>
      </w:pPr>
      <w:r>
        <w:rPr>
          <w:lang w:val="de-DE"/>
        </w:rPr>
        <w:t xml:space="preserve">insbesondere der Verordnung (EU) Nr. 904/2010 über die Zusammenarbeit der </w:t>
      </w:r>
    </w:p>
    <w:p w14:paraId="79634543" w14:textId="77777777" w:rsidR="00753FEF" w:rsidRDefault="00753FEF" w:rsidP="00527473">
      <w:pPr>
        <w:spacing w:after="0"/>
        <w:rPr>
          <w:lang w:val="de-DE"/>
        </w:rPr>
      </w:pPr>
      <w:r>
        <w:rPr>
          <w:lang w:val="de-DE"/>
        </w:rPr>
        <w:t>Verwaltungsbehörden auf dem Gebiet der Mehrwertsteuer.</w:t>
      </w:r>
    </w:p>
    <w:p w14:paraId="708E2472" w14:textId="77777777" w:rsidR="00753FEF" w:rsidRDefault="00753FEF" w:rsidP="00527473">
      <w:pPr>
        <w:spacing w:after="0"/>
        <w:rPr>
          <w:lang w:val="de-DE"/>
        </w:rPr>
      </w:pPr>
    </w:p>
    <w:p w14:paraId="3D34342C" w14:textId="77777777" w:rsidR="00753FEF" w:rsidRDefault="00753FEF" w:rsidP="00527473">
      <w:pPr>
        <w:spacing w:after="0"/>
        <w:rPr>
          <w:lang w:val="de-DE"/>
        </w:rPr>
      </w:pPr>
      <w:r>
        <w:rPr>
          <w:lang w:val="de-DE"/>
        </w:rPr>
        <w:t xml:space="preserve">Konkret wird der Referent/die Referentin eine wichtige Rolle bei der Unterstützung der </w:t>
      </w:r>
    </w:p>
    <w:p w14:paraId="39888422" w14:textId="77777777" w:rsidR="00753FEF" w:rsidRDefault="00753FEF" w:rsidP="00527473">
      <w:pPr>
        <w:spacing w:after="0"/>
        <w:rPr>
          <w:lang w:val="de-DE"/>
        </w:rPr>
      </w:pPr>
      <w:r>
        <w:rPr>
          <w:lang w:val="de-DE"/>
        </w:rPr>
        <w:t xml:space="preserve">Umsetzung der gezielten Änderung der Verordnung (EU) Nr. 904/2010 spielen, mit der </w:t>
      </w:r>
    </w:p>
    <w:p w14:paraId="0C56B568" w14:textId="77777777" w:rsidR="00753FEF" w:rsidRDefault="00753FEF" w:rsidP="00527473">
      <w:pPr>
        <w:spacing w:after="0"/>
        <w:rPr>
          <w:lang w:val="de-DE"/>
        </w:rPr>
      </w:pPr>
      <w:r>
        <w:rPr>
          <w:lang w:val="de-DE"/>
        </w:rPr>
        <w:t xml:space="preserve">die Zusammenarbeit mit der Europäischen Staatsanwaltschaft (EUStA) und dem </w:t>
      </w:r>
    </w:p>
    <w:p w14:paraId="0F6C699C" w14:textId="77777777" w:rsidR="00753FEF" w:rsidRDefault="00753FEF" w:rsidP="00527473">
      <w:pPr>
        <w:spacing w:after="0"/>
        <w:rPr>
          <w:lang w:val="de-DE"/>
        </w:rPr>
      </w:pPr>
      <w:r>
        <w:rPr>
          <w:lang w:val="de-DE"/>
        </w:rPr>
        <w:t xml:space="preserve">Europäischen Amt für Betrugsbekämpfung (OLAF) gestärkt werden soll. Dazu gehören </w:t>
      </w:r>
    </w:p>
    <w:p w14:paraId="4F0B5580" w14:textId="77777777" w:rsidR="00753FEF" w:rsidRDefault="00753FEF" w:rsidP="00527473">
      <w:pPr>
        <w:spacing w:after="0"/>
        <w:rPr>
          <w:lang w:val="de-DE"/>
        </w:rPr>
      </w:pPr>
      <w:r>
        <w:rPr>
          <w:lang w:val="de-DE"/>
        </w:rPr>
        <w:t xml:space="preserve">auch die Mitwirkung an der Ausarbeitung von Durchführungsrechtsakten und die </w:t>
      </w:r>
    </w:p>
    <w:p w14:paraId="128D3E02" w14:textId="77777777" w:rsidR="00753FEF" w:rsidRDefault="00753FEF" w:rsidP="00527473">
      <w:pPr>
        <w:spacing w:after="0"/>
        <w:rPr>
          <w:lang w:val="de-DE"/>
        </w:rPr>
      </w:pPr>
      <w:r>
        <w:rPr>
          <w:lang w:val="de-DE"/>
        </w:rPr>
        <w:t xml:space="preserve">Koordinierung von Aspekten der digitalen Bereitstellung. Er/sie wird sich ferner an den </w:t>
      </w:r>
    </w:p>
    <w:p w14:paraId="2B57FCB2" w14:textId="77777777" w:rsidR="00753FEF" w:rsidRDefault="00753FEF" w:rsidP="00527473">
      <w:pPr>
        <w:spacing w:after="0"/>
        <w:rPr>
          <w:lang w:val="de-DE"/>
        </w:rPr>
      </w:pPr>
      <w:r>
        <w:rPr>
          <w:lang w:val="de-DE"/>
        </w:rPr>
        <w:t xml:space="preserve">Arbeiten beteiligen, die darauf abzielen, die Zusammenarbeit mit anderen </w:t>
      </w:r>
    </w:p>
    <w:p w14:paraId="56F6B6BE" w14:textId="77777777" w:rsidR="00753FEF" w:rsidRDefault="00753FEF" w:rsidP="00527473">
      <w:pPr>
        <w:spacing w:after="0"/>
        <w:rPr>
          <w:lang w:val="de-DE"/>
        </w:rPr>
      </w:pPr>
      <w:r>
        <w:rPr>
          <w:lang w:val="de-DE"/>
        </w:rPr>
        <w:t xml:space="preserve">Betrugsbekämpfungsstellen der EU im Rahmen der umfassenden Überprüfung der </w:t>
      </w:r>
    </w:p>
    <w:p w14:paraId="52445663" w14:textId="77777777" w:rsidR="00753FEF" w:rsidRDefault="00753FEF" w:rsidP="00527473">
      <w:pPr>
        <w:spacing w:after="0"/>
        <w:rPr>
          <w:lang w:val="de-DE"/>
        </w:rPr>
      </w:pPr>
      <w:r>
        <w:rPr>
          <w:lang w:val="de-DE"/>
        </w:rPr>
        <w:t xml:space="preserve">Betrugsbekämpfungsarchitektur der EU zu verstärken. </w:t>
      </w:r>
    </w:p>
    <w:p w14:paraId="459346EC" w14:textId="77777777" w:rsidR="00753FEF" w:rsidRDefault="00753FEF" w:rsidP="00527473">
      <w:pPr>
        <w:spacing w:after="0"/>
        <w:rPr>
          <w:lang w:val="de-DE"/>
        </w:rPr>
      </w:pPr>
    </w:p>
    <w:p w14:paraId="383514AE" w14:textId="77777777" w:rsidR="00753FEF" w:rsidRDefault="00753FEF" w:rsidP="00527473">
      <w:pPr>
        <w:spacing w:after="0"/>
        <w:rPr>
          <w:lang w:val="de-DE"/>
        </w:rPr>
      </w:pPr>
      <w:r>
        <w:rPr>
          <w:lang w:val="de-DE"/>
        </w:rPr>
        <w:t xml:space="preserve">Außerdem wird der Referent/die Referentin zur Aufsicht über das Eurofisc-Netzwerk </w:t>
      </w:r>
    </w:p>
    <w:p w14:paraId="4228A474" w14:textId="77777777" w:rsidR="00753FEF" w:rsidRDefault="00753FEF" w:rsidP="00527473">
      <w:pPr>
        <w:spacing w:after="0"/>
        <w:rPr>
          <w:lang w:val="de-DE"/>
        </w:rPr>
      </w:pPr>
      <w:r>
        <w:rPr>
          <w:lang w:val="de-DE"/>
        </w:rPr>
        <w:t xml:space="preserve">beitragen, eine solide Governance und Rechenschaftspflicht fördern und die </w:t>
      </w:r>
    </w:p>
    <w:p w14:paraId="3F1AF6CE" w14:textId="77777777" w:rsidR="00753FEF" w:rsidRDefault="00753FEF" w:rsidP="00527473">
      <w:pPr>
        <w:spacing w:after="0"/>
        <w:rPr>
          <w:lang w:val="de-DE"/>
        </w:rPr>
      </w:pPr>
      <w:r>
        <w:rPr>
          <w:lang w:val="de-DE"/>
        </w:rPr>
        <w:t xml:space="preserve">Weiterentwicklung des Netzwerks unterstützen, damit es die neue EchtzeitDatenumgebung, die im Rahmen der Initiative „Mehrwertsteuer im digitalen Zeitalter“ </w:t>
      </w:r>
    </w:p>
    <w:p w14:paraId="7760A2A7" w14:textId="77777777" w:rsidR="00753FEF" w:rsidRDefault="00753FEF" w:rsidP="00527473">
      <w:pPr>
        <w:spacing w:after="0"/>
        <w:rPr>
          <w:lang w:val="de-DE"/>
        </w:rPr>
      </w:pPr>
      <w:r>
        <w:rPr>
          <w:lang w:val="de-DE"/>
        </w:rPr>
        <w:t>eingeführt wurde, in vollem Umfang nutzen kann.</w:t>
      </w:r>
    </w:p>
    <w:p w14:paraId="0A817D9C" w14:textId="77777777" w:rsidR="00753FEF" w:rsidRDefault="00753FEF" w:rsidP="00527473">
      <w:pPr>
        <w:spacing w:after="0"/>
        <w:rPr>
          <w:lang w:val="de-DE"/>
        </w:rPr>
      </w:pPr>
    </w:p>
    <w:p w14:paraId="51A83E3C" w14:textId="77777777" w:rsidR="00753FEF" w:rsidRDefault="00753FEF" w:rsidP="00527473">
      <w:pPr>
        <w:spacing w:after="0"/>
        <w:rPr>
          <w:lang w:val="de-DE"/>
        </w:rPr>
      </w:pPr>
      <w:r>
        <w:rPr>
          <w:lang w:val="de-DE"/>
        </w:rPr>
        <w:t xml:space="preserve">Er/sie wird auch Synergien und Kohärenz zwischen diesen Bereichen und den damit </w:t>
      </w:r>
    </w:p>
    <w:p w14:paraId="44BA8970" w14:textId="77777777" w:rsidR="00753FEF" w:rsidRDefault="00753FEF" w:rsidP="00527473">
      <w:pPr>
        <w:spacing w:after="0"/>
        <w:rPr>
          <w:lang w:val="de-DE"/>
        </w:rPr>
      </w:pPr>
      <w:r>
        <w:rPr>
          <w:lang w:val="de-DE"/>
        </w:rPr>
        <w:t xml:space="preserve">verbundenen Arbeiten zur Bekämpfung des Mehrwertsteuerbetrugs im elektronischen </w:t>
      </w:r>
    </w:p>
    <w:p w14:paraId="4123A55A" w14:textId="77777777" w:rsidR="00753FEF" w:rsidRDefault="00753FEF" w:rsidP="00527473">
      <w:pPr>
        <w:spacing w:after="0"/>
        <w:rPr>
          <w:lang w:val="de-DE"/>
        </w:rPr>
      </w:pPr>
      <w:r>
        <w:rPr>
          <w:lang w:val="de-DE"/>
        </w:rPr>
        <w:t xml:space="preserve">Geschäftsverkehr und zur Umsetzung des CESOP herstellen, der zentralen EU-Datenbank </w:t>
      </w:r>
    </w:p>
    <w:p w14:paraId="54CE9B4F" w14:textId="77777777" w:rsidR="00753FEF" w:rsidRDefault="00753FEF" w:rsidP="00527473">
      <w:pPr>
        <w:spacing w:after="0"/>
        <w:rPr>
          <w:lang w:val="de-DE"/>
        </w:rPr>
      </w:pPr>
      <w:r>
        <w:rPr>
          <w:lang w:val="de-DE"/>
        </w:rPr>
        <w:t xml:space="preserve">für Informationen über grenzüberschreitende Zahlungen, die die Steuerbehörden bei der </w:t>
      </w:r>
    </w:p>
    <w:p w14:paraId="63024A3B" w14:textId="77777777" w:rsidR="00753FEF" w:rsidRDefault="00753FEF" w:rsidP="00527473">
      <w:pPr>
        <w:spacing w:after="0"/>
        <w:rPr>
          <w:lang w:val="de-DE"/>
        </w:rPr>
      </w:pPr>
      <w:r>
        <w:rPr>
          <w:lang w:val="de-DE"/>
        </w:rPr>
        <w:t xml:space="preserve">Bekämpfung dieser Art des Betrugs unterstützt. Dazu gehören insbesondere die </w:t>
      </w:r>
    </w:p>
    <w:p w14:paraId="50FF8FD2" w14:textId="77777777" w:rsidR="00753FEF" w:rsidRDefault="00753FEF" w:rsidP="00527473">
      <w:pPr>
        <w:spacing w:after="0"/>
        <w:rPr>
          <w:lang w:val="de-DE"/>
        </w:rPr>
      </w:pPr>
      <w:r>
        <w:rPr>
          <w:lang w:val="de-DE"/>
        </w:rPr>
        <w:t xml:space="preserve">Entwicklung einer Risikoanalyse auf EU-Ebene auf Basis der Nutzung von CESOP-Daten </w:t>
      </w:r>
    </w:p>
    <w:p w14:paraId="208CBA12" w14:textId="77777777" w:rsidR="00753FEF" w:rsidRDefault="00753FEF" w:rsidP="00527473">
      <w:pPr>
        <w:spacing w:after="0"/>
        <w:rPr>
          <w:lang w:val="de-DE"/>
        </w:rPr>
      </w:pPr>
      <w:r>
        <w:rPr>
          <w:lang w:val="de-DE"/>
        </w:rPr>
        <w:t xml:space="preserve">durch Eurofisc und die Mitgliedstaaten sowie Beiträge zur Entwicklung einer wirksamen </w:t>
      </w:r>
    </w:p>
    <w:p w14:paraId="765C77CC" w14:textId="77777777" w:rsidR="00753FEF" w:rsidRDefault="00753FEF" w:rsidP="00527473">
      <w:pPr>
        <w:spacing w:after="0"/>
        <w:rPr>
          <w:lang w:val="de-DE"/>
        </w:rPr>
      </w:pPr>
      <w:r>
        <w:rPr>
          <w:lang w:val="de-DE"/>
        </w:rPr>
        <w:t xml:space="preserve">Kontrollstrategie für den elektronischen Geschäftsverkehr in enger Zusammenarbeit mit </w:t>
      </w:r>
    </w:p>
    <w:p w14:paraId="6D10279A" w14:textId="77777777" w:rsidR="00753FEF" w:rsidRDefault="00753FEF" w:rsidP="00527473">
      <w:pPr>
        <w:spacing w:after="0"/>
        <w:rPr>
          <w:lang w:val="de-DE"/>
        </w:rPr>
      </w:pPr>
      <w:r>
        <w:rPr>
          <w:lang w:val="de-DE"/>
        </w:rPr>
        <w:t>den Mitgliedstaaten.</w:t>
      </w:r>
    </w:p>
    <w:p w14:paraId="78F00E83" w14:textId="77777777" w:rsidR="00753FEF" w:rsidRDefault="00753FEF" w:rsidP="00527473">
      <w:pPr>
        <w:spacing w:after="0"/>
        <w:rPr>
          <w:lang w:val="de-DE"/>
        </w:rPr>
      </w:pPr>
    </w:p>
    <w:p w14:paraId="3D87355C" w14:textId="77777777" w:rsidR="00753FEF" w:rsidRDefault="00753FEF" w:rsidP="00527473">
      <w:pPr>
        <w:spacing w:after="0"/>
        <w:rPr>
          <w:lang w:val="de-DE"/>
        </w:rPr>
      </w:pPr>
      <w:r>
        <w:rPr>
          <w:lang w:val="de-DE"/>
        </w:rPr>
        <w:t xml:space="preserve">Diese Stelle erfordert eine enge Abstimmung mit Referat C1 (Mehrwertsteuerpolitik) und </w:t>
      </w:r>
    </w:p>
    <w:p w14:paraId="144B2F7F" w14:textId="77777777" w:rsidR="00753FEF" w:rsidRDefault="00753FEF" w:rsidP="00527473">
      <w:pPr>
        <w:spacing w:after="0"/>
        <w:rPr>
          <w:lang w:val="de-DE"/>
        </w:rPr>
      </w:pPr>
      <w:r>
        <w:rPr>
          <w:lang w:val="de-DE"/>
        </w:rPr>
        <w:t xml:space="preserve">anderen Direktionen, einschließlich der Direktion B hinsichtlich der digitalen </w:t>
      </w:r>
    </w:p>
    <w:p w14:paraId="305E49B9" w14:textId="77777777" w:rsidR="00753FEF" w:rsidRDefault="00753FEF" w:rsidP="00527473">
      <w:pPr>
        <w:spacing w:after="0"/>
        <w:rPr>
          <w:lang w:val="de-DE"/>
        </w:rPr>
      </w:pPr>
      <w:r>
        <w:rPr>
          <w:lang w:val="de-DE"/>
        </w:rPr>
        <w:t xml:space="preserve">Bereitstellung und der Direktion A hinsichtlich Zollaspekten, sowie mit anderen </w:t>
      </w:r>
    </w:p>
    <w:p w14:paraId="075186A9" w14:textId="77777777" w:rsidR="00753FEF" w:rsidRDefault="00753FEF" w:rsidP="00527473">
      <w:pPr>
        <w:spacing w:after="0"/>
        <w:rPr>
          <w:lang w:val="de-DE"/>
        </w:rPr>
      </w:pPr>
      <w:r>
        <w:rPr>
          <w:lang w:val="de-DE"/>
        </w:rPr>
        <w:t xml:space="preserve">Kommissionsdienststellen wie der GD JUST hinsichtlich EUStA-Angelegenheiten, dem </w:t>
      </w:r>
    </w:p>
    <w:p w14:paraId="0DC771C1" w14:textId="77777777" w:rsidR="00753FEF" w:rsidRDefault="00753FEF" w:rsidP="00527473">
      <w:pPr>
        <w:spacing w:after="0"/>
        <w:rPr>
          <w:lang w:val="de-DE"/>
        </w:rPr>
      </w:pPr>
      <w:r>
        <w:rPr>
          <w:lang w:val="de-DE"/>
        </w:rPr>
        <w:t xml:space="preserve">OLAF, der GD HOME hinsichtlich der Zusammenarbeit mit Europol sowie der </w:t>
      </w:r>
    </w:p>
    <w:p w14:paraId="0947E758" w14:textId="77777777" w:rsidR="00753FEF" w:rsidRDefault="00753FEF" w:rsidP="00527473">
      <w:pPr>
        <w:spacing w:after="0"/>
        <w:rPr>
          <w:lang w:val="de-DE"/>
        </w:rPr>
      </w:pPr>
      <w:r>
        <w:rPr>
          <w:lang w:val="de-DE"/>
        </w:rPr>
        <w:lastRenderedPageBreak/>
        <w:t xml:space="preserve">GD BUDG und dem Generalsekretariat im Zusammenhang mit der Überprüfung der </w:t>
      </w:r>
    </w:p>
    <w:p w14:paraId="05BD7FFE" w14:textId="77777777" w:rsidR="00753FEF" w:rsidRDefault="00753FEF" w:rsidP="00527473">
      <w:pPr>
        <w:spacing w:after="0"/>
        <w:rPr>
          <w:lang w:val="de-DE"/>
        </w:rPr>
      </w:pPr>
      <w:r>
        <w:rPr>
          <w:lang w:val="de-DE"/>
        </w:rPr>
        <w:t xml:space="preserve">Betrugsbekämpfungsarchitektur der EU. Ferner ist ein regelmäßiger Austausch mit den </w:t>
      </w:r>
    </w:p>
    <w:p w14:paraId="3CCC01CB" w14:textId="77777777" w:rsidR="00753FEF" w:rsidRDefault="00753FEF" w:rsidP="00527473">
      <w:pPr>
        <w:spacing w:after="0"/>
        <w:rPr>
          <w:lang w:val="de-DE"/>
        </w:rPr>
      </w:pPr>
      <w:r>
        <w:rPr>
          <w:lang w:val="de-DE"/>
        </w:rPr>
        <w:t xml:space="preserve">Verwaltungen der Mitgliedstaaten, dem Eurofisc-Netzwerk und externen Interessenträgern </w:t>
      </w:r>
    </w:p>
    <w:p w14:paraId="2BE34DBA" w14:textId="796D9A7D" w:rsidR="00A95A44" w:rsidRPr="00A95A44" w:rsidRDefault="00753FEF" w:rsidP="00527473">
      <w:pPr>
        <w:spacing w:after="0"/>
        <w:rPr>
          <w:lang w:val="de-DE"/>
        </w:rPr>
      </w:pPr>
      <w:r>
        <w:rPr>
          <w:lang w:val="de-DE"/>
        </w:rPr>
        <w:t>erforderlich.</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1CC8274" w14:textId="77777777" w:rsidR="00753FEF" w:rsidRDefault="00753FEF" w:rsidP="00527473">
      <w:pPr>
        <w:spacing w:after="0"/>
        <w:rPr>
          <w:lang w:val="en-US"/>
        </w:rPr>
      </w:pPr>
      <w:r>
        <w:rPr>
          <w:lang w:val="en-US"/>
        </w:rPr>
        <w:t>Berufserfahrung: mindestens 3 Jahre.</w:t>
      </w:r>
    </w:p>
    <w:p w14:paraId="4CF07246" w14:textId="77777777" w:rsidR="00753FEF" w:rsidRDefault="00753FEF" w:rsidP="00527473">
      <w:pPr>
        <w:spacing w:after="0"/>
        <w:rPr>
          <w:lang w:val="en-US"/>
        </w:rPr>
      </w:pPr>
    </w:p>
    <w:p w14:paraId="665DAF7E" w14:textId="77777777" w:rsidR="00753FEF" w:rsidRDefault="00753FEF" w:rsidP="00527473">
      <w:pPr>
        <w:spacing w:after="0"/>
        <w:rPr>
          <w:lang w:val="en-US"/>
        </w:rPr>
      </w:pPr>
      <w:r>
        <w:rPr>
          <w:lang w:val="en-US"/>
        </w:rPr>
        <w:t xml:space="preserve">Berufliche Erfahrung in mindestens einem Politikbereich (direkte </w:t>
      </w:r>
    </w:p>
    <w:p w14:paraId="491FCCD3" w14:textId="77777777" w:rsidR="00753FEF" w:rsidRDefault="00753FEF" w:rsidP="00527473">
      <w:pPr>
        <w:spacing w:after="0"/>
        <w:rPr>
          <w:lang w:val="en-US"/>
        </w:rPr>
      </w:pPr>
      <w:r>
        <w:rPr>
          <w:lang w:val="en-US"/>
        </w:rPr>
        <w:t>Steuern/MwSt/Verbrauchsteuern).</w:t>
      </w:r>
    </w:p>
    <w:p w14:paraId="2AC481CB" w14:textId="77777777" w:rsidR="00753FEF" w:rsidRDefault="00753FEF" w:rsidP="00527473">
      <w:pPr>
        <w:spacing w:after="0"/>
        <w:rPr>
          <w:lang w:val="en-US"/>
        </w:rPr>
      </w:pPr>
    </w:p>
    <w:p w14:paraId="4A3881D7" w14:textId="77777777" w:rsidR="00753FEF" w:rsidRDefault="00753FEF" w:rsidP="00527473">
      <w:pPr>
        <w:spacing w:after="0"/>
        <w:rPr>
          <w:lang w:val="en-US"/>
        </w:rPr>
      </w:pPr>
      <w:r>
        <w:rPr>
          <w:lang w:val="en-US"/>
        </w:rPr>
        <w:t xml:space="preserve">Ausgeprägter Teamgeist und nachgewiesene Fähigkeit, bereichsübergreifend in </w:t>
      </w:r>
    </w:p>
    <w:p w14:paraId="4F9ADC58" w14:textId="77777777" w:rsidR="00753FEF" w:rsidRDefault="00753FEF" w:rsidP="00527473">
      <w:pPr>
        <w:spacing w:after="0"/>
        <w:rPr>
          <w:lang w:val="en-US"/>
        </w:rPr>
      </w:pPr>
      <w:r>
        <w:rPr>
          <w:lang w:val="en-US"/>
        </w:rPr>
        <w:t xml:space="preserve">projektbasierten Umgebungen zu arbeiten. Ausgezeichnete Kompetenzen in Planung und </w:t>
      </w:r>
    </w:p>
    <w:p w14:paraId="49A67B9F" w14:textId="77777777" w:rsidR="00753FEF" w:rsidRDefault="00753FEF" w:rsidP="00527473">
      <w:pPr>
        <w:spacing w:after="0"/>
        <w:rPr>
          <w:lang w:val="en-US"/>
        </w:rPr>
      </w:pPr>
      <w:r>
        <w:rPr>
          <w:lang w:val="en-US"/>
        </w:rPr>
        <w:t xml:space="preserve">Projektmanagement; Fähigkeit, die Arbeit effizient zu strukturieren und in koordinierter </w:t>
      </w:r>
    </w:p>
    <w:p w14:paraId="6B42C1C3" w14:textId="77777777" w:rsidR="00753FEF" w:rsidRDefault="00753FEF" w:rsidP="00527473">
      <w:pPr>
        <w:spacing w:after="0"/>
        <w:rPr>
          <w:lang w:val="en-US"/>
        </w:rPr>
      </w:pPr>
      <w:r>
        <w:rPr>
          <w:lang w:val="en-US"/>
        </w:rPr>
        <w:t>Weise zeitnah Ergebnisse zu liefern.</w:t>
      </w:r>
    </w:p>
    <w:p w14:paraId="3D17F1DD" w14:textId="77777777" w:rsidR="00753FEF" w:rsidRDefault="00753FEF" w:rsidP="00527473">
      <w:pPr>
        <w:spacing w:after="0"/>
        <w:rPr>
          <w:lang w:val="en-US"/>
        </w:rPr>
      </w:pPr>
    </w:p>
    <w:p w14:paraId="410331A9" w14:textId="77777777" w:rsidR="00753FEF" w:rsidRDefault="00753FEF" w:rsidP="00527473">
      <w:pPr>
        <w:spacing w:after="0"/>
        <w:rPr>
          <w:lang w:val="en-US"/>
        </w:rPr>
      </w:pPr>
      <w:r>
        <w:rPr>
          <w:lang w:val="en-US"/>
        </w:rPr>
        <w:t xml:space="preserve">Ausgeprägte Kompetenzen in Analyse und Problemlösung; Fähigkeit, Sachverhalte in </w:t>
      </w:r>
    </w:p>
    <w:p w14:paraId="2980FE3B" w14:textId="77777777" w:rsidR="00753FEF" w:rsidRDefault="00753FEF" w:rsidP="00527473">
      <w:pPr>
        <w:spacing w:after="0"/>
        <w:rPr>
          <w:lang w:val="en-US"/>
        </w:rPr>
      </w:pPr>
      <w:r>
        <w:rPr>
          <w:lang w:val="en-US"/>
        </w:rPr>
        <w:t xml:space="preserve">Begriffe zu fassen, komplexe Informationen zu strukturieren und wirksame Lösungen zu </w:t>
      </w:r>
    </w:p>
    <w:p w14:paraId="7BC4845A" w14:textId="77777777" w:rsidR="00753FEF" w:rsidRDefault="00753FEF" w:rsidP="00527473">
      <w:pPr>
        <w:spacing w:after="0"/>
        <w:rPr>
          <w:lang w:val="en-US"/>
        </w:rPr>
      </w:pPr>
      <w:r>
        <w:rPr>
          <w:lang w:val="en-US"/>
        </w:rPr>
        <w:t xml:space="preserve">finden. Ausgezeichnete Kommunikations- und redaktionelle Fähigkeiten, die eine klare </w:t>
      </w:r>
    </w:p>
    <w:p w14:paraId="1FC826F5" w14:textId="77777777" w:rsidR="00753FEF" w:rsidRDefault="00753FEF" w:rsidP="00527473">
      <w:pPr>
        <w:spacing w:after="0"/>
        <w:rPr>
          <w:lang w:val="en-US"/>
        </w:rPr>
      </w:pPr>
      <w:r>
        <w:rPr>
          <w:lang w:val="en-US"/>
        </w:rPr>
        <w:t xml:space="preserve">Vermittlung fachlicher Informationen an verschiedene Zielgruppen ermöglichen. </w:t>
      </w:r>
    </w:p>
    <w:p w14:paraId="75734F21" w14:textId="77777777" w:rsidR="00753FEF" w:rsidRDefault="00753FEF" w:rsidP="00527473">
      <w:pPr>
        <w:spacing w:after="0"/>
        <w:rPr>
          <w:lang w:val="en-US"/>
        </w:rPr>
      </w:pPr>
      <w:r>
        <w:rPr>
          <w:lang w:val="en-US"/>
        </w:rPr>
        <w:t xml:space="preserve">Nachgewiesene Fähigkeit, voraushandelnd und eigenständig hochwertige Ergebnisse zu </w:t>
      </w:r>
    </w:p>
    <w:p w14:paraId="6386A460" w14:textId="77777777" w:rsidR="00753FEF" w:rsidRDefault="00753FEF" w:rsidP="00527473">
      <w:pPr>
        <w:spacing w:after="0"/>
        <w:rPr>
          <w:lang w:val="en-US"/>
        </w:rPr>
      </w:pPr>
      <w:r>
        <w:rPr>
          <w:lang w:val="en-US"/>
        </w:rPr>
        <w:t>erzielen und dabei einen flexiblen, lernorientierten Ansatz zu verfolgen.</w:t>
      </w:r>
    </w:p>
    <w:p w14:paraId="7DFF067A" w14:textId="63AF9F7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96D5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96D5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96D5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96D5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96D5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96D5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96D5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96D5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96D5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96D5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73BE2"/>
    <w:rsid w:val="006938F5"/>
    <w:rsid w:val="006D6E0A"/>
    <w:rsid w:val="00713690"/>
    <w:rsid w:val="00744D10"/>
    <w:rsid w:val="00753FEF"/>
    <w:rsid w:val="00767380"/>
    <w:rsid w:val="007735F6"/>
    <w:rsid w:val="00792E59"/>
    <w:rsid w:val="007C5580"/>
    <w:rsid w:val="007F2B3D"/>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8708F"/>
    <w:rsid w:val="00C96D56"/>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94DFE5-253A-4153-898E-8455850CD0E5}">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3FE52F23-29F0-4468-9241-9A811F185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15</Pages>
  <Words>5517</Words>
  <Characters>27478</Characters>
  <Application>Microsoft Office Word</Application>
  <DocSecurity>0</DocSecurity>
  <PresentationFormat>Microsoft Word 14.0</PresentationFormat>
  <Lines>1194</Lines>
  <Paragraphs>942</Paragraphs>
  <ScaleCrop>true</ScaleCrop>
  <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2026-05-12T09:21:00Z</dcterms:created>
  <dcterms:modified xsi:type="dcterms:W3CDTF">2026-05-12T10:59:00Z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