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11F81E" w:rsidR="005C6DCE" w:rsidRPr="0080358B" w:rsidRDefault="00A47755"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4775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72882EE" w:rsidR="006938F5" w:rsidRDefault="00A47755" w:rsidP="006718D3">
            <w:pPr>
              <w:spacing w:after="0"/>
              <w:jc w:val="left"/>
            </w:pPr>
            <w:r>
              <w:t xml:space="preserve">ENEST.B.3.DEL.Albania.002  </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6CA429A" w:rsidR="006938F5" w:rsidRDefault="00A47755" w:rsidP="006718D3">
            <w:pPr>
              <w:spacing w:after="0"/>
              <w:jc w:val="left"/>
            </w:pPr>
            <w:r>
              <w:t>257657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8E40B96" w:rsidR="4EEB584D" w:rsidRDefault="00A47755"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F177221" w:rsidR="006938F5" w:rsidRDefault="00A47755"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F880774" w:rsidR="3C2D33B5" w:rsidRDefault="00A47755" w:rsidP="14270372">
            <w:pPr>
              <w:spacing w:after="0"/>
              <w:jc w:val="left"/>
            </w:pPr>
            <w:r>
              <w:t>Albania</w:t>
            </w:r>
          </w:p>
          <w:p w14:paraId="6B7C1AA9" w14:textId="0D1D7A8C" w:rsidR="3C2D33B5" w:rsidRDefault="00A47755" w:rsidP="14270372">
            <w:pPr>
              <w:spacing w:after="0"/>
              <w:jc w:val="left"/>
            </w:pPr>
            <w:r>
              <w:t>Albanie</w:t>
            </w:r>
          </w:p>
          <w:p w14:paraId="5C918E8F" w14:textId="0C71C8A2" w:rsidR="3C2D33B5" w:rsidRDefault="00A47755" w:rsidP="14270372">
            <w:pPr>
              <w:spacing w:after="0"/>
              <w:jc w:val="left"/>
            </w:pPr>
            <w:r>
              <w:t>Albanien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3B2C45F" w:rsidR="006938F5" w:rsidRDefault="00A47755" w:rsidP="006718D3">
            <w:pPr>
              <w:spacing w:after="0"/>
              <w:jc w:val="left"/>
            </w:pPr>
            <w:r>
              <w:t>Cost-free</w:t>
            </w:r>
          </w:p>
          <w:p w14:paraId="02E31856" w14:textId="7163308A" w:rsidR="006938F5" w:rsidRDefault="00A47755" w:rsidP="006718D3">
            <w:pPr>
              <w:spacing w:after="0"/>
              <w:jc w:val="left"/>
            </w:pPr>
            <w:r>
              <w:t>Sans frais</w:t>
            </w:r>
          </w:p>
          <w:p w14:paraId="720FD450" w14:textId="06F940E3" w:rsidR="006938F5" w:rsidRDefault="00A47755"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986F65F" w:rsidR="006938F5" w:rsidRDefault="00A47755" w:rsidP="006718D3">
            <w:pPr>
              <w:spacing w:after="0"/>
              <w:jc w:val="left"/>
            </w:pPr>
            <w:r>
              <w:t>Member States</w:t>
            </w:r>
          </w:p>
          <w:p w14:paraId="2A7DF233" w14:textId="2957BDF0" w:rsidR="006938F5" w:rsidRDefault="00A47755" w:rsidP="006718D3">
            <w:pPr>
              <w:spacing w:after="0"/>
              <w:jc w:val="left"/>
            </w:pPr>
            <w:r>
              <w:t>États membres</w:t>
            </w:r>
          </w:p>
          <w:p w14:paraId="13C75E2E" w14:textId="78FD1E91" w:rsidR="006938F5" w:rsidRDefault="00A4775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7D43D6B" w:rsidR="006938F5" w:rsidRDefault="00A47755"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D084A63" w:rsidR="00A95A44" w:rsidRPr="00E61551" w:rsidRDefault="00A47755"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927E2A7" w14:textId="77777777" w:rsidR="00A47755" w:rsidRDefault="00A47755" w:rsidP="003C1977">
      <w:pPr>
        <w:spacing w:after="0"/>
      </w:pPr>
      <w:r>
        <w:t xml:space="preserve">The European Union (EU) is an economic and political union of 27 European countries. It plays an important role in international affairs through diplomacy, trade, international cooperation and working with global organisations. Outside the EU more than 140 diplomatic representations, known as EU delegations, represent the EU and carry out similar functions to those of an embassy. </w:t>
      </w:r>
    </w:p>
    <w:p w14:paraId="060E0D42" w14:textId="77777777" w:rsidR="00A47755" w:rsidRDefault="00A47755" w:rsidP="003C1977">
      <w:pPr>
        <w:spacing w:after="0"/>
      </w:pPr>
    </w:p>
    <w:p w14:paraId="78FBBEDE" w14:textId="77777777" w:rsidR="00A47755" w:rsidRDefault="00A47755" w:rsidP="003C1977">
      <w:pPr>
        <w:spacing w:after="0"/>
      </w:pPr>
      <w:r>
        <w:t>The EU Delegation to Albania works in close coordination with Embassies and Consulates of the Member States. The EU Delegation is a fully-fledged diplomatic mission and represents the EU in dealing with the government in areas that are part of the EU’s remit. The mission and tasks of the EU Delegation to Albania are the following:</w:t>
      </w:r>
    </w:p>
    <w:p w14:paraId="764FBD8C" w14:textId="77777777" w:rsidR="00A47755" w:rsidRDefault="00A47755" w:rsidP="003C1977">
      <w:pPr>
        <w:spacing w:after="0"/>
      </w:pPr>
      <w:r>
        <w:t>•</w:t>
      </w:r>
      <w:r>
        <w:tab/>
        <w:t>Facilitate development of political and economic relations between the EU and Albania</w:t>
      </w:r>
    </w:p>
    <w:p w14:paraId="4829C76C" w14:textId="77777777" w:rsidR="00A47755" w:rsidRDefault="00A47755" w:rsidP="003C1977">
      <w:pPr>
        <w:spacing w:after="0"/>
      </w:pPr>
      <w:r>
        <w:t>•</w:t>
      </w:r>
      <w:r>
        <w:tab/>
        <w:t>Support Albania in its path towards integration into the EU</w:t>
      </w:r>
    </w:p>
    <w:p w14:paraId="3C23402A" w14:textId="77777777" w:rsidR="00A47755" w:rsidRDefault="00A47755" w:rsidP="003C1977">
      <w:pPr>
        <w:spacing w:after="0"/>
      </w:pPr>
      <w:r>
        <w:t>•</w:t>
      </w:r>
      <w:r>
        <w:tab/>
        <w:t>Manage cooperation programmes funded by the EU</w:t>
      </w:r>
    </w:p>
    <w:p w14:paraId="1EEE2D07" w14:textId="77777777" w:rsidR="00A47755" w:rsidRDefault="00A47755" w:rsidP="003C1977">
      <w:pPr>
        <w:spacing w:after="0"/>
      </w:pPr>
      <w:r>
        <w:t>•</w:t>
      </w:r>
      <w:r>
        <w:tab/>
        <w:t>Disseminate information about the EU, inform the Albanian public, decision makers and opinion formers about the EU accession process, EU institutions and policies.</w:t>
      </w:r>
    </w:p>
    <w:p w14:paraId="2444BC8A" w14:textId="44201C6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203094B" w14:textId="77777777" w:rsidR="00A47755" w:rsidRDefault="00A47755" w:rsidP="003C1977">
      <w:pPr>
        <w:spacing w:after="0"/>
      </w:pPr>
      <w:r>
        <w:t xml:space="preserve">Under the supervision of a Commission Official (Head of Operation Section 1 - Good Governance and Rule of Law - of the EU Delegation to Albania), the Seconded National Expert (SNE) will carry out work as Policy Officer in the area of Rule of Law, with a specific focus on the national prosecution system. The SNE will establish close cooperation with the General Prosecution Office on matters related to justice reform, criminal justice, inter-institutional coordination, legal drafting and will follow up and analyse developments related to the function of the General Prosecution. </w:t>
      </w:r>
    </w:p>
    <w:p w14:paraId="05A80007" w14:textId="77777777" w:rsidR="00A47755" w:rsidRDefault="00A47755" w:rsidP="003C1977">
      <w:pPr>
        <w:spacing w:after="0"/>
      </w:pPr>
    </w:p>
    <w:p w14:paraId="6ECB7DB0" w14:textId="77777777" w:rsidR="00A47755" w:rsidRDefault="00A47755" w:rsidP="003C1977">
      <w:pPr>
        <w:spacing w:after="0"/>
      </w:pPr>
      <w:r>
        <w:t xml:space="preserve">Without prejudice to the principle of loyal cooperation between the national/regional and European administrations, the SNE will not work on individual cases with implications with for files he/she would have had to deal with in his/her national administration in the two years preceding its entry into the Commission secondment, or directly adjacent cases. In no case, he/she shall represent the Commission to undertake commitments, financial or of other nature, on behalf of the Commission, or to negotiate on behalf of the Commission. </w:t>
      </w:r>
    </w:p>
    <w:p w14:paraId="4FA38409" w14:textId="0726991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073640C" w14:textId="77777777" w:rsidR="00A47755" w:rsidRDefault="00A47755" w:rsidP="00527473">
      <w:pPr>
        <w:spacing w:after="0"/>
        <w:jc w:val="left"/>
      </w:pPr>
      <w:r>
        <w:t>Experience</w:t>
      </w:r>
    </w:p>
    <w:p w14:paraId="5F95B4F2" w14:textId="77777777" w:rsidR="00A47755" w:rsidRDefault="00A47755" w:rsidP="00527473">
      <w:pPr>
        <w:spacing w:after="0"/>
        <w:jc w:val="left"/>
      </w:pPr>
      <w:r>
        <w:t xml:space="preserve">+ POLICY DEVELOPMENT </w:t>
      </w:r>
    </w:p>
    <w:p w14:paraId="25A39071" w14:textId="77777777" w:rsidR="00A47755" w:rsidRDefault="00A47755" w:rsidP="00527473">
      <w:pPr>
        <w:spacing w:after="0"/>
        <w:jc w:val="left"/>
      </w:pPr>
      <w:r>
        <w:t>Job-Related experience: at least 7 years</w:t>
      </w:r>
    </w:p>
    <w:p w14:paraId="1BF19C98" w14:textId="77777777" w:rsidR="00A47755" w:rsidRDefault="00A47755" w:rsidP="00527473">
      <w:pPr>
        <w:spacing w:after="0"/>
        <w:jc w:val="left"/>
      </w:pPr>
      <w:r>
        <w:t>Qualifier: Experience with and insight in rule of law matters, in particular criminal law.</w:t>
      </w:r>
    </w:p>
    <w:p w14:paraId="71AFB931" w14:textId="77777777" w:rsidR="00A47755" w:rsidRDefault="00A47755" w:rsidP="00527473">
      <w:pPr>
        <w:spacing w:after="0"/>
        <w:jc w:val="left"/>
      </w:pPr>
    </w:p>
    <w:p w14:paraId="7C926B28" w14:textId="77777777" w:rsidR="00A47755" w:rsidRDefault="00A47755" w:rsidP="00527473">
      <w:pPr>
        <w:spacing w:after="0"/>
        <w:jc w:val="left"/>
      </w:pPr>
      <w:r>
        <w:t>+ POLICY MONITORING</w:t>
      </w:r>
    </w:p>
    <w:p w14:paraId="2FFF2074" w14:textId="77777777" w:rsidR="00A47755" w:rsidRDefault="00A47755" w:rsidP="00527473">
      <w:pPr>
        <w:spacing w:after="0"/>
        <w:jc w:val="left"/>
      </w:pPr>
      <w:r>
        <w:t>Knowledge of Albania and of the functioning of EU institutions would be an asset.</w:t>
      </w:r>
    </w:p>
    <w:p w14:paraId="5A649A6D" w14:textId="77777777" w:rsidR="00A47755" w:rsidRDefault="00A47755" w:rsidP="00527473">
      <w:pPr>
        <w:spacing w:after="0"/>
        <w:jc w:val="left"/>
      </w:pPr>
    </w:p>
    <w:p w14:paraId="71885304" w14:textId="77777777" w:rsidR="00A47755" w:rsidRDefault="00A47755" w:rsidP="00527473">
      <w:pPr>
        <w:spacing w:after="0"/>
        <w:jc w:val="left"/>
      </w:pPr>
      <w:r>
        <w:t>+ EXTERNAL RELATIONS, INTER-INSTITUTIONAL RELATIONS, REPRESENTATION, NEGOTIATION and PARTICIPATION</w:t>
      </w:r>
    </w:p>
    <w:p w14:paraId="28FA6BEB" w14:textId="77777777" w:rsidR="00A47755" w:rsidRDefault="00A47755" w:rsidP="00527473">
      <w:pPr>
        <w:spacing w:after="0"/>
        <w:jc w:val="left"/>
      </w:pPr>
      <w:r>
        <w:t>Job-Related experience: at least 7 years</w:t>
      </w:r>
    </w:p>
    <w:p w14:paraId="7C166E2E" w14:textId="77777777" w:rsidR="00A47755" w:rsidRDefault="00A47755" w:rsidP="00527473">
      <w:pPr>
        <w:spacing w:after="0"/>
        <w:jc w:val="left"/>
      </w:pPr>
      <w:r>
        <w:t>Qualifier: desirable Experience in the areas of international relations and the European Union.</w:t>
      </w:r>
    </w:p>
    <w:p w14:paraId="73A3F9B8" w14:textId="77777777" w:rsidR="00A47755" w:rsidRDefault="00A47755" w:rsidP="00527473">
      <w:pPr>
        <w:spacing w:after="0"/>
        <w:jc w:val="left"/>
      </w:pPr>
    </w:p>
    <w:p w14:paraId="59FD1E29" w14:textId="77777777" w:rsidR="00A47755" w:rsidRDefault="00A47755" w:rsidP="00527473">
      <w:pPr>
        <w:spacing w:after="0"/>
        <w:jc w:val="left"/>
      </w:pPr>
      <w:r>
        <w:t>Languages:</w:t>
      </w:r>
    </w:p>
    <w:p w14:paraId="2ED34D5F" w14:textId="77777777" w:rsidR="00A47755" w:rsidRDefault="00A47755" w:rsidP="00527473">
      <w:pPr>
        <w:spacing w:after="0"/>
        <w:jc w:val="left"/>
      </w:pPr>
      <w:r>
        <w:t>EN at C1</w:t>
      </w:r>
    </w:p>
    <w:p w14:paraId="2D973CA8" w14:textId="77777777" w:rsidR="00A47755" w:rsidRDefault="00A47755" w:rsidP="00527473">
      <w:pPr>
        <w:spacing w:after="0"/>
        <w:jc w:val="left"/>
      </w:pPr>
    </w:p>
    <w:p w14:paraId="51F29D72" w14:textId="77777777" w:rsidR="00A47755" w:rsidRDefault="00A47755" w:rsidP="00527473">
      <w:pPr>
        <w:spacing w:after="0"/>
        <w:jc w:val="left"/>
      </w:pPr>
      <w:r>
        <w:t>Competences:</w:t>
      </w:r>
    </w:p>
    <w:p w14:paraId="7E3B6E44" w14:textId="77777777" w:rsidR="00A47755" w:rsidRDefault="00A47755" w:rsidP="00527473">
      <w:pPr>
        <w:spacing w:after="0"/>
        <w:jc w:val="left"/>
      </w:pPr>
      <w:r>
        <w:t xml:space="preserve"> • Analysing and Problem Solving: Ability to conceptualise problems, identify and implement solutions, Capacity to analyse and structure information, Inquiring mind</w:t>
      </w:r>
    </w:p>
    <w:p w14:paraId="48A494B5" w14:textId="77777777" w:rsidR="00A47755" w:rsidRDefault="00A47755" w:rsidP="00527473">
      <w:pPr>
        <w:spacing w:after="0"/>
        <w:jc w:val="left"/>
      </w:pPr>
      <w:r>
        <w:t>• Communicating: ◦ Ability to communicate in meetings ◦ Capacity to communicate technical or specialised information ◦ Drafting skills ◦ Negotiation skills</w:t>
      </w:r>
    </w:p>
    <w:p w14:paraId="3AA5CB31" w14:textId="77777777" w:rsidR="00A47755" w:rsidRDefault="00A47755" w:rsidP="00527473">
      <w:pPr>
        <w:spacing w:after="0"/>
        <w:jc w:val="left"/>
      </w:pPr>
      <w:r>
        <w:t>• Delivering Quality and Results: ◦ Ability to identify user's needs ◦ Ability to monitor resources ◦ Ability to work in a proactive and autonomous way ◦ Accountability ◦ Client orientation ◦ Conscientiousness • Prioritising and Organising</w:t>
      </w:r>
    </w:p>
    <w:p w14:paraId="5765456A" w14:textId="77777777" w:rsidR="00A47755" w:rsidRDefault="00A47755" w:rsidP="00527473">
      <w:pPr>
        <w:spacing w:after="0"/>
        <w:jc w:val="left"/>
      </w:pPr>
      <w:r>
        <w:t>• Working with Others ◦ Confidentiality ◦ Knowledge sharing</w:t>
      </w:r>
    </w:p>
    <w:p w14:paraId="0DE8C532" w14:textId="0570E74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577229D" w:rsidR="0017274D" w:rsidRPr="008250D4" w:rsidRDefault="00A47755"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12C8187" w14:textId="77777777" w:rsidR="00A47755" w:rsidRDefault="00A47755" w:rsidP="00527473">
      <w:pPr>
        <w:spacing w:after="0"/>
        <w:rPr>
          <w:lang w:val="de-DE"/>
        </w:rPr>
      </w:pPr>
      <w:r>
        <w:rPr>
          <w:lang w:val="de-DE"/>
        </w:rPr>
        <w:t xml:space="preserve">L'Union européenne (UE) est une union économique et politique de 27 pays européens. Elle joue un rôle majeur dans les affaires internationales par le biais de la diplomatie, du commerce, de la coopération internationale et de la collaboration avec des organisations mondiales. À l'étranger, l'UE est représentée par plus de 140 représentations diplomatiques, également appelées délégations de l'UE, qui ont des fonctions similaires à celles d'une ambassade. </w:t>
      </w:r>
    </w:p>
    <w:p w14:paraId="44C446D6" w14:textId="77777777" w:rsidR="00A47755" w:rsidRDefault="00A47755" w:rsidP="00527473">
      <w:pPr>
        <w:spacing w:after="0"/>
        <w:rPr>
          <w:lang w:val="de-DE"/>
        </w:rPr>
      </w:pPr>
      <w:r>
        <w:rPr>
          <w:lang w:val="de-DE"/>
        </w:rPr>
        <w:t xml:space="preserve">La délégation de l'UE en Albanie travaille en étroite coordination avec les ambassades et consulats des 27 États membres de l'UE. Nous sommes une mission diplomatique à part entière et représentons l’UE dans ses relations avec le gouvernement dans les domaines qui relèvent de la compétence de l’UE. </w:t>
      </w:r>
    </w:p>
    <w:p w14:paraId="6D779265" w14:textId="77777777" w:rsidR="00A47755" w:rsidRDefault="00A47755" w:rsidP="00527473">
      <w:pPr>
        <w:spacing w:after="0"/>
        <w:rPr>
          <w:lang w:val="de-DE"/>
        </w:rPr>
      </w:pPr>
      <w:r>
        <w:rPr>
          <w:lang w:val="de-DE"/>
        </w:rPr>
        <w:t xml:space="preserve">La mission et les tâches de la délégation de l'UE en Albanie sont les suivantes : </w:t>
      </w:r>
    </w:p>
    <w:p w14:paraId="447074F1" w14:textId="77777777" w:rsidR="00A47755" w:rsidRDefault="00A47755" w:rsidP="00527473">
      <w:pPr>
        <w:spacing w:after="0"/>
        <w:rPr>
          <w:lang w:val="de-DE"/>
        </w:rPr>
      </w:pPr>
      <w:r>
        <w:rPr>
          <w:lang w:val="de-DE"/>
        </w:rPr>
        <w:t>•</w:t>
      </w:r>
      <w:r>
        <w:rPr>
          <w:lang w:val="de-DE"/>
        </w:rPr>
        <w:tab/>
        <w:t>Faciliter le développement des relations politiques et économiques entre l'UE et l'Albanie.</w:t>
      </w:r>
    </w:p>
    <w:p w14:paraId="0F56334E" w14:textId="77777777" w:rsidR="00A47755" w:rsidRDefault="00A47755" w:rsidP="00527473">
      <w:pPr>
        <w:spacing w:after="0"/>
        <w:rPr>
          <w:lang w:val="de-DE"/>
        </w:rPr>
      </w:pPr>
      <w:r>
        <w:rPr>
          <w:lang w:val="de-DE"/>
        </w:rPr>
        <w:t>•</w:t>
      </w:r>
      <w:r>
        <w:rPr>
          <w:lang w:val="de-DE"/>
        </w:rPr>
        <w:tab/>
        <w:t xml:space="preserve">Soutenir l’Albanie dans son processus d'intégration à l'UE. </w:t>
      </w:r>
    </w:p>
    <w:p w14:paraId="3FC20017" w14:textId="77777777" w:rsidR="00A47755" w:rsidRDefault="00A47755" w:rsidP="00527473">
      <w:pPr>
        <w:spacing w:after="0"/>
        <w:rPr>
          <w:lang w:val="de-DE"/>
        </w:rPr>
      </w:pPr>
      <w:r>
        <w:rPr>
          <w:lang w:val="de-DE"/>
        </w:rPr>
        <w:t>•</w:t>
      </w:r>
      <w:r>
        <w:rPr>
          <w:lang w:val="de-DE"/>
        </w:rPr>
        <w:tab/>
        <w:t>Gérer les programmes de coopération financés par l'UE.</w:t>
      </w:r>
    </w:p>
    <w:p w14:paraId="21F0AA7D" w14:textId="77777777" w:rsidR="00A47755" w:rsidRDefault="00A47755" w:rsidP="00527473">
      <w:pPr>
        <w:spacing w:after="0"/>
        <w:rPr>
          <w:lang w:val="de-DE"/>
        </w:rPr>
      </w:pPr>
      <w:r>
        <w:rPr>
          <w:lang w:val="de-DE"/>
        </w:rPr>
        <w:t>•</w:t>
      </w:r>
      <w:r>
        <w:rPr>
          <w:lang w:val="de-DE"/>
        </w:rPr>
        <w:tab/>
        <w:t>Diffuser des informations sur l'UE, informer le public albanais, les décideurs et les faiseurs d'opinion sur le processus d'adhésion à l'UE, les institutions et les politiques de l'UE.</w:t>
      </w:r>
    </w:p>
    <w:p w14:paraId="6810D07E" w14:textId="108A3A7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3013499" w14:textId="77777777" w:rsidR="00A47755" w:rsidRDefault="00A47755" w:rsidP="00527473">
      <w:pPr>
        <w:spacing w:after="0"/>
        <w:jc w:val="left"/>
        <w:rPr>
          <w:lang w:val="de-DE"/>
        </w:rPr>
      </w:pPr>
      <w:r>
        <w:rPr>
          <w:lang w:val="de-DE"/>
        </w:rPr>
        <w:t>Sous la supervision d'un fonctionnaire de la Commission (chef de la section opérationnelle 1 – Bonne gouvernance et État de droit – de la délégation de l'UE en Albanie), l'expert national détaché (END) exercera des fonctions d’expert thématique dans le domaine de l'État de droit, avec une attention particulière au système du parquet général national. L'END établira une coopération étroite avec le Parquet général sur les questions relatives à la réforme de la justice, à la justice pénale, à la coordination interinstitutionnelle et à la rédaction législative. Il assurera également le suivi et l'analyse des questions liées au fonctionnement du Parquet général.</w:t>
      </w:r>
    </w:p>
    <w:p w14:paraId="70F68BAC" w14:textId="77777777" w:rsidR="00A47755" w:rsidRDefault="00A47755" w:rsidP="00527473">
      <w:pPr>
        <w:spacing w:after="0"/>
        <w:jc w:val="left"/>
        <w:rPr>
          <w:lang w:val="de-DE"/>
        </w:rPr>
      </w:pPr>
    </w:p>
    <w:p w14:paraId="1D2A9A83" w14:textId="77777777" w:rsidR="00A47755" w:rsidRDefault="00A47755" w:rsidP="00527473">
      <w:pPr>
        <w:spacing w:after="0"/>
        <w:jc w:val="left"/>
        <w:rPr>
          <w:lang w:val="de-DE"/>
        </w:rPr>
      </w:pPr>
      <w:r>
        <w:rPr>
          <w:lang w:val="de-DE"/>
        </w:rPr>
        <w:t>Sans préjudice au principe de coopération loyale entre les administrations nationale/régionale et européenne, l'END ne travaillera pas sur des affaires individuelles ayant des répercussions sur des dossiers qu'il aurait eu à traiter au sein de son administration nationale au cours des deux années précédant son détachement auprès de la Commission, ni sur des affaires directement connexes. En aucun cas, il ne représentera la Commission pour prendre des engagements, financiers ou autres, au nom de celle-ci, ni pour négocier en son nom.</w:t>
      </w:r>
    </w:p>
    <w:p w14:paraId="59404C02" w14:textId="3A8F0E7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lastRenderedPageBreak/>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67D31C8" w14:textId="77777777" w:rsidR="00A47755" w:rsidRDefault="00A47755" w:rsidP="00527473">
      <w:pPr>
        <w:spacing w:after="0"/>
        <w:rPr>
          <w:lang w:val="de-DE"/>
        </w:rPr>
      </w:pPr>
      <w:r>
        <w:rPr>
          <w:lang w:val="de-DE"/>
        </w:rPr>
        <w:t>Expérience</w:t>
      </w:r>
    </w:p>
    <w:p w14:paraId="28052BD0" w14:textId="77777777" w:rsidR="00A47755" w:rsidRDefault="00A47755" w:rsidP="00527473">
      <w:pPr>
        <w:spacing w:after="0"/>
        <w:rPr>
          <w:lang w:val="de-DE"/>
        </w:rPr>
      </w:pPr>
      <w:r>
        <w:rPr>
          <w:lang w:val="de-DE"/>
        </w:rPr>
        <w:t>+ DÉVELOPPEMENT DES POLITIQUES Expérience professionnelle liée au poste: au moins 7 ans</w:t>
      </w:r>
    </w:p>
    <w:p w14:paraId="517B398F" w14:textId="77777777" w:rsidR="00A47755" w:rsidRDefault="00A47755" w:rsidP="00527473">
      <w:pPr>
        <w:spacing w:after="0"/>
        <w:rPr>
          <w:lang w:val="de-DE"/>
        </w:rPr>
      </w:pPr>
      <w:r>
        <w:rPr>
          <w:lang w:val="de-DE"/>
        </w:rPr>
        <w:t>Qualificatif : Expérience et connaissance approfondie des questions relatives à l’état de droit, notamment au droit pénal.</w:t>
      </w:r>
    </w:p>
    <w:p w14:paraId="089B906F" w14:textId="77777777" w:rsidR="00A47755" w:rsidRDefault="00A47755" w:rsidP="00527473">
      <w:pPr>
        <w:spacing w:after="0"/>
        <w:rPr>
          <w:lang w:val="de-DE"/>
        </w:rPr>
      </w:pPr>
      <w:r>
        <w:rPr>
          <w:lang w:val="de-DE"/>
        </w:rPr>
        <w:t>+ SUIVI DES POLITIQUES</w:t>
      </w:r>
    </w:p>
    <w:p w14:paraId="2268EE88" w14:textId="77777777" w:rsidR="00A47755" w:rsidRDefault="00A47755" w:rsidP="00527473">
      <w:pPr>
        <w:spacing w:after="0"/>
        <w:rPr>
          <w:lang w:val="de-DE"/>
        </w:rPr>
      </w:pPr>
      <w:r>
        <w:rPr>
          <w:lang w:val="de-DE"/>
        </w:rPr>
        <w:t>La connaissance de l’Albanie et du fonctionnement des institutions de l’UE serait un atout.</w:t>
      </w:r>
    </w:p>
    <w:p w14:paraId="6F129CF3" w14:textId="77777777" w:rsidR="00A47755" w:rsidRDefault="00A47755" w:rsidP="00527473">
      <w:pPr>
        <w:spacing w:after="0"/>
        <w:rPr>
          <w:lang w:val="de-DE"/>
        </w:rPr>
      </w:pPr>
    </w:p>
    <w:p w14:paraId="26D3F2D0" w14:textId="77777777" w:rsidR="00A47755" w:rsidRDefault="00A47755" w:rsidP="00527473">
      <w:pPr>
        <w:spacing w:after="0"/>
        <w:rPr>
          <w:lang w:val="de-DE"/>
        </w:rPr>
      </w:pPr>
      <w:r>
        <w:rPr>
          <w:lang w:val="de-DE"/>
        </w:rPr>
        <w:t>+ RELATIONS EXTÉRIEURES, RELATIONS INTERINSTITUTIONNELLES, REPRÉSENTATION, NÉGOTIATION et PARTICIPATION</w:t>
      </w:r>
    </w:p>
    <w:p w14:paraId="026A67F4" w14:textId="77777777" w:rsidR="00A47755" w:rsidRDefault="00A47755" w:rsidP="00527473">
      <w:pPr>
        <w:spacing w:after="0"/>
        <w:rPr>
          <w:lang w:val="de-DE"/>
        </w:rPr>
      </w:pPr>
    </w:p>
    <w:p w14:paraId="1903BF4F" w14:textId="77777777" w:rsidR="00A47755" w:rsidRDefault="00A47755" w:rsidP="00527473">
      <w:pPr>
        <w:spacing w:after="0"/>
        <w:rPr>
          <w:lang w:val="de-DE"/>
        </w:rPr>
      </w:pPr>
      <w:r>
        <w:rPr>
          <w:lang w:val="de-DE"/>
        </w:rPr>
        <w:t>Expérience professionnelle : au moins 7 ans</w:t>
      </w:r>
    </w:p>
    <w:p w14:paraId="040717CE" w14:textId="77777777" w:rsidR="00A47755" w:rsidRDefault="00A47755" w:rsidP="00527473">
      <w:pPr>
        <w:spacing w:after="0"/>
        <w:rPr>
          <w:lang w:val="de-DE"/>
        </w:rPr>
      </w:pPr>
      <w:r>
        <w:rPr>
          <w:lang w:val="de-DE"/>
        </w:rPr>
        <w:t>Critère : Expérience souhaitable dans les domaines des relations internationales et de l’Union européenne.</w:t>
      </w:r>
    </w:p>
    <w:p w14:paraId="7FA3990C" w14:textId="77777777" w:rsidR="00A47755" w:rsidRDefault="00A47755" w:rsidP="00527473">
      <w:pPr>
        <w:spacing w:after="0"/>
        <w:rPr>
          <w:lang w:val="de-DE"/>
        </w:rPr>
      </w:pPr>
    </w:p>
    <w:p w14:paraId="4839D2B3" w14:textId="77777777" w:rsidR="00A47755" w:rsidRDefault="00A47755" w:rsidP="00527473">
      <w:pPr>
        <w:spacing w:after="0"/>
        <w:rPr>
          <w:lang w:val="de-DE"/>
        </w:rPr>
      </w:pPr>
      <w:r>
        <w:rPr>
          <w:lang w:val="de-DE"/>
        </w:rPr>
        <w:t>Langues :</w:t>
      </w:r>
    </w:p>
    <w:p w14:paraId="6E78A0DD" w14:textId="77777777" w:rsidR="00A47755" w:rsidRDefault="00A47755" w:rsidP="00527473">
      <w:pPr>
        <w:spacing w:after="0"/>
        <w:rPr>
          <w:lang w:val="de-DE"/>
        </w:rPr>
      </w:pPr>
      <w:r>
        <w:rPr>
          <w:lang w:val="de-DE"/>
        </w:rPr>
        <w:t>EN au niveau C1</w:t>
      </w:r>
    </w:p>
    <w:p w14:paraId="7AC5FA36" w14:textId="77777777" w:rsidR="00A47755" w:rsidRDefault="00A47755" w:rsidP="00527473">
      <w:pPr>
        <w:spacing w:after="0"/>
        <w:rPr>
          <w:lang w:val="de-DE"/>
        </w:rPr>
      </w:pPr>
    </w:p>
    <w:p w14:paraId="2606E8B3" w14:textId="77777777" w:rsidR="00A47755" w:rsidRDefault="00A47755" w:rsidP="00527473">
      <w:pPr>
        <w:spacing w:after="0"/>
        <w:rPr>
          <w:lang w:val="de-DE"/>
        </w:rPr>
      </w:pPr>
      <w:r>
        <w:rPr>
          <w:lang w:val="de-DE"/>
        </w:rPr>
        <w:t>Compétences :</w:t>
      </w:r>
    </w:p>
    <w:p w14:paraId="1E3B46CA" w14:textId="77777777" w:rsidR="00A47755" w:rsidRDefault="00A47755" w:rsidP="00527473">
      <w:pPr>
        <w:spacing w:after="0"/>
        <w:rPr>
          <w:lang w:val="de-DE"/>
        </w:rPr>
      </w:pPr>
      <w:r>
        <w:rPr>
          <w:lang w:val="de-DE"/>
        </w:rPr>
        <w:t>• Analyse et résolution de problèmes : Capacité à conceptualiser les problèmes, identifier et mettre en œuvre des solutions, Capacité à analyser et structurer l’information, Esprit d’analyse</w:t>
      </w:r>
    </w:p>
    <w:p w14:paraId="17DF88E9" w14:textId="77777777" w:rsidR="00A47755" w:rsidRDefault="00A47755" w:rsidP="00527473">
      <w:pPr>
        <w:spacing w:after="0"/>
        <w:rPr>
          <w:lang w:val="de-DE"/>
        </w:rPr>
      </w:pPr>
      <w:r>
        <w:rPr>
          <w:lang w:val="de-DE"/>
        </w:rPr>
        <w:t>• Communication : ◦ Capacité à communiquer en réunion ◦ Capacité à communiquer des informations techniques ou spécialisées ◦ Compétences rédactionnelles ◦ Compétences en négociation</w:t>
      </w:r>
    </w:p>
    <w:p w14:paraId="274EF7C6" w14:textId="77777777" w:rsidR="00A47755" w:rsidRDefault="00A47755" w:rsidP="00527473">
      <w:pPr>
        <w:spacing w:after="0"/>
        <w:rPr>
          <w:lang w:val="de-DE"/>
        </w:rPr>
      </w:pPr>
      <w:r>
        <w:rPr>
          <w:lang w:val="de-DE"/>
        </w:rPr>
        <w:t>• Fournir des résultats de qualité : ◦ Capacité à identifier les besoins des utilisateurs ◦ Capacité à suivre les ressources ◦ Capacité à travailler de manière proactive et autonome ◦ Sens des responsabilités ◦ Orientation client ◦ Conscience professionnelle • Priorisation et organisation</w:t>
      </w:r>
    </w:p>
    <w:p w14:paraId="3A00AAE5" w14:textId="77777777" w:rsidR="00A47755" w:rsidRDefault="00A47755" w:rsidP="00527473">
      <w:pPr>
        <w:spacing w:after="0"/>
        <w:rPr>
          <w:lang w:val="de-DE"/>
        </w:rPr>
      </w:pPr>
      <w:r>
        <w:rPr>
          <w:lang w:val="de-DE"/>
        </w:rPr>
        <w:t>• Travail en équipe ◦ Confidentialité ◦ Partage des connaissances</w:t>
      </w:r>
    </w:p>
    <w:p w14:paraId="7B92B82C" w14:textId="1B84356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59A4AFB" w:rsidR="0017274D" w:rsidRPr="00E61551" w:rsidRDefault="00A47755"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48ADD9C" w14:textId="77777777" w:rsidR="00A47755" w:rsidRDefault="00A47755" w:rsidP="00527473">
      <w:pPr>
        <w:spacing w:after="0"/>
        <w:rPr>
          <w:lang w:val="de-DE"/>
        </w:rPr>
      </w:pPr>
      <w:r>
        <w:rPr>
          <w:lang w:val="de-DE"/>
        </w:rPr>
        <w:t>Die Europäische Union (EU) ist ein Wirtschafts- und Politikverbund von 27 europäischen Ländern. Sie spielt eine wichtige Rolle in den internationalen Beziehungen durch Diplomatie, Handel, internationale Zusammenarbeit und die Kooperation mit globalen Organisationen. Außerhalb der EU vertreten mehr als 140 diplomatische Vertretungen, sogenannte EU-Delegationen, die EU und nehmen ähnliche Aufgaben wie Botschaften wahr.</w:t>
      </w:r>
    </w:p>
    <w:p w14:paraId="49F79C41" w14:textId="77777777" w:rsidR="00A47755" w:rsidRDefault="00A47755" w:rsidP="00527473">
      <w:pPr>
        <w:spacing w:after="0"/>
        <w:rPr>
          <w:lang w:val="de-DE"/>
        </w:rPr>
      </w:pPr>
    </w:p>
    <w:p w14:paraId="30D801B4" w14:textId="77777777" w:rsidR="00A47755" w:rsidRDefault="00A47755" w:rsidP="00527473">
      <w:pPr>
        <w:spacing w:after="0"/>
        <w:rPr>
          <w:lang w:val="de-DE"/>
        </w:rPr>
      </w:pPr>
      <w:r>
        <w:rPr>
          <w:lang w:val="de-DE"/>
        </w:rPr>
        <w:t>Die EU-Delegation in Albanien arbeitet mit den Botschaften und Konsulaten der Mitgliedstaaten zusammen. Die Delegation ist eine vollwertige diplomatische Mission und vertritt die EU gegenüber der albanischen Regierung in Bereichen, die in ihren Zuständigkeitsbereich fallen. Die Aufgaben der EU-Delegation in Albanien umfassen:</w:t>
      </w:r>
    </w:p>
    <w:p w14:paraId="74296E1C" w14:textId="77777777" w:rsidR="00A47755" w:rsidRDefault="00A47755" w:rsidP="00527473">
      <w:pPr>
        <w:spacing w:after="0"/>
        <w:rPr>
          <w:lang w:val="de-DE"/>
        </w:rPr>
      </w:pPr>
    </w:p>
    <w:p w14:paraId="18D6AE0D" w14:textId="77777777" w:rsidR="00A47755" w:rsidRDefault="00A47755" w:rsidP="00527473">
      <w:pPr>
        <w:spacing w:after="0"/>
        <w:rPr>
          <w:lang w:val="de-DE"/>
        </w:rPr>
      </w:pPr>
      <w:r>
        <w:rPr>
          <w:lang w:val="de-DE"/>
        </w:rPr>
        <w:t>•</w:t>
      </w:r>
      <w:r>
        <w:rPr>
          <w:lang w:val="de-DE"/>
        </w:rPr>
        <w:tab/>
        <w:t>Förderung der Entwicklung der politischen und wirtschaftlichen Beziehungen zwischen der EU und Albanien</w:t>
      </w:r>
    </w:p>
    <w:p w14:paraId="6CC7856E" w14:textId="77777777" w:rsidR="00A47755" w:rsidRDefault="00A47755" w:rsidP="00527473">
      <w:pPr>
        <w:spacing w:after="0"/>
        <w:rPr>
          <w:lang w:val="de-DE"/>
        </w:rPr>
      </w:pPr>
      <w:r>
        <w:rPr>
          <w:lang w:val="de-DE"/>
        </w:rPr>
        <w:t>•</w:t>
      </w:r>
      <w:r>
        <w:rPr>
          <w:lang w:val="de-DE"/>
        </w:rPr>
        <w:tab/>
        <w:t>Unterstützung Albaniens auf dem Weg zur EU-Integration</w:t>
      </w:r>
    </w:p>
    <w:p w14:paraId="442C6B79" w14:textId="77777777" w:rsidR="00A47755" w:rsidRDefault="00A47755" w:rsidP="00527473">
      <w:pPr>
        <w:spacing w:after="0"/>
        <w:rPr>
          <w:lang w:val="de-DE"/>
        </w:rPr>
      </w:pPr>
      <w:r>
        <w:rPr>
          <w:lang w:val="de-DE"/>
        </w:rPr>
        <w:t>•</w:t>
      </w:r>
      <w:r>
        <w:rPr>
          <w:lang w:val="de-DE"/>
        </w:rPr>
        <w:tab/>
        <w:t>Verwaltung von EU-finanzierten Kooperationsprogrammen</w:t>
      </w:r>
    </w:p>
    <w:p w14:paraId="01FE5D04" w14:textId="77777777" w:rsidR="00A47755" w:rsidRDefault="00A47755" w:rsidP="00527473">
      <w:pPr>
        <w:spacing w:after="0"/>
        <w:rPr>
          <w:lang w:val="de-DE"/>
        </w:rPr>
      </w:pPr>
      <w:r>
        <w:rPr>
          <w:lang w:val="de-DE"/>
        </w:rPr>
        <w:t>•</w:t>
      </w:r>
      <w:r>
        <w:rPr>
          <w:lang w:val="de-DE"/>
        </w:rPr>
        <w:tab/>
        <w:t>Verbreitung von Informationen über die EU, Information der albanischen Öffentlichkeit, Entscheidungsträger und Meinungsbildner über den EU-Beitrittsprozess, die EU-Institutionen und -Politiken.</w:t>
      </w:r>
    </w:p>
    <w:p w14:paraId="2B6785AE" w14:textId="359075A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44D0068" w14:textId="77777777" w:rsidR="00A47755" w:rsidRDefault="00A47755" w:rsidP="00527473">
      <w:pPr>
        <w:spacing w:after="0"/>
        <w:rPr>
          <w:lang w:val="de-DE"/>
        </w:rPr>
      </w:pPr>
      <w:r>
        <w:rPr>
          <w:lang w:val="de-DE"/>
        </w:rPr>
        <w:t>Unter der Aufsicht eines Kommissionsbeamten (Leiter des Referats 1 – Gute Regierungsführung und Rechtsstaatlichkeit – der EU-Delegation in Albanien) wird der/die abgeordnete nationale Experte/Expertin (SNE) als Referent/Referentin im Bereich Rechtsstaatlichkeit tätig sein, mit einem besonderen Fokus auf das nationale Strafverfolgungssystem. Der/Die SNE wird eng mit der Generalstaatsanwaltschaft in Fragen der Justizreform, des Strafrechts, der interinstitutionellen Koordinierung und der Rechtsformulierung zusammenarbeiten und die Entwicklungen im Zusammenhang mit der Funktion der Generalstaatsanwaltschaft verfolgen und analysieren.</w:t>
      </w:r>
    </w:p>
    <w:p w14:paraId="721B09F6" w14:textId="77777777" w:rsidR="00A47755" w:rsidRDefault="00A47755" w:rsidP="00527473">
      <w:pPr>
        <w:spacing w:after="0"/>
        <w:rPr>
          <w:lang w:val="de-DE"/>
        </w:rPr>
      </w:pPr>
    </w:p>
    <w:p w14:paraId="2CCDC9D2" w14:textId="77777777" w:rsidR="00A47755" w:rsidRDefault="00A47755" w:rsidP="00527473">
      <w:pPr>
        <w:spacing w:after="0"/>
        <w:rPr>
          <w:lang w:val="de-DE"/>
        </w:rPr>
      </w:pPr>
      <w:r>
        <w:rPr>
          <w:lang w:val="de-DE"/>
        </w:rPr>
        <w:t>Unbeschadet des Grundsatzes der loyalen Zusammenarbeit zwischen den nationalen/regionalen und europäischen Verwaltungen wird der/die SNE nicht an Einzelfällen arbeiten, die Auswirkungen auf Akten haben, mit denen er/sie in den zwei Jahren vor Beginn seiner/ihrer Abordnung zur Kommission in seiner/ihrer nationalen Verwaltung zu tun hatte, oder an Fällen, die unmittelbar damit zusammenhängen. Er/Sie darf die Kommission in keinem Fall vertreten, um in ihrem Namen Verpflichtungen finanzieller oder anderer Art einzugehen oder in ihrem Namen zu verhandeln.</w:t>
      </w:r>
    </w:p>
    <w:p w14:paraId="2BE34DBA" w14:textId="4B80F1E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7CBD8BD" w14:textId="77777777" w:rsidR="00A47755" w:rsidRDefault="00A47755" w:rsidP="00527473">
      <w:pPr>
        <w:spacing w:after="0"/>
        <w:rPr>
          <w:lang w:val="en-US"/>
        </w:rPr>
      </w:pPr>
      <w:r>
        <w:rPr>
          <w:lang w:val="en-US"/>
        </w:rPr>
        <w:t>Berufserfahrung</w:t>
      </w:r>
    </w:p>
    <w:p w14:paraId="1D5D9A70" w14:textId="77777777" w:rsidR="00A47755" w:rsidRDefault="00A47755" w:rsidP="00527473">
      <w:pPr>
        <w:spacing w:after="0"/>
        <w:rPr>
          <w:lang w:val="en-US"/>
        </w:rPr>
      </w:pPr>
      <w:r>
        <w:rPr>
          <w:lang w:val="en-US"/>
        </w:rPr>
        <w:t>POLITIKENTWICKLUNG Berufsbezogene Erfahrung: mindestens 7 Jahre</w:t>
      </w:r>
    </w:p>
    <w:p w14:paraId="67E7AA52" w14:textId="77777777" w:rsidR="00A47755" w:rsidRDefault="00A47755" w:rsidP="00527473">
      <w:pPr>
        <w:spacing w:after="0"/>
        <w:rPr>
          <w:lang w:val="en-US"/>
        </w:rPr>
      </w:pPr>
      <w:r>
        <w:rPr>
          <w:lang w:val="en-US"/>
        </w:rPr>
        <w:t xml:space="preserve"> </w:t>
      </w:r>
    </w:p>
    <w:p w14:paraId="235A9217" w14:textId="77777777" w:rsidR="00A47755" w:rsidRDefault="00A47755" w:rsidP="00527473">
      <w:pPr>
        <w:spacing w:after="0"/>
        <w:rPr>
          <w:lang w:val="en-US"/>
        </w:rPr>
      </w:pPr>
      <w:r>
        <w:rPr>
          <w:lang w:val="en-US"/>
        </w:rPr>
        <w:t>Qualifikation: wünschenswert – Erfahrung mit und Einblick in die Entwicklung von Reformstrategien und deren Umsetzung</w:t>
      </w:r>
    </w:p>
    <w:p w14:paraId="6814DA82" w14:textId="77777777" w:rsidR="00A47755" w:rsidRDefault="00A47755" w:rsidP="00527473">
      <w:pPr>
        <w:spacing w:after="0"/>
        <w:rPr>
          <w:lang w:val="en-US"/>
        </w:rPr>
      </w:pPr>
    </w:p>
    <w:p w14:paraId="08B446B6" w14:textId="77777777" w:rsidR="00A47755" w:rsidRDefault="00A47755" w:rsidP="00527473">
      <w:pPr>
        <w:spacing w:after="0"/>
        <w:rPr>
          <w:lang w:val="en-US"/>
        </w:rPr>
      </w:pPr>
      <w:r>
        <w:rPr>
          <w:lang w:val="en-US"/>
        </w:rPr>
        <w:t>+ POLITIKÜBERWACHUNG</w:t>
      </w:r>
    </w:p>
    <w:p w14:paraId="3B49A04E" w14:textId="77777777" w:rsidR="00A47755" w:rsidRDefault="00A47755" w:rsidP="00527473">
      <w:pPr>
        <w:spacing w:after="0"/>
        <w:rPr>
          <w:lang w:val="en-US"/>
        </w:rPr>
      </w:pPr>
      <w:r>
        <w:rPr>
          <w:lang w:val="en-US"/>
        </w:rPr>
        <w:t>Kenntnisse über Albanien und die Funktionsweise der EU-Institutionen wären von Vorteil.</w:t>
      </w:r>
    </w:p>
    <w:p w14:paraId="5F6AD5E0" w14:textId="77777777" w:rsidR="00A47755" w:rsidRDefault="00A47755" w:rsidP="00527473">
      <w:pPr>
        <w:spacing w:after="0"/>
        <w:rPr>
          <w:lang w:val="en-US"/>
        </w:rPr>
      </w:pPr>
    </w:p>
    <w:p w14:paraId="18B614F3" w14:textId="77777777" w:rsidR="00A47755" w:rsidRDefault="00A47755" w:rsidP="00527473">
      <w:pPr>
        <w:spacing w:after="0"/>
        <w:rPr>
          <w:lang w:val="en-US"/>
        </w:rPr>
      </w:pPr>
      <w:r>
        <w:rPr>
          <w:lang w:val="en-US"/>
        </w:rPr>
        <w:t>+ EXTERNE BEZIEHUNGEN, INTERINSTITUTIONELLE BEZIEHUNGEN, REPRÄSENTATION, VERHANDLUNG UND MITWIRKUNG</w:t>
      </w:r>
    </w:p>
    <w:p w14:paraId="0930B673" w14:textId="77777777" w:rsidR="00A47755" w:rsidRDefault="00A47755" w:rsidP="00527473">
      <w:pPr>
        <w:spacing w:after="0"/>
        <w:rPr>
          <w:lang w:val="en-US"/>
        </w:rPr>
      </w:pPr>
      <w:r>
        <w:rPr>
          <w:lang w:val="en-US"/>
        </w:rPr>
        <w:t xml:space="preserve"> </w:t>
      </w:r>
    </w:p>
    <w:p w14:paraId="5CEAF558" w14:textId="77777777" w:rsidR="00A47755" w:rsidRDefault="00A47755" w:rsidP="00527473">
      <w:pPr>
        <w:spacing w:after="0"/>
        <w:rPr>
          <w:lang w:val="en-US"/>
        </w:rPr>
      </w:pPr>
      <w:r>
        <w:rPr>
          <w:lang w:val="en-US"/>
        </w:rPr>
        <w:t>Berufsbezogene Erfahrung: mindestens 7 Jahre</w:t>
      </w:r>
    </w:p>
    <w:p w14:paraId="4DF34F7F" w14:textId="77777777" w:rsidR="00A47755" w:rsidRDefault="00A47755" w:rsidP="00527473">
      <w:pPr>
        <w:spacing w:after="0"/>
        <w:rPr>
          <w:lang w:val="en-US"/>
        </w:rPr>
      </w:pPr>
      <w:r>
        <w:rPr>
          <w:lang w:val="en-US"/>
        </w:rPr>
        <w:t>Qualifikation: wünschenswert – Erfahrung in den Bereichen internationale Beziehungen und Europäische Union</w:t>
      </w:r>
    </w:p>
    <w:p w14:paraId="76E253FD" w14:textId="77777777" w:rsidR="00A47755" w:rsidRDefault="00A47755" w:rsidP="00527473">
      <w:pPr>
        <w:spacing w:after="0"/>
        <w:rPr>
          <w:lang w:val="en-US"/>
        </w:rPr>
      </w:pPr>
    </w:p>
    <w:p w14:paraId="688848CC" w14:textId="77777777" w:rsidR="00A47755" w:rsidRDefault="00A47755" w:rsidP="00527473">
      <w:pPr>
        <w:spacing w:after="0"/>
        <w:rPr>
          <w:lang w:val="en-US"/>
        </w:rPr>
      </w:pPr>
      <w:r>
        <w:rPr>
          <w:lang w:val="en-US"/>
        </w:rPr>
        <w:t>Sprachen:</w:t>
      </w:r>
    </w:p>
    <w:p w14:paraId="54CDB9C4" w14:textId="77777777" w:rsidR="00A47755" w:rsidRDefault="00A47755" w:rsidP="00527473">
      <w:pPr>
        <w:spacing w:after="0"/>
        <w:rPr>
          <w:lang w:val="en-US"/>
        </w:rPr>
      </w:pPr>
      <w:r>
        <w:rPr>
          <w:lang w:val="en-US"/>
        </w:rPr>
        <w:t>Englisch C1</w:t>
      </w:r>
    </w:p>
    <w:p w14:paraId="3E0A35BE" w14:textId="77777777" w:rsidR="00A47755" w:rsidRDefault="00A47755" w:rsidP="00527473">
      <w:pPr>
        <w:spacing w:after="0"/>
        <w:rPr>
          <w:lang w:val="en-US"/>
        </w:rPr>
      </w:pPr>
    </w:p>
    <w:p w14:paraId="662DCF32" w14:textId="77777777" w:rsidR="00A47755" w:rsidRDefault="00A47755" w:rsidP="00527473">
      <w:pPr>
        <w:spacing w:after="0"/>
        <w:rPr>
          <w:lang w:val="en-US"/>
        </w:rPr>
      </w:pPr>
      <w:r>
        <w:rPr>
          <w:lang w:val="en-US"/>
        </w:rPr>
        <w:t>Kompetenzen:</w:t>
      </w:r>
    </w:p>
    <w:p w14:paraId="71996B43" w14:textId="77777777" w:rsidR="00A47755" w:rsidRDefault="00A47755" w:rsidP="00527473">
      <w:pPr>
        <w:spacing w:after="0"/>
        <w:rPr>
          <w:lang w:val="en-US"/>
        </w:rPr>
      </w:pPr>
      <w:r>
        <w:rPr>
          <w:lang w:val="en-US"/>
        </w:rPr>
        <w:t>• Analysieren und Problemlösen: Fähigkeit, Probleme zu konzeptualisieren, Lösungen zu identifizieren und umzusetzen; Fähigkeit zur Analyse und Strukturierung von Informationen; forschende Denkweise</w:t>
      </w:r>
    </w:p>
    <w:p w14:paraId="2511F20B" w14:textId="77777777" w:rsidR="00A47755" w:rsidRDefault="00A47755" w:rsidP="00527473">
      <w:pPr>
        <w:spacing w:after="0"/>
        <w:rPr>
          <w:lang w:val="en-US"/>
        </w:rPr>
      </w:pPr>
      <w:r>
        <w:rPr>
          <w:lang w:val="en-US"/>
        </w:rPr>
        <w:t xml:space="preserve"> </w:t>
      </w:r>
    </w:p>
    <w:p w14:paraId="7B93D05F" w14:textId="77777777" w:rsidR="00A47755" w:rsidRDefault="00A47755" w:rsidP="00527473">
      <w:pPr>
        <w:spacing w:after="0"/>
        <w:rPr>
          <w:lang w:val="en-US"/>
        </w:rPr>
      </w:pPr>
      <w:r>
        <w:rPr>
          <w:lang w:val="en-US"/>
        </w:rPr>
        <w:t>• Kommunizieren: Fähigkeit zur Kommunikation in Sitzungen; Fähigkeit zur Vermittlung technischer oder spezialisierter Informationen; redaktionelle Fähigkeiten; Verhandlungsgeschick</w:t>
      </w:r>
    </w:p>
    <w:p w14:paraId="579EAE20" w14:textId="77777777" w:rsidR="00A47755" w:rsidRDefault="00A47755" w:rsidP="00527473">
      <w:pPr>
        <w:spacing w:after="0"/>
        <w:rPr>
          <w:lang w:val="en-US"/>
        </w:rPr>
      </w:pPr>
      <w:r>
        <w:rPr>
          <w:lang w:val="en-US"/>
        </w:rPr>
        <w:t xml:space="preserve"> </w:t>
      </w:r>
    </w:p>
    <w:p w14:paraId="7CAAB874" w14:textId="77777777" w:rsidR="00A47755" w:rsidRDefault="00A47755" w:rsidP="00527473">
      <w:pPr>
        <w:spacing w:after="0"/>
        <w:rPr>
          <w:lang w:val="en-US"/>
        </w:rPr>
      </w:pPr>
      <w:r>
        <w:rPr>
          <w:lang w:val="en-US"/>
        </w:rPr>
        <w:t>• Qualität und Ergebnisse liefern: Fähigkeit, die Bedürfnisse der Nutzer zu erkennen; Fähigkeit zur Ressourcenüberwachung; Fähigkeit, proaktiv und selbstständig zu arbeiten; Verantwortungsbewusstsein; Kundenorientierung; Gewissenhaftigkeit; Priorisieren und Organisieren</w:t>
      </w:r>
    </w:p>
    <w:p w14:paraId="2BEB2FC8" w14:textId="77777777" w:rsidR="00A47755" w:rsidRDefault="00A47755" w:rsidP="00527473">
      <w:pPr>
        <w:spacing w:after="0"/>
        <w:rPr>
          <w:lang w:val="en-US"/>
        </w:rPr>
      </w:pPr>
      <w:r>
        <w:rPr>
          <w:lang w:val="en-US"/>
        </w:rPr>
        <w:t xml:space="preserve"> </w:t>
      </w:r>
    </w:p>
    <w:p w14:paraId="61F30D76" w14:textId="77777777" w:rsidR="00A47755" w:rsidRDefault="00A47755" w:rsidP="00527473">
      <w:pPr>
        <w:spacing w:after="0"/>
        <w:rPr>
          <w:lang w:val="en-US"/>
        </w:rPr>
      </w:pPr>
      <w:r>
        <w:rPr>
          <w:lang w:val="en-US"/>
        </w:rPr>
        <w:t>• Zusammenarbeit: Vertraulichkeit; Wissensaustausch</w:t>
      </w:r>
    </w:p>
    <w:p w14:paraId="7DFF067A" w14:textId="0354A96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4775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4775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4775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4775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4775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4775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4775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4775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4775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4775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07DC9"/>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47755"/>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FA37E191-F83D-436A-946C-DE8945AE1A25}"/>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3624</Words>
  <Characters>20661</Characters>
  <Application>Microsoft Office Word</Application>
  <DocSecurity>4</DocSecurity>
  <PresentationFormat>Microsoft Word 14.0</PresentationFormat>
  <Lines>172</Lines>
  <Paragraphs>48</Paragraphs>
  <ScaleCrop>true</ScaleCrop>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2026-05-12T09:17:00Z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