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09131FC" w:rsidR="005C6DCE" w:rsidRPr="0080358B" w:rsidRDefault="00524352"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2435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EDEF229" w:rsidR="006938F5" w:rsidRDefault="00524352" w:rsidP="006718D3">
            <w:pPr>
              <w:spacing w:after="0"/>
              <w:jc w:val="left"/>
            </w:pPr>
            <w:r>
              <w:t>DEFIS.D.2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ED69DEA" w:rsidR="006938F5" w:rsidRDefault="00524352" w:rsidP="006718D3">
            <w:pPr>
              <w:spacing w:after="0"/>
              <w:jc w:val="left"/>
            </w:pPr>
            <w:r>
              <w:t>401941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E2F9D64" w:rsidR="4EEB584D" w:rsidRDefault="00524352"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38FC2AC" w:rsidR="006938F5" w:rsidRDefault="0052435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FDDF51F" w:rsidR="3C2D33B5" w:rsidRDefault="00524352" w:rsidP="14270372">
            <w:pPr>
              <w:spacing w:after="0"/>
              <w:jc w:val="left"/>
            </w:pPr>
            <w:r>
              <w:t>Brussels</w:t>
            </w:r>
          </w:p>
          <w:p w14:paraId="6B7C1AA9" w14:textId="4EB63C46" w:rsidR="3C2D33B5" w:rsidRDefault="00524352" w:rsidP="14270372">
            <w:pPr>
              <w:spacing w:after="0"/>
              <w:jc w:val="left"/>
            </w:pPr>
            <w:r>
              <w:t>Bruxelles</w:t>
            </w:r>
          </w:p>
          <w:p w14:paraId="5C918E8F" w14:textId="0480E3E1" w:rsidR="3C2D33B5" w:rsidRDefault="0052435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2087532" w:rsidR="006938F5" w:rsidRDefault="00524352" w:rsidP="006718D3">
            <w:pPr>
              <w:spacing w:after="0"/>
              <w:jc w:val="left"/>
            </w:pPr>
            <w:r>
              <w:t>With allowances</w:t>
            </w:r>
          </w:p>
          <w:p w14:paraId="02E31856" w14:textId="6F0FCD75" w:rsidR="006938F5" w:rsidRDefault="00524352" w:rsidP="006718D3">
            <w:pPr>
              <w:spacing w:after="0"/>
              <w:jc w:val="left"/>
            </w:pPr>
            <w:r>
              <w:t>Avec indemnités</w:t>
            </w:r>
          </w:p>
          <w:p w14:paraId="720FD450" w14:textId="4BB7EAF4" w:rsidR="006938F5" w:rsidRDefault="00524352"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5F0AAC8" w:rsidR="006938F5" w:rsidRDefault="00524352" w:rsidP="006718D3">
            <w:pPr>
              <w:spacing w:after="0"/>
              <w:jc w:val="left"/>
            </w:pPr>
            <w:r>
              <w:t>Member States</w:t>
            </w:r>
          </w:p>
          <w:p w14:paraId="2A7DF233" w14:textId="21D5296B" w:rsidR="006938F5" w:rsidRDefault="00524352" w:rsidP="006718D3">
            <w:pPr>
              <w:spacing w:after="0"/>
              <w:jc w:val="left"/>
            </w:pPr>
            <w:r>
              <w:t>États membres</w:t>
            </w:r>
          </w:p>
          <w:p w14:paraId="13C75E2E" w14:textId="43E5CD86" w:rsidR="006938F5" w:rsidRDefault="0052435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1C7CC18" w:rsidR="006938F5" w:rsidRDefault="00524352"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0837A72" w:rsidR="00A95A44" w:rsidRPr="00E61551" w:rsidRDefault="00524352"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382DC0A8" w:rsidR="00A95A44" w:rsidRDefault="00524352" w:rsidP="003C1977">
      <w:pPr>
        <w:spacing w:after="0"/>
      </w:pPr>
      <w:r>
        <w:t>Unit leading the implementation and evolution of the EU GNSS programmes (Galileo/EGNOS). We supervise the provision and evolution of the positioning/navigation/timing services of the EU GNSS programmes, manage security requirements and develop and contribute to the implementation of a GNSS policy for the European Union.</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AD6A8B9" w14:textId="77777777" w:rsidR="00524352" w:rsidRDefault="00524352" w:rsidP="003C1977">
      <w:pPr>
        <w:spacing w:after="0"/>
      </w:pPr>
      <w:r>
        <w:t>DEFIS.D2 is seeking to hire one project officer, who will:</w:t>
      </w:r>
    </w:p>
    <w:p w14:paraId="4C3C9D15" w14:textId="77777777" w:rsidR="00524352" w:rsidRDefault="00524352" w:rsidP="003C1977">
      <w:pPr>
        <w:spacing w:after="0"/>
      </w:pPr>
      <w:r>
        <w:t>•</w:t>
      </w:r>
      <w:r>
        <w:tab/>
        <w:t>Oversee the EGNOS activities undertaken by the entrusted entities and contribute to the EGNOS activities to be undertaken by the European Commission</w:t>
      </w:r>
    </w:p>
    <w:p w14:paraId="7C4EF615" w14:textId="77777777" w:rsidR="00524352" w:rsidRDefault="00524352" w:rsidP="003C1977">
      <w:pPr>
        <w:spacing w:after="0"/>
      </w:pPr>
      <w:r>
        <w:t>•</w:t>
      </w:r>
      <w:r>
        <w:tab/>
        <w:t>Contribute to the oversight and follow-up of the implementation of EGNOS and Galileo service infrastructures and their evolutions (e.g., Data Access Service Facility – SDAF)</w:t>
      </w:r>
    </w:p>
    <w:p w14:paraId="638059EF" w14:textId="77777777" w:rsidR="00524352" w:rsidRDefault="00524352" w:rsidP="003C1977">
      <w:pPr>
        <w:spacing w:after="0"/>
      </w:pPr>
      <w:r>
        <w:t>•</w:t>
      </w:r>
      <w:r>
        <w:tab/>
        <w:t>Contribute to the development and maintenance of the EU PNT document describing high-level objectives, services and their performance for the EU satellite navigation systems</w:t>
      </w:r>
    </w:p>
    <w:p w14:paraId="7F5F7959" w14:textId="77777777" w:rsidR="00524352" w:rsidRDefault="00524352" w:rsidP="003C1977">
      <w:pPr>
        <w:spacing w:after="0"/>
      </w:pPr>
      <w:r>
        <w:t>•</w:t>
      </w:r>
      <w:r>
        <w:tab/>
        <w:t>Contribute and oversee R&amp;D studies and projects (upstream and downstream)</w:t>
      </w:r>
    </w:p>
    <w:p w14:paraId="1EC21AF9" w14:textId="77777777" w:rsidR="00524352" w:rsidRDefault="00524352" w:rsidP="003C1977">
      <w:pPr>
        <w:spacing w:after="0"/>
      </w:pPr>
      <w:r>
        <w:t>•</w:t>
      </w:r>
      <w:r>
        <w:tab/>
        <w:t>Contribute and oversee activities related to the EGNOS and Galileo user segment</w:t>
      </w:r>
    </w:p>
    <w:p w14:paraId="23C47907" w14:textId="77777777" w:rsidR="00524352" w:rsidRDefault="00524352" w:rsidP="003C1977">
      <w:pPr>
        <w:spacing w:after="0"/>
      </w:pPr>
      <w:r>
        <w:t>•</w:t>
      </w:r>
      <w:r>
        <w:tab/>
        <w:t>Contribute to the launch, management and monitoring of calls for proposals / tenders for studies and assist in their evaluation and selection</w:t>
      </w:r>
    </w:p>
    <w:p w14:paraId="63694F62" w14:textId="77777777" w:rsidR="00524352" w:rsidRDefault="00524352" w:rsidP="003C1977">
      <w:pPr>
        <w:spacing w:after="0"/>
      </w:pPr>
      <w:r>
        <w:t>•</w:t>
      </w:r>
      <w:r>
        <w:tab/>
        <w:t>Assist in the follow-up and monitoring of study contracts</w:t>
      </w:r>
    </w:p>
    <w:p w14:paraId="4AD23190" w14:textId="77777777" w:rsidR="00524352" w:rsidRDefault="00524352" w:rsidP="003C1977">
      <w:pPr>
        <w:spacing w:after="0"/>
      </w:pPr>
      <w:r>
        <w:t>•</w:t>
      </w:r>
      <w:r>
        <w:tab/>
        <w:t>Contribute to briefings, background papers and replies to correspondence</w:t>
      </w:r>
    </w:p>
    <w:p w14:paraId="552EC997" w14:textId="77777777" w:rsidR="00524352" w:rsidRDefault="00524352" w:rsidP="003C1977">
      <w:pPr>
        <w:spacing w:after="0"/>
      </w:pPr>
      <w:r>
        <w:t>•</w:t>
      </w:r>
      <w:r>
        <w:tab/>
        <w:t>Prepare and attend the relevant internal and external meetings</w:t>
      </w:r>
    </w:p>
    <w:p w14:paraId="1F7B3380" w14:textId="77777777" w:rsidR="00524352" w:rsidRDefault="00524352" w:rsidP="003C1977">
      <w:pPr>
        <w:spacing w:after="0"/>
      </w:pPr>
      <w:r>
        <w:t>•</w:t>
      </w:r>
      <w:r>
        <w:tab/>
        <w:t>Contribute to other activities, as required by the Unit</w:t>
      </w:r>
    </w:p>
    <w:p w14:paraId="4FA38409" w14:textId="7EF887B5"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7559B63" w14:textId="77777777" w:rsidR="00524352" w:rsidRDefault="00524352" w:rsidP="00527473">
      <w:pPr>
        <w:spacing w:after="0"/>
        <w:jc w:val="left"/>
      </w:pPr>
      <w:r>
        <w:t>We are looking for a profile with at least 5 years of experience in the job activities, including:</w:t>
      </w:r>
    </w:p>
    <w:p w14:paraId="21A22879" w14:textId="77777777" w:rsidR="00524352" w:rsidRDefault="00524352" w:rsidP="00527473">
      <w:pPr>
        <w:spacing w:after="0"/>
        <w:jc w:val="left"/>
      </w:pPr>
      <w:r>
        <w:t>•</w:t>
      </w:r>
      <w:r>
        <w:tab/>
        <w:t>Experience in the satellite navigation/telecommunications industry. Experience in EGNOS is considered an advantage.</w:t>
      </w:r>
    </w:p>
    <w:p w14:paraId="6F47A9F3" w14:textId="77777777" w:rsidR="00524352" w:rsidRDefault="00524352" w:rsidP="00527473">
      <w:pPr>
        <w:spacing w:after="0"/>
        <w:jc w:val="left"/>
      </w:pPr>
      <w:r>
        <w:t>•</w:t>
      </w:r>
      <w:r>
        <w:tab/>
        <w:t>Experience in large-scale project management and contacts with high level external stakeholders related to the EGNSS programmes</w:t>
      </w:r>
    </w:p>
    <w:p w14:paraId="309B0191" w14:textId="77777777" w:rsidR="00524352" w:rsidRDefault="00524352" w:rsidP="00527473">
      <w:pPr>
        <w:spacing w:after="0"/>
        <w:jc w:val="left"/>
      </w:pPr>
      <w:r>
        <w:t>•</w:t>
      </w:r>
      <w:r>
        <w:tab/>
        <w:t>The post requires the possession, or the application as soon as selected, of a valid Personnel Security Clearance (PSC) at Secret UE/ EU Secret level</w:t>
      </w:r>
    </w:p>
    <w:p w14:paraId="05149276" w14:textId="77777777" w:rsidR="00524352" w:rsidRDefault="00524352" w:rsidP="00527473">
      <w:pPr>
        <w:spacing w:after="0"/>
        <w:jc w:val="left"/>
      </w:pPr>
      <w:r>
        <w:t>•</w:t>
      </w:r>
      <w:r>
        <w:tab/>
        <w:t>English at least at C1 level is required. Knowledge of other languages will be beneficial</w:t>
      </w:r>
    </w:p>
    <w:p w14:paraId="0DE8C532" w14:textId="6DEBAB39"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A37ED3F" w:rsidR="0017274D" w:rsidRPr="008250D4" w:rsidRDefault="00524352"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5F9C5977" w:rsidR="00A95A44" w:rsidRPr="00E61551" w:rsidRDefault="00524352" w:rsidP="00527473">
      <w:pPr>
        <w:spacing w:after="0"/>
        <w:rPr>
          <w:lang w:val="de-DE"/>
        </w:rPr>
      </w:pPr>
      <w:r>
        <w:rPr>
          <w:lang w:val="de-DE"/>
        </w:rPr>
        <w:t>Une unité chargée de la mise en œuvre et de l’évolution des programmes GNSS de l’UE (Galileo/EGNOS). Nous supervisons la fourniture et l’évolution des services de positionnement/navigation/temps des programmes GNSS de l’UE, gérons les exigences de sécurité et développons et contribuons à la mise en œuvre d’une politique GNSS pour l’Union européenne.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A9693C0" w14:textId="77777777" w:rsidR="00524352" w:rsidRDefault="00524352" w:rsidP="00527473">
      <w:pPr>
        <w:spacing w:after="0"/>
        <w:jc w:val="left"/>
        <w:rPr>
          <w:lang w:val="de-DE"/>
        </w:rPr>
      </w:pPr>
      <w:r>
        <w:rPr>
          <w:lang w:val="de-DE"/>
        </w:rPr>
        <w:t>La DEFIS.D2 cherche à recruter un(e) chargé(e) de projet qui devra :</w:t>
      </w:r>
    </w:p>
    <w:p w14:paraId="5CBF75FE" w14:textId="77777777" w:rsidR="00524352" w:rsidRDefault="00524352" w:rsidP="00527473">
      <w:pPr>
        <w:spacing w:after="0"/>
        <w:jc w:val="left"/>
        <w:rPr>
          <w:lang w:val="de-DE"/>
        </w:rPr>
      </w:pPr>
      <w:r>
        <w:rPr>
          <w:lang w:val="de-DE"/>
        </w:rPr>
        <w:t>•</w:t>
      </w:r>
      <w:r>
        <w:rPr>
          <w:lang w:val="de-DE"/>
        </w:rPr>
        <w:tab/>
        <w:t>Superviser les activités EGNOS menées par les entités mandatées et contribuer aux activités EGNOS à réaliser par la Commission européenne</w:t>
      </w:r>
    </w:p>
    <w:p w14:paraId="41F3C9B9" w14:textId="77777777" w:rsidR="00524352" w:rsidRDefault="00524352" w:rsidP="00527473">
      <w:pPr>
        <w:spacing w:after="0"/>
        <w:jc w:val="left"/>
        <w:rPr>
          <w:lang w:val="de-DE"/>
        </w:rPr>
      </w:pPr>
      <w:r>
        <w:rPr>
          <w:lang w:val="de-DE"/>
        </w:rPr>
        <w:t>•</w:t>
      </w:r>
      <w:r>
        <w:rPr>
          <w:lang w:val="de-DE"/>
        </w:rPr>
        <w:tab/>
        <w:t>Contribuer à la supervision et au suivi de la mise en œuvre des infrastructures de services EGNOS et Galileo et de leurs évolutions (par ex. Data Access Service Facility – SDAF)</w:t>
      </w:r>
    </w:p>
    <w:p w14:paraId="1AAA2F8F" w14:textId="77777777" w:rsidR="00524352" w:rsidRDefault="00524352" w:rsidP="00527473">
      <w:pPr>
        <w:spacing w:after="0"/>
        <w:jc w:val="left"/>
        <w:rPr>
          <w:lang w:val="de-DE"/>
        </w:rPr>
      </w:pPr>
      <w:r>
        <w:rPr>
          <w:lang w:val="de-DE"/>
        </w:rPr>
        <w:t>•</w:t>
      </w:r>
      <w:r>
        <w:rPr>
          <w:lang w:val="de-DE"/>
        </w:rPr>
        <w:tab/>
        <w:t>Contribuer à l’élaboration et à la maintenance du document PNT de l’UE décrivant les objectifs de haut niveau, les services et leurs performances pour les systèmes de navigation par satellite de l’UE</w:t>
      </w:r>
    </w:p>
    <w:p w14:paraId="30B49D7D" w14:textId="77777777" w:rsidR="00524352" w:rsidRDefault="00524352" w:rsidP="00527473">
      <w:pPr>
        <w:spacing w:after="0"/>
        <w:jc w:val="left"/>
        <w:rPr>
          <w:lang w:val="de-DE"/>
        </w:rPr>
      </w:pPr>
      <w:r>
        <w:rPr>
          <w:lang w:val="de-DE"/>
        </w:rPr>
        <w:t>•</w:t>
      </w:r>
      <w:r>
        <w:rPr>
          <w:lang w:val="de-DE"/>
        </w:rPr>
        <w:tab/>
        <w:t>Contribuer et superviser les études et projets de R&amp;D (amont et aval)</w:t>
      </w:r>
    </w:p>
    <w:p w14:paraId="5E2C5182" w14:textId="77777777" w:rsidR="00524352" w:rsidRDefault="00524352" w:rsidP="00527473">
      <w:pPr>
        <w:spacing w:after="0"/>
        <w:jc w:val="left"/>
        <w:rPr>
          <w:lang w:val="de-DE"/>
        </w:rPr>
      </w:pPr>
      <w:r>
        <w:rPr>
          <w:lang w:val="de-DE"/>
        </w:rPr>
        <w:t>•</w:t>
      </w:r>
      <w:r>
        <w:rPr>
          <w:lang w:val="de-DE"/>
        </w:rPr>
        <w:tab/>
        <w:t>Contribuer et superviser les activités liées au segment utilisateur EGNOS et Galileo</w:t>
      </w:r>
    </w:p>
    <w:p w14:paraId="2E1A6D92" w14:textId="77777777" w:rsidR="00524352" w:rsidRDefault="00524352" w:rsidP="00527473">
      <w:pPr>
        <w:spacing w:after="0"/>
        <w:jc w:val="left"/>
        <w:rPr>
          <w:lang w:val="de-DE"/>
        </w:rPr>
      </w:pPr>
      <w:r>
        <w:rPr>
          <w:lang w:val="de-DE"/>
        </w:rPr>
        <w:t>•</w:t>
      </w:r>
      <w:r>
        <w:rPr>
          <w:lang w:val="de-DE"/>
        </w:rPr>
        <w:tab/>
        <w:t>Contribuer au lancement, à la gestion et au suivi des appels à propositions / appels d’offres pour des études et assister à leur évaluation et sélection</w:t>
      </w:r>
    </w:p>
    <w:p w14:paraId="23117969" w14:textId="77777777" w:rsidR="00524352" w:rsidRDefault="00524352" w:rsidP="00527473">
      <w:pPr>
        <w:spacing w:after="0"/>
        <w:jc w:val="left"/>
        <w:rPr>
          <w:lang w:val="de-DE"/>
        </w:rPr>
      </w:pPr>
      <w:r>
        <w:rPr>
          <w:lang w:val="de-DE"/>
        </w:rPr>
        <w:t>•</w:t>
      </w:r>
      <w:r>
        <w:rPr>
          <w:lang w:val="de-DE"/>
        </w:rPr>
        <w:tab/>
        <w:t>Assister au suivi et au contrôle des contrats d’études</w:t>
      </w:r>
    </w:p>
    <w:p w14:paraId="1CD7A07F" w14:textId="77777777" w:rsidR="00524352" w:rsidRDefault="00524352" w:rsidP="00527473">
      <w:pPr>
        <w:spacing w:after="0"/>
        <w:jc w:val="left"/>
        <w:rPr>
          <w:lang w:val="de-DE"/>
        </w:rPr>
      </w:pPr>
      <w:r>
        <w:rPr>
          <w:lang w:val="de-DE"/>
        </w:rPr>
        <w:t>•</w:t>
      </w:r>
      <w:r>
        <w:rPr>
          <w:lang w:val="de-DE"/>
        </w:rPr>
        <w:tab/>
        <w:t>Contribuer aux briefings, notes de contexte et réponses à la correspondance</w:t>
      </w:r>
    </w:p>
    <w:p w14:paraId="62558225" w14:textId="77777777" w:rsidR="00524352" w:rsidRDefault="00524352" w:rsidP="00527473">
      <w:pPr>
        <w:spacing w:after="0"/>
        <w:jc w:val="left"/>
        <w:rPr>
          <w:lang w:val="de-DE"/>
        </w:rPr>
      </w:pPr>
      <w:r>
        <w:rPr>
          <w:lang w:val="de-DE"/>
        </w:rPr>
        <w:t>•</w:t>
      </w:r>
      <w:r>
        <w:rPr>
          <w:lang w:val="de-DE"/>
        </w:rPr>
        <w:tab/>
        <w:t>Préparer et participer aux réunions internes et externes pertinentes</w:t>
      </w:r>
    </w:p>
    <w:p w14:paraId="0200A664" w14:textId="77777777" w:rsidR="00524352" w:rsidRDefault="00524352" w:rsidP="00527473">
      <w:pPr>
        <w:spacing w:after="0"/>
        <w:jc w:val="left"/>
        <w:rPr>
          <w:lang w:val="de-DE"/>
        </w:rPr>
      </w:pPr>
      <w:r>
        <w:rPr>
          <w:lang w:val="de-DE"/>
        </w:rPr>
        <w:t>•</w:t>
      </w:r>
      <w:r>
        <w:rPr>
          <w:lang w:val="de-DE"/>
        </w:rPr>
        <w:tab/>
        <w:t>Contribuer à d’autres activités, selon les besoins de l’unité</w:t>
      </w:r>
    </w:p>
    <w:p w14:paraId="59404C02" w14:textId="056EAD72"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3796839" w14:textId="77777777" w:rsidR="00524352" w:rsidRDefault="00524352" w:rsidP="00527473">
      <w:pPr>
        <w:spacing w:after="0"/>
        <w:rPr>
          <w:lang w:val="de-DE"/>
        </w:rPr>
      </w:pPr>
      <w:r>
        <w:rPr>
          <w:lang w:val="de-DE"/>
        </w:rPr>
        <w:t>Nous recherchons un profil avec au moins 5 ans d’expérience dans les activités décrites, incluant :</w:t>
      </w:r>
    </w:p>
    <w:p w14:paraId="5238CFC6" w14:textId="77777777" w:rsidR="00524352" w:rsidRDefault="00524352" w:rsidP="00527473">
      <w:pPr>
        <w:spacing w:after="0"/>
        <w:rPr>
          <w:lang w:val="de-DE"/>
        </w:rPr>
      </w:pPr>
      <w:r>
        <w:rPr>
          <w:lang w:val="de-DE"/>
        </w:rPr>
        <w:t>•</w:t>
      </w:r>
      <w:r>
        <w:rPr>
          <w:lang w:val="de-DE"/>
        </w:rPr>
        <w:tab/>
        <w:t>Expérience dans l’industrie de la navigation par satellite / des télécommunications. Une expérience en EGNOS est un atout</w:t>
      </w:r>
    </w:p>
    <w:p w14:paraId="2C55E455" w14:textId="77777777" w:rsidR="00524352" w:rsidRDefault="00524352" w:rsidP="00527473">
      <w:pPr>
        <w:spacing w:after="0"/>
        <w:rPr>
          <w:lang w:val="de-DE"/>
        </w:rPr>
      </w:pPr>
      <w:r>
        <w:rPr>
          <w:lang w:val="de-DE"/>
        </w:rPr>
        <w:t>•</w:t>
      </w:r>
      <w:r>
        <w:rPr>
          <w:lang w:val="de-DE"/>
        </w:rPr>
        <w:tab/>
        <w:t>Expérience en gestion de projets de grande envergure et contacts avec des parties prenantes externes de haut niveau liées aux programmes EGNSS</w:t>
      </w:r>
    </w:p>
    <w:p w14:paraId="7A653545" w14:textId="77777777" w:rsidR="00524352" w:rsidRDefault="00524352" w:rsidP="00527473">
      <w:pPr>
        <w:spacing w:after="0"/>
        <w:rPr>
          <w:lang w:val="de-DE"/>
        </w:rPr>
      </w:pPr>
      <w:r>
        <w:rPr>
          <w:lang w:val="de-DE"/>
        </w:rPr>
        <w:t>•</w:t>
      </w:r>
      <w:r>
        <w:rPr>
          <w:lang w:val="de-DE"/>
        </w:rPr>
        <w:tab/>
        <w:t>Le poste requiert la détention, ou la demande dès la sélection, d’une habilitation de sécurité du personnel (PSC) valide au niveau Secret UE / EU Secret</w:t>
      </w:r>
    </w:p>
    <w:p w14:paraId="42FCE44E" w14:textId="77777777" w:rsidR="00524352" w:rsidRDefault="00524352" w:rsidP="00527473">
      <w:pPr>
        <w:spacing w:after="0"/>
        <w:rPr>
          <w:lang w:val="de-DE"/>
        </w:rPr>
      </w:pPr>
      <w:r>
        <w:rPr>
          <w:lang w:val="de-DE"/>
        </w:rPr>
        <w:t>•</w:t>
      </w:r>
      <w:r>
        <w:rPr>
          <w:lang w:val="de-DE"/>
        </w:rPr>
        <w:tab/>
        <w:t>Un niveau d’anglais au moins C1 est requis. La connaissance d’autres langues est un atout</w:t>
      </w:r>
    </w:p>
    <w:p w14:paraId="7B92B82C" w14:textId="17B983AB"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86F7695" w:rsidR="0017274D" w:rsidRPr="00E61551" w:rsidRDefault="00524352"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F7607A2" w:rsidR="00A95A44" w:rsidRDefault="00524352" w:rsidP="00527473">
      <w:pPr>
        <w:spacing w:after="0"/>
        <w:rPr>
          <w:lang w:val="de-DE"/>
        </w:rPr>
      </w:pPr>
      <w:r>
        <w:rPr>
          <w:lang w:val="de-DE"/>
        </w:rPr>
        <w:t>Eine Einheit, die für die Umsetzung und Weiterentwicklung der EU-GNSS-Programme (Galileo/EGNOS) verantwortlich ist. Wir überwachen die Bereitstellung und Weiterentwicklung der Positionierungs-, Navigations- und Zeitdienste der EU-GNSS-Programme, verwalten Sicherheitsanforderungen und entwickeln sowie unterstützen die Umsetzung einer GNSS-Politik für die Europäische Union.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162EE4F" w14:textId="77777777" w:rsidR="00524352" w:rsidRDefault="00524352" w:rsidP="00527473">
      <w:pPr>
        <w:spacing w:after="0"/>
        <w:rPr>
          <w:lang w:val="de-DE"/>
        </w:rPr>
      </w:pPr>
      <w:r>
        <w:rPr>
          <w:lang w:val="de-DE"/>
        </w:rPr>
        <w:t>DEFIS.D2 sucht eine/n Projektbeauftragte/n, der/die:</w:t>
      </w:r>
    </w:p>
    <w:p w14:paraId="5BC819E7" w14:textId="77777777" w:rsidR="00524352" w:rsidRDefault="00524352" w:rsidP="00527473">
      <w:pPr>
        <w:spacing w:after="0"/>
        <w:rPr>
          <w:lang w:val="de-DE"/>
        </w:rPr>
      </w:pPr>
    </w:p>
    <w:p w14:paraId="7C31F726" w14:textId="77777777" w:rsidR="00524352" w:rsidRDefault="00524352" w:rsidP="00527473">
      <w:pPr>
        <w:spacing w:after="0"/>
        <w:rPr>
          <w:lang w:val="de-DE"/>
        </w:rPr>
      </w:pPr>
      <w:r>
        <w:rPr>
          <w:lang w:val="de-DE"/>
        </w:rPr>
        <w:t>•</w:t>
      </w:r>
      <w:r>
        <w:rPr>
          <w:lang w:val="de-DE"/>
        </w:rPr>
        <w:tab/>
        <w:t>Die von beauftragten Stellen durchgeführten EGNOS-Aktivitäten überwacht und zu den von der Europäischen Kommission durchzuführenden EGNOS-Aktivitäten beiträgt</w:t>
      </w:r>
    </w:p>
    <w:p w14:paraId="124FB6CC" w14:textId="77777777" w:rsidR="00524352" w:rsidRDefault="00524352" w:rsidP="00527473">
      <w:pPr>
        <w:spacing w:after="0"/>
        <w:rPr>
          <w:lang w:val="de-DE"/>
        </w:rPr>
      </w:pPr>
      <w:r>
        <w:rPr>
          <w:lang w:val="de-DE"/>
        </w:rPr>
        <w:t>•</w:t>
      </w:r>
      <w:r>
        <w:rPr>
          <w:lang w:val="de-DE"/>
        </w:rPr>
        <w:tab/>
        <w:t>Zur Überwachung und Nachverfolgung der Umsetzung der EGNOS- und Galileo-Dienstinfrastrukturen sowie deren Weiterentwicklungen (z. B. Data Access Service Facility – SDAF) beiträgt</w:t>
      </w:r>
    </w:p>
    <w:p w14:paraId="6C6466AE" w14:textId="77777777" w:rsidR="00524352" w:rsidRDefault="00524352" w:rsidP="00527473">
      <w:pPr>
        <w:spacing w:after="0"/>
        <w:rPr>
          <w:lang w:val="de-DE"/>
        </w:rPr>
      </w:pPr>
      <w:r>
        <w:rPr>
          <w:lang w:val="de-DE"/>
        </w:rPr>
        <w:t>•</w:t>
      </w:r>
      <w:r>
        <w:rPr>
          <w:lang w:val="de-DE"/>
        </w:rPr>
        <w:tab/>
        <w:t>Zur Entwicklung und Pflege des EU-PNT-Dokuments beiträgt, das die übergeordneten Ziele, Dienste und deren Leistungsfähigkeit für die EU-Satellitennavigationssysteme beschreibt</w:t>
      </w:r>
    </w:p>
    <w:p w14:paraId="1662D25D" w14:textId="77777777" w:rsidR="00524352" w:rsidRDefault="00524352" w:rsidP="00527473">
      <w:pPr>
        <w:spacing w:after="0"/>
        <w:rPr>
          <w:lang w:val="de-DE"/>
        </w:rPr>
      </w:pPr>
      <w:r>
        <w:rPr>
          <w:lang w:val="de-DE"/>
        </w:rPr>
        <w:t>•</w:t>
      </w:r>
      <w:r>
        <w:rPr>
          <w:lang w:val="de-DE"/>
        </w:rPr>
        <w:tab/>
        <w:t>F&amp;E-Studien und -Projekte (Upstream und Downstream) unterstützt und überwacht</w:t>
      </w:r>
    </w:p>
    <w:p w14:paraId="2270E8A8" w14:textId="77777777" w:rsidR="00524352" w:rsidRDefault="00524352" w:rsidP="00527473">
      <w:pPr>
        <w:spacing w:after="0"/>
        <w:rPr>
          <w:lang w:val="de-DE"/>
        </w:rPr>
      </w:pPr>
      <w:r>
        <w:rPr>
          <w:lang w:val="de-DE"/>
        </w:rPr>
        <w:t>•</w:t>
      </w:r>
      <w:r>
        <w:rPr>
          <w:lang w:val="de-DE"/>
        </w:rPr>
        <w:tab/>
        <w:t>Aktivitäten im Zusammenhang mit dem EGNOS- und Galileo-Nutzersegment unterstützt und überwacht</w:t>
      </w:r>
    </w:p>
    <w:p w14:paraId="33D886F7" w14:textId="77777777" w:rsidR="00524352" w:rsidRDefault="00524352" w:rsidP="00527473">
      <w:pPr>
        <w:spacing w:after="0"/>
        <w:rPr>
          <w:lang w:val="de-DE"/>
        </w:rPr>
      </w:pPr>
      <w:r>
        <w:rPr>
          <w:lang w:val="de-DE"/>
        </w:rPr>
        <w:t>•</w:t>
      </w:r>
      <w:r>
        <w:rPr>
          <w:lang w:val="de-DE"/>
        </w:rPr>
        <w:tab/>
        <w:t>Zur Einleitung, Verwaltung und Überwachung von Ausschreibungen/Calls für Studien beiträgt und deren Bewertung sowie Auswahl unterstützt</w:t>
      </w:r>
    </w:p>
    <w:p w14:paraId="699918C4" w14:textId="77777777" w:rsidR="00524352" w:rsidRDefault="00524352" w:rsidP="00527473">
      <w:pPr>
        <w:spacing w:after="0"/>
        <w:rPr>
          <w:lang w:val="de-DE"/>
        </w:rPr>
      </w:pPr>
      <w:r>
        <w:rPr>
          <w:lang w:val="de-DE"/>
        </w:rPr>
        <w:t>•</w:t>
      </w:r>
      <w:r>
        <w:rPr>
          <w:lang w:val="de-DE"/>
        </w:rPr>
        <w:tab/>
        <w:t>Bei der Nachverfolgung und Überwachung von Studienverträgen unterstützt</w:t>
      </w:r>
    </w:p>
    <w:p w14:paraId="538DED75" w14:textId="77777777" w:rsidR="00524352" w:rsidRDefault="00524352" w:rsidP="00527473">
      <w:pPr>
        <w:spacing w:after="0"/>
        <w:rPr>
          <w:lang w:val="de-DE"/>
        </w:rPr>
      </w:pPr>
      <w:r>
        <w:rPr>
          <w:lang w:val="de-DE"/>
        </w:rPr>
        <w:t>•</w:t>
      </w:r>
      <w:r>
        <w:rPr>
          <w:lang w:val="de-DE"/>
        </w:rPr>
        <w:tab/>
        <w:t>Zu Briefings, Hintergrundpapieren und Antworten auf Korrespondenz beiträgt</w:t>
      </w:r>
    </w:p>
    <w:p w14:paraId="2C349ADC" w14:textId="77777777" w:rsidR="00524352" w:rsidRDefault="00524352" w:rsidP="00527473">
      <w:pPr>
        <w:spacing w:after="0"/>
        <w:rPr>
          <w:lang w:val="de-DE"/>
        </w:rPr>
      </w:pPr>
      <w:r>
        <w:rPr>
          <w:lang w:val="de-DE"/>
        </w:rPr>
        <w:t>•</w:t>
      </w:r>
      <w:r>
        <w:rPr>
          <w:lang w:val="de-DE"/>
        </w:rPr>
        <w:tab/>
        <w:t>Relevante interne und externe Sitzungen vorbereitet und daran teilnimmt</w:t>
      </w:r>
    </w:p>
    <w:p w14:paraId="35CEA44D" w14:textId="77777777" w:rsidR="00524352" w:rsidRDefault="00524352" w:rsidP="00527473">
      <w:pPr>
        <w:spacing w:after="0"/>
        <w:rPr>
          <w:lang w:val="de-DE"/>
        </w:rPr>
      </w:pPr>
      <w:r>
        <w:rPr>
          <w:lang w:val="de-DE"/>
        </w:rPr>
        <w:t>•</w:t>
      </w:r>
      <w:r>
        <w:rPr>
          <w:lang w:val="de-DE"/>
        </w:rPr>
        <w:tab/>
        <w:t>Zu weiteren Aktivitäten nach Bedarf der Einheit beiträgt</w:t>
      </w:r>
    </w:p>
    <w:p w14:paraId="2BE34DBA" w14:textId="7925AF9A"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310B187" w14:textId="77777777" w:rsidR="00524352" w:rsidRDefault="00524352" w:rsidP="00527473">
      <w:pPr>
        <w:spacing w:after="0"/>
        <w:rPr>
          <w:lang w:val="en-US"/>
        </w:rPr>
      </w:pPr>
      <w:r>
        <w:rPr>
          <w:lang w:val="en-US"/>
        </w:rPr>
        <w:t>Wir suchen ein Profil mit mindestens 5 Jahren Erfahrung in den genannten Tätigkeiten, einschließlich:</w:t>
      </w:r>
    </w:p>
    <w:p w14:paraId="79B3841B" w14:textId="77777777" w:rsidR="00524352" w:rsidRDefault="00524352" w:rsidP="00527473">
      <w:pPr>
        <w:spacing w:after="0"/>
        <w:rPr>
          <w:lang w:val="en-US"/>
        </w:rPr>
      </w:pPr>
      <w:r>
        <w:rPr>
          <w:lang w:val="en-US"/>
        </w:rPr>
        <w:t>•</w:t>
      </w:r>
      <w:r>
        <w:rPr>
          <w:lang w:val="en-US"/>
        </w:rPr>
        <w:tab/>
        <w:t>Erfahrung in der Satellitennavigations- bzw. Telekommunikationsbranche. Erfahrung mit EGNOS ist von Vorteil</w:t>
      </w:r>
    </w:p>
    <w:p w14:paraId="05858402" w14:textId="77777777" w:rsidR="00524352" w:rsidRDefault="00524352" w:rsidP="00527473">
      <w:pPr>
        <w:spacing w:after="0"/>
        <w:rPr>
          <w:lang w:val="en-US"/>
        </w:rPr>
      </w:pPr>
      <w:r>
        <w:rPr>
          <w:lang w:val="en-US"/>
        </w:rPr>
        <w:t>•</w:t>
      </w:r>
      <w:r>
        <w:rPr>
          <w:lang w:val="en-US"/>
        </w:rPr>
        <w:tab/>
        <w:t>Erfahrung im Management groß angelegter Projekte sowie im Umgang mit hochrangigen externen Stakeholdern im Zusammenhang mit den EGNSS-Programmen</w:t>
      </w:r>
    </w:p>
    <w:p w14:paraId="70568511" w14:textId="77777777" w:rsidR="00524352" w:rsidRDefault="00524352" w:rsidP="00527473">
      <w:pPr>
        <w:spacing w:after="0"/>
        <w:rPr>
          <w:lang w:val="en-US"/>
        </w:rPr>
      </w:pPr>
      <w:r>
        <w:rPr>
          <w:lang w:val="en-US"/>
        </w:rPr>
        <w:t>•</w:t>
      </w:r>
      <w:r>
        <w:rPr>
          <w:lang w:val="en-US"/>
        </w:rPr>
        <w:tab/>
        <w:t>Die Stelle erfordert den Besitz oder – nach Auswahl – die Beantragung einer gültigen Personensicherheitsüberprüfung (PSC) auf der Stufe Secret UE / EU Secret</w:t>
      </w:r>
    </w:p>
    <w:p w14:paraId="0DF080AE" w14:textId="77777777" w:rsidR="00524352" w:rsidRDefault="00524352" w:rsidP="00527473">
      <w:pPr>
        <w:spacing w:after="0"/>
        <w:rPr>
          <w:lang w:val="en-US"/>
        </w:rPr>
      </w:pPr>
      <w:r>
        <w:rPr>
          <w:lang w:val="en-US"/>
        </w:rPr>
        <w:lastRenderedPageBreak/>
        <w:t>•</w:t>
      </w:r>
      <w:r>
        <w:rPr>
          <w:lang w:val="en-US"/>
        </w:rPr>
        <w:tab/>
        <w:t>Englischkenntnisse auf mindestens C1-Niveau sind erforderlich. Weitere Sprachkenntnisse sind von Vorteil</w:t>
      </w:r>
    </w:p>
    <w:p w14:paraId="7DFF067A" w14:textId="423BDF40"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2435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2435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2435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2435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2435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2435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2435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2435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2435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2435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4E40FE"/>
    <w:rsid w:val="005133CC"/>
    <w:rsid w:val="00513D14"/>
    <w:rsid w:val="005172A3"/>
    <w:rsid w:val="00524352"/>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3BE7E401-1749-45C7-BC7A-CAF7BEE7F786}"/>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2949</Words>
  <Characters>16813</Characters>
  <Application>Microsoft Office Word</Application>
  <DocSecurity>4</DocSecurity>
  <PresentationFormat>Microsoft Word 14.0</PresentationFormat>
  <Lines>140</Lines>
  <Paragraphs>39</Paragraphs>
  <ScaleCrop>true</ScaleCrop>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2026-05-12T09:16:00Z</dcterms:created>
  <dcterms:modified xsi:type="dcterms:W3CDTF">2026-05-12T09:16:00Z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