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B25BA33" w:rsidR="005C6DCE" w:rsidRPr="0080358B" w:rsidRDefault="005777CD"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777C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583FC20" w:rsidR="006938F5" w:rsidRDefault="005777CD" w:rsidP="006718D3">
            <w:pPr>
              <w:spacing w:after="0"/>
              <w:jc w:val="left"/>
            </w:pPr>
            <w:r>
              <w:t>COMP.G.1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B337711" w:rsidR="006938F5" w:rsidRDefault="005777CD" w:rsidP="006718D3">
            <w:pPr>
              <w:spacing w:after="0"/>
              <w:jc w:val="left"/>
            </w:pPr>
            <w:r>
              <w:t>402381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680E803" w:rsidR="4EEB584D" w:rsidRDefault="005777CD"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71BBC84" w:rsidR="006938F5" w:rsidRDefault="005777C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AA1D9ED" w:rsidR="3C2D33B5" w:rsidRDefault="005777CD" w:rsidP="14270372">
            <w:pPr>
              <w:spacing w:after="0"/>
              <w:jc w:val="left"/>
            </w:pPr>
            <w:r>
              <w:t>Brussels</w:t>
            </w:r>
          </w:p>
          <w:p w14:paraId="6B7C1AA9" w14:textId="152FB96E" w:rsidR="3C2D33B5" w:rsidRDefault="005777CD" w:rsidP="14270372">
            <w:pPr>
              <w:spacing w:after="0"/>
              <w:jc w:val="left"/>
            </w:pPr>
            <w:r>
              <w:t>Bruxelles</w:t>
            </w:r>
          </w:p>
          <w:p w14:paraId="5C918E8F" w14:textId="2E23B558" w:rsidR="3C2D33B5" w:rsidRDefault="005777C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734EEBA" w:rsidR="006938F5" w:rsidRDefault="005777CD" w:rsidP="006718D3">
            <w:pPr>
              <w:spacing w:after="0"/>
              <w:jc w:val="left"/>
            </w:pPr>
            <w:r>
              <w:t>With allowances</w:t>
            </w:r>
          </w:p>
          <w:p w14:paraId="02E31856" w14:textId="716AC6D6" w:rsidR="006938F5" w:rsidRDefault="005777CD" w:rsidP="006718D3">
            <w:pPr>
              <w:spacing w:after="0"/>
              <w:jc w:val="left"/>
            </w:pPr>
            <w:r>
              <w:t>Avec indemnités</w:t>
            </w:r>
          </w:p>
          <w:p w14:paraId="720FD450" w14:textId="43BE13D2" w:rsidR="006938F5" w:rsidRDefault="005777C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A4DC0C7" w:rsidR="006938F5" w:rsidRDefault="005777CD" w:rsidP="006718D3">
            <w:pPr>
              <w:spacing w:after="0"/>
              <w:jc w:val="left"/>
            </w:pPr>
            <w:r>
              <w:t>Member States</w:t>
            </w:r>
          </w:p>
          <w:p w14:paraId="2A7DF233" w14:textId="3E0BEAA3" w:rsidR="006938F5" w:rsidRDefault="005777CD" w:rsidP="006718D3">
            <w:pPr>
              <w:spacing w:after="0"/>
              <w:jc w:val="left"/>
            </w:pPr>
            <w:r>
              <w:t>États membres</w:t>
            </w:r>
          </w:p>
          <w:p w14:paraId="13C75E2E" w14:textId="18CD74EF" w:rsidR="006938F5" w:rsidRDefault="005777C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FC2DA4B" w:rsidR="006938F5" w:rsidRDefault="005777CD"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BBC08A3" w:rsidR="00A95A44" w:rsidRPr="00E61551" w:rsidRDefault="005777CD"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35D7EE5E" w:rsidR="00A95A44" w:rsidRDefault="005777CD" w:rsidP="003C1977">
      <w:pPr>
        <w:spacing w:after="0"/>
      </w:pPr>
      <w:r>
        <w:t>Directorate G is part of the antitrust family of DG Competition and responsible for the enforcement and development of competition policy against hard-core cartels. Our work supports the functioning of the internal market, increasing choice, innovation and a fair deal for consumers. The Cartel Directorate works across its units' borders, giving colleagues the opportunity to work in different teams on challenging and varied projects.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1F455D7F" w:rsidR="00A95A44" w:rsidRDefault="005777CD" w:rsidP="003C1977">
      <w:pPr>
        <w:spacing w:after="0"/>
      </w:pPr>
      <w:r>
        <w:t>The case handler officer will be primarily responsible for anti-cartel case work but will also participate in the development of horizontal policy issues. In applying the competition rules of the Community, he/she deals with every stage of the procedure from the beginning of the investigation to final decision. The detection and processing of ex-officio leads as well as the treatment of immunity/leniency applications are important tasks within the cartel procedure. If decisions should go to Court, he/she will assist the Legal Service in defending them. The work involves a high individual responsibility in determining the facts and the assessment thereof. It is carried out in teams and involves extensive contacts with companies, their legal advisors, Member States and competition authorities of third countries. He/she should accomplish his/her tasks within appropriate time limits in close co-operation with other case team members under the supervision of the Case Manager.</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07BA001A" w:rsidR="00A95A44" w:rsidRDefault="005777CD" w:rsidP="00527473">
      <w:pPr>
        <w:spacing w:after="0"/>
        <w:jc w:val="left"/>
      </w:pPr>
      <w:r>
        <w:t>The candidate should have a background in law/economics with knowledge of the core principles in the field of competition policy. S/he should have good analytical and drafting skills, a sense of initiative and the ability to work both autonomously and in teams. Experience in competition law is a plus. Very good knowledge of English is required, any other languages would be a plus.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AA94E95" w:rsidR="0017274D" w:rsidRPr="008250D4" w:rsidRDefault="005777CD"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CB5CB37" w:rsidR="00A95A44" w:rsidRPr="00E61551" w:rsidRDefault="005777CD" w:rsidP="00527473">
      <w:pPr>
        <w:spacing w:after="0"/>
        <w:rPr>
          <w:lang w:val="de-DE"/>
        </w:rPr>
      </w:pPr>
      <w:r>
        <w:rPr>
          <w:lang w:val="de-DE"/>
        </w:rPr>
        <w:t>La Direction G fait partie de la famille antitrust de la DG Concurrence et est responsable de l'application et du développement de la politique de concurrence contre les ententes injustifiables. Notre travail soutient le fonctionnement du marché intérieur, en augmentant le choix, l'innovation et un traitement équitable pour les consommateurs. La Direction « Cartels » travaille au-delà des frontières de ses unités, ce qui donne aux collègues la possibilité de travailler dans différentes équipes sur des projets stimulants et variés.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40ABE7ED" w:rsidR="00A95A44" w:rsidRPr="00E61551" w:rsidRDefault="005777CD" w:rsidP="00527473">
      <w:pPr>
        <w:spacing w:after="0"/>
        <w:jc w:val="left"/>
        <w:rPr>
          <w:lang w:val="de-DE"/>
        </w:rPr>
      </w:pPr>
      <w:r>
        <w:rPr>
          <w:lang w:val="de-DE"/>
        </w:rPr>
        <w:t>Le rapporteur de dossiers sera principalement responsable des dossiers anti-cartel, mais participera également à l'élaboration des questions de politique horizontale. Dans le cadre de l'application des règles de concurrence de la Communauté, il/elle s'occupe de toutes les étapes de la procédure, du début de l'enquête à la décision finale. La détection et le traitement des pistes d'office ainsi que le traitement des demandes d'immunité/de clémence sont des tâches importantes dans le cadre de la procédure anti-cartel. Si les décisions doivent être portées devant la Cour, il/elle aidera le service juridique à les défendre. Le travail implique une grande responsabilité individuelle dans la détermination des faits et leur évaluation. Il est effectué en équipe et implique des contacts approfondis avec les entreprises, leurs conseillers juridiques, les États membres et les autorités de concurrence des pays tiers. Il/elle doit accomplir ses tâches dans des délais appropriés en étroite coopération avec les autres membres de l'équipe chargée du dossier, sous la supervision du gestionnaire de dossiers.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5213A55C" w:rsidR="00A95A44" w:rsidRPr="00E61551" w:rsidRDefault="005777CD" w:rsidP="00527473">
      <w:pPr>
        <w:spacing w:after="0"/>
        <w:rPr>
          <w:lang w:val="de-DE"/>
        </w:rPr>
      </w:pPr>
      <w:r>
        <w:rPr>
          <w:lang w:val="de-DE"/>
        </w:rPr>
        <w:t>Le candidat doit avoir une formation en droit/économie et une connaissance des principes fondamentaux dans le domaine de la politique de concurrence. Il/elle doit avoir de bonnes capacités d'analyse et de rédaction, un sens de l'initiative et la capacité de travailler de manière autonome et en équipe. Une expérience en droit de la concurrence est un plus. Une très bonne connaissance de l'anglais est requise, toute autre langue serait un plus.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91FA869" w:rsidR="0017274D" w:rsidRPr="00E61551" w:rsidRDefault="005777CD"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485275D0" w:rsidR="00A95A44" w:rsidRDefault="005777CD" w:rsidP="00527473">
      <w:pPr>
        <w:spacing w:after="0"/>
        <w:rPr>
          <w:lang w:val="de-DE"/>
        </w:rPr>
      </w:pPr>
      <w:r>
        <w:rPr>
          <w:lang w:val="de-DE"/>
        </w:rPr>
        <w:t>Die Direktion G ist Teil der Kartellabteilung der Generaldirektion Wettbewerb und für die Durchsetzung und Weiterentwicklung der Wettbewerbspolitik gegen Hardcore-Kartelle zuständig. Unsere Arbeit unterstützt das Funktionieren des Binnenmarktes, indem wir mehr Auswahl, Innovation und faire Bedingungen für die Verbraucher schaffen. Die Kartelldirektion arbeitet abteilungsübergreifend und bietet den Kollegen die Möglichkeit, in verschiedenen Teams an anspruchsvollen und abwechslungsreichen Projekten zu arbeiten.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CAFD88F" w14:textId="77777777" w:rsidR="005777CD" w:rsidRDefault="005777CD" w:rsidP="00527473">
      <w:pPr>
        <w:spacing w:after="0"/>
        <w:rPr>
          <w:lang w:val="de-DE"/>
        </w:rPr>
      </w:pPr>
      <w:r>
        <w:rPr>
          <w:lang w:val="de-DE"/>
        </w:rPr>
        <w:t>Der/Die Sachbearbeiter/in ist in erster Linie für die Bearbeitung von Kartellfällen verantwortlich, nimmt aber auch an der Fortentwicklung von Fragestellungen in horizontalen Politikbereichen teil. In Anwendung des gemeinschaftlichen Wettbewerbsrechts, ist er/sie mit allen Stufen des Verfahrens von Beginn der Untersuchung bis zur endgültigen Entscheidung betraut. Die Ermittlung und Bearbeitung von Hinweisen von Amts wegen sowie die Behandlung von Anträgen auf Immunität/Kronzeugenregelung sind wichtige Aufgaben im Kartellverfahren</w:t>
      </w:r>
    </w:p>
    <w:p w14:paraId="0BCA4A83" w14:textId="77777777" w:rsidR="005777CD" w:rsidRDefault="005777CD" w:rsidP="00527473">
      <w:pPr>
        <w:spacing w:after="0"/>
        <w:rPr>
          <w:lang w:val="de-DE"/>
        </w:rPr>
      </w:pPr>
      <w:r>
        <w:rPr>
          <w:lang w:val="de-DE"/>
        </w:rPr>
        <w:t>Im Falle der Anfechtung einer Entscheidung unterstützt er/sie den Juristischen Dienst bei Verfahren vor den europäischen Gerichten. Die Arbeit erfordert ein hohes Maß an Eigenverantwortung bei der Ermittlung und Bewertung des Sachverhalts., erfolgt in Teams und beinhaltet zahlreiche Kontakte mit Unternehmen, deren Rechtsvertretern, sowie den Wettbewerbsbehörden der Mitgliedsstaaten und von Drittländern. Der/Die Sachbearbeiter/in sollte die gestellten Aufgaben in angemessener Zeit und in enger Zusammenarbeit mit anderen Teammitgliedern und unter Aufsicht eines Fallmanagers durchführen.</w:t>
      </w:r>
    </w:p>
    <w:p w14:paraId="2BE34DBA" w14:textId="7D2EE9B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14451E5A" w:rsidR="00792E59" w:rsidRPr="00A10C67" w:rsidRDefault="005777CD" w:rsidP="00527473">
      <w:pPr>
        <w:spacing w:after="0"/>
        <w:rPr>
          <w:lang w:val="en-US"/>
        </w:rPr>
      </w:pPr>
      <w:r>
        <w:rPr>
          <w:lang w:val="en-US"/>
        </w:rPr>
        <w:t>Der Kandidat sollte einen juristischen/wirtschaftlichen Hintergrund mit Kenntnissen der Kernprinzipien im Bereich der Wettbewerbspolitik haben. Er/sie sollte über gute analytische und redaktionelle Fähigkeiten, Eigeninitiative und die Fähigkeit verfügen, sowohl selbstständig als auch im Team zu arbeiten. Erfahrung im Wettbewerbsrecht ist ein Plus. Sehr gute Englischkenntnisse sind erforderlich, weitere Sprachen sind ein Plus.</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777C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777C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777C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777C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777C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777C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777C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777C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777C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777C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777CD"/>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738FA"/>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58FDB-9DC5-4FB3-8327-07E250608626}"/>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2892</Words>
  <Characters>16486</Characters>
  <Application>Microsoft Office Word</Application>
  <DocSecurity>4</DocSecurity>
  <PresentationFormat>Microsoft Word 14.0</PresentationFormat>
  <Lines>137</Lines>
  <Paragraphs>38</Paragraphs>
  <ScaleCrop>true</ScaleCrop>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2026-05-12T09:16:00Z</dcterms:created>
  <dcterms:modified xsi:type="dcterms:W3CDTF">2026-05-12T09:16:00Z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