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2A4FEE" w:rsidR="005C6DCE" w:rsidRPr="0080358B" w:rsidRDefault="00630631"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3063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28EB8A5" w:rsidR="006938F5" w:rsidRDefault="00630631"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947AC6" w:rsidR="006938F5" w:rsidRDefault="00630631"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D125F80" w:rsidR="4EEB584D" w:rsidRDefault="0063063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EDAB37B" w:rsidR="006938F5" w:rsidRDefault="0063063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5ACE920" w:rsidR="3C2D33B5" w:rsidRDefault="00630631" w:rsidP="14270372">
            <w:pPr>
              <w:spacing w:after="0"/>
              <w:jc w:val="left"/>
            </w:pPr>
            <w:r>
              <w:t>Brussels</w:t>
            </w:r>
          </w:p>
          <w:p w14:paraId="6B7C1AA9" w14:textId="0489A397" w:rsidR="3C2D33B5" w:rsidRDefault="00630631" w:rsidP="14270372">
            <w:pPr>
              <w:spacing w:after="0"/>
              <w:jc w:val="left"/>
            </w:pPr>
            <w:r>
              <w:t>Bruxelles</w:t>
            </w:r>
          </w:p>
          <w:p w14:paraId="5C918E8F" w14:textId="01029FB8" w:rsidR="3C2D33B5" w:rsidRDefault="0063063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917408D" w:rsidR="006938F5" w:rsidRDefault="00630631" w:rsidP="006718D3">
            <w:pPr>
              <w:spacing w:after="0"/>
              <w:jc w:val="left"/>
            </w:pPr>
            <w:r>
              <w:t>With allowances</w:t>
            </w:r>
          </w:p>
          <w:p w14:paraId="02E31856" w14:textId="4BA7E1F5" w:rsidR="006938F5" w:rsidRDefault="00630631" w:rsidP="006718D3">
            <w:pPr>
              <w:spacing w:after="0"/>
              <w:jc w:val="left"/>
            </w:pPr>
            <w:r>
              <w:t>Avec indemnités</w:t>
            </w:r>
          </w:p>
          <w:p w14:paraId="720FD450" w14:textId="0F1C21E7" w:rsidR="006938F5" w:rsidRDefault="0063063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4FE8385" w:rsidR="006938F5" w:rsidRDefault="00630631" w:rsidP="006718D3">
            <w:pPr>
              <w:spacing w:after="0"/>
              <w:jc w:val="left"/>
            </w:pPr>
            <w:r>
              <w:t>Member States</w:t>
            </w:r>
          </w:p>
          <w:p w14:paraId="2A7DF233" w14:textId="419D232D" w:rsidR="006938F5" w:rsidRDefault="00630631" w:rsidP="006718D3">
            <w:pPr>
              <w:spacing w:after="0"/>
              <w:jc w:val="left"/>
            </w:pPr>
            <w:r>
              <w:t>États membres</w:t>
            </w:r>
          </w:p>
          <w:p w14:paraId="13C75E2E" w14:textId="7F72452A" w:rsidR="006938F5" w:rsidRDefault="0063063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C926929" w:rsidR="006938F5" w:rsidRDefault="00630631"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E9B5FF" w:rsidR="00A95A44" w:rsidRPr="00E61551" w:rsidRDefault="00630631"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E0A7A3A" w14:textId="77777777" w:rsidR="00630631" w:rsidRDefault="00630631" w:rsidP="003C1977">
      <w:pPr>
        <w:spacing w:after="0"/>
      </w:pPr>
      <w:r>
        <w:t>We are the “Online Platforms: Economy” and the “Online Platforms: Society” Directorates.</w:t>
      </w:r>
    </w:p>
    <w:p w14:paraId="68A3182A" w14:textId="77777777" w:rsidR="00630631" w:rsidRDefault="00630631" w:rsidP="003C1977">
      <w:pPr>
        <w:spacing w:after="0"/>
      </w:pPr>
    </w:p>
    <w:p w14:paraId="1A422165" w14:textId="77777777" w:rsidR="00630631" w:rsidRDefault="00630631"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275C31DA" w14:textId="77777777" w:rsidR="00630631" w:rsidRDefault="00630631" w:rsidP="003C1977">
      <w:pPr>
        <w:spacing w:after="0"/>
      </w:pPr>
    </w:p>
    <w:p w14:paraId="78936C6E" w14:textId="77777777" w:rsidR="00630631" w:rsidRDefault="00630631" w:rsidP="003C1977">
      <w:pPr>
        <w:spacing w:after="0"/>
      </w:pPr>
      <w:r>
        <w:t>A major part of our work concerns the enforcement of the Digital Services Act. Our team, responsible for this task,  is growing, dynamic and highly motivated, comprising enforcers from a broad variety of background.</w:t>
      </w:r>
    </w:p>
    <w:p w14:paraId="6C734C01" w14:textId="77777777" w:rsidR="00630631" w:rsidRDefault="00630631" w:rsidP="003C1977">
      <w:pPr>
        <w:spacing w:after="0"/>
      </w:pPr>
    </w:p>
    <w:p w14:paraId="59C0428F" w14:textId="77777777" w:rsidR="00630631" w:rsidRDefault="00630631" w:rsidP="003C1977">
      <w:pPr>
        <w:spacing w:after="0"/>
      </w:pPr>
      <w:r>
        <w:t>Why join us?</w:t>
      </w:r>
    </w:p>
    <w:p w14:paraId="37A52837" w14:textId="77777777" w:rsidR="00630631" w:rsidRDefault="00630631" w:rsidP="003C1977">
      <w:pPr>
        <w:spacing w:after="0"/>
      </w:pPr>
    </w:p>
    <w:p w14:paraId="4AE57CB3" w14:textId="77777777" w:rsidR="00630631" w:rsidRDefault="00630631"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697AE1ED" w14:textId="77777777" w:rsidR="00630631" w:rsidRDefault="00630631"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020009A1" w14:textId="77777777" w:rsidR="00630631" w:rsidRDefault="00630631"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0C57F67A" w14:textId="77777777" w:rsidR="00630631" w:rsidRDefault="00630631"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05CC5EA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59BE3DD" w14:textId="77777777" w:rsidR="00630631" w:rsidRDefault="00630631" w:rsidP="003C1977">
      <w:pPr>
        <w:spacing w:after="0"/>
      </w:pPr>
      <w:r>
        <w:t>We propose a unique and challenging opportunity for an experienced professional to join the team as a Seconded National Expert (SNE) to carry out supervisory and enforcement tasks. Depending on the Unit you will be assigned to, a security clearance may be required.</w:t>
      </w:r>
    </w:p>
    <w:p w14:paraId="7BE6A9E2" w14:textId="77777777" w:rsidR="00630631" w:rsidRDefault="00630631" w:rsidP="003C1977">
      <w:pPr>
        <w:spacing w:after="0"/>
      </w:pPr>
      <w:r>
        <w:lastRenderedPageBreak/>
        <w:t>Duties:</w:t>
      </w:r>
    </w:p>
    <w:p w14:paraId="1A6E7399" w14:textId="77777777" w:rsidR="00630631" w:rsidRDefault="00630631" w:rsidP="003C1977">
      <w:pPr>
        <w:spacing w:after="0"/>
      </w:pPr>
      <w:r>
        <w:t>The tasks may include, but are not limited to:</w:t>
      </w:r>
    </w:p>
    <w:p w14:paraId="5DBBC89F" w14:textId="77777777" w:rsidR="00630631" w:rsidRDefault="00630631" w:rsidP="003C1977">
      <w:pPr>
        <w:spacing w:after="0"/>
      </w:pPr>
      <w:r>
        <w:t>•</w:t>
      </w:r>
      <w:r>
        <w:tab/>
        <w:t>Contribute to the enforcement of the Digital Services Act, by establishing evidence-based approaches, guidelines and analytical frameworks;</w:t>
      </w:r>
    </w:p>
    <w:p w14:paraId="23E7C752" w14:textId="77777777" w:rsidR="00630631" w:rsidRDefault="00630631" w:rsidP="003C1977">
      <w:pPr>
        <w:spacing w:after="0"/>
      </w:pPr>
      <w:r>
        <w:t>•</w:t>
      </w:r>
      <w:r>
        <w:tab/>
        <w:t>Engage with relevant stakeholders to gather knowledge and evidence to support the application of the Digital Services Act;</w:t>
      </w:r>
    </w:p>
    <w:p w14:paraId="4084A5CD" w14:textId="77777777" w:rsidR="00630631" w:rsidRDefault="00630631"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217B7227" w14:textId="77777777" w:rsidR="00630631" w:rsidRDefault="00630631" w:rsidP="003C1977">
      <w:pPr>
        <w:spacing w:after="0"/>
      </w:pPr>
      <w:r>
        <w:t>•</w:t>
      </w:r>
      <w:r>
        <w:tab/>
        <w:t>As part of multi-disciplinary case-teams detect, investigate, and analyse potential infringements of the Digital Services Act;</w:t>
      </w:r>
    </w:p>
    <w:p w14:paraId="166CEF97" w14:textId="77777777" w:rsidR="00630631" w:rsidRDefault="00630631" w:rsidP="003C1977">
      <w:pPr>
        <w:spacing w:after="0"/>
      </w:pPr>
      <w:r>
        <w:t>•</w:t>
      </w:r>
      <w:r>
        <w:tab/>
        <w:t>Contribute to internal and external knowledge management, training, and communications activities;</w:t>
      </w:r>
    </w:p>
    <w:p w14:paraId="0F89CC3C" w14:textId="77777777" w:rsidR="00630631" w:rsidRDefault="00630631" w:rsidP="003C1977">
      <w:pPr>
        <w:spacing w:after="0"/>
      </w:pPr>
      <w:r>
        <w:t>•</w:t>
      </w:r>
      <w:r>
        <w:tab/>
        <w:t xml:space="preserve">Contribute to technology foresight projects. </w:t>
      </w:r>
    </w:p>
    <w:p w14:paraId="4C9E8D04" w14:textId="77777777" w:rsidR="00630631" w:rsidRDefault="00630631" w:rsidP="003C1977">
      <w:pPr>
        <w:spacing w:after="0"/>
      </w:pPr>
      <w:r>
        <w:t xml:space="preserve">Duties may also involve: </w:t>
      </w:r>
    </w:p>
    <w:p w14:paraId="580A0643" w14:textId="77777777" w:rsidR="00630631" w:rsidRDefault="00630631" w:rsidP="003C1977">
      <w:pPr>
        <w:spacing w:after="0"/>
      </w:pPr>
      <w:r>
        <w:t>•</w:t>
      </w:r>
      <w:r>
        <w:tab/>
        <w:t>Carrying out investigations, and in particular inspections, of designated entities and related activities;</w:t>
      </w:r>
    </w:p>
    <w:p w14:paraId="361241FF" w14:textId="77777777" w:rsidR="00630631" w:rsidRDefault="00630631" w:rsidP="003C1977">
      <w:pPr>
        <w:spacing w:after="0"/>
      </w:pPr>
      <w:r>
        <w:t>•</w:t>
      </w:r>
      <w:r>
        <w:tab/>
        <w:t xml:space="preserve">Contribute to joint investigations carried out with Member States; </w:t>
      </w:r>
    </w:p>
    <w:p w14:paraId="7A787FDD" w14:textId="77777777" w:rsidR="00630631" w:rsidRDefault="00630631" w:rsidP="003C1977">
      <w:pPr>
        <w:spacing w:after="0"/>
      </w:pPr>
      <w:r>
        <w:t>•</w:t>
      </w:r>
      <w:r>
        <w:tab/>
        <w:t>Carrying out monitoring and control activities.</w:t>
      </w:r>
    </w:p>
    <w:p w14:paraId="4FA38409" w14:textId="7BCE4BAD" w:rsidR="00A95A44" w:rsidRDefault="00630631" w:rsidP="003C1977">
      <w:pPr>
        <w:spacing w:after="0"/>
      </w:pPr>
      <w:r>
        <w:t>Depending on the Unit you will be assigned to, a security clearance may be required.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9391060" w14:textId="77777777" w:rsidR="00630631" w:rsidRDefault="00630631" w:rsidP="00527473">
      <w:pPr>
        <w:spacing w:after="0"/>
        <w:jc w:val="left"/>
      </w:pPr>
      <w:r>
        <w:t>We look for reinforcement of the enforcement teams overall and are open to a wide range of expressions of interests. The successful candidates (more than one if needed) will be based in Brussels.</w:t>
      </w:r>
    </w:p>
    <w:p w14:paraId="339D1493" w14:textId="77777777" w:rsidR="00630631" w:rsidRDefault="00630631" w:rsidP="00527473">
      <w:pPr>
        <w:spacing w:after="0"/>
        <w:jc w:val="left"/>
      </w:pPr>
    </w:p>
    <w:p w14:paraId="70F6ED9E" w14:textId="77777777" w:rsidR="00630631" w:rsidRDefault="00630631" w:rsidP="00527473">
      <w:pPr>
        <w:spacing w:after="0"/>
        <w:jc w:val="left"/>
      </w:pPr>
      <w:r>
        <w:t>Our specific needs at present are to reinforce work in the following areas</w:t>
      </w:r>
    </w:p>
    <w:p w14:paraId="391DC937" w14:textId="77777777" w:rsidR="00630631" w:rsidRDefault="00630631" w:rsidP="00527473">
      <w:pPr>
        <w:spacing w:after="0"/>
        <w:jc w:val="left"/>
      </w:pPr>
    </w:p>
    <w:p w14:paraId="5F9D1ABF" w14:textId="77777777" w:rsidR="00630631" w:rsidRDefault="00630631" w:rsidP="00527473">
      <w:pPr>
        <w:spacing w:after="0"/>
        <w:jc w:val="left"/>
      </w:pPr>
      <w:r>
        <w:t>-</w:t>
      </w:r>
      <w:r>
        <w:tab/>
        <w:t xml:space="preserve">online crimes (e.g. online hate speech, terrorist content, child-sexual abuse material, but also forms of gender-based violence), </w:t>
      </w:r>
    </w:p>
    <w:p w14:paraId="15714434" w14:textId="77777777" w:rsidR="00630631" w:rsidRDefault="00630631" w:rsidP="00527473">
      <w:pPr>
        <w:spacing w:after="0"/>
        <w:jc w:val="left"/>
      </w:pPr>
      <w:r>
        <w:t>-</w:t>
      </w:r>
      <w:r>
        <w:tab/>
        <w:t xml:space="preserve">consumer protection aspects in online marketplaces (e.g. non-compliant products). </w:t>
      </w:r>
    </w:p>
    <w:p w14:paraId="42CFB30A" w14:textId="77777777" w:rsidR="00630631" w:rsidRDefault="00630631" w:rsidP="00527473">
      <w:pPr>
        <w:spacing w:after="0"/>
        <w:jc w:val="left"/>
      </w:pPr>
      <w:r>
        <w:t>-</w:t>
      </w:r>
      <w:r>
        <w:tab/>
        <w:t>protection of minors online (including mental health aspects),</w:t>
      </w:r>
    </w:p>
    <w:p w14:paraId="68DFDDF9" w14:textId="77777777" w:rsidR="00630631" w:rsidRDefault="00630631" w:rsidP="00527473">
      <w:pPr>
        <w:spacing w:after="0"/>
        <w:jc w:val="left"/>
      </w:pPr>
      <w:r>
        <w:t>-</w:t>
      </w:r>
      <w:r>
        <w:tab/>
        <w:t>monitoring of  pornographic platforms</w:t>
      </w:r>
    </w:p>
    <w:p w14:paraId="72D395BD" w14:textId="77777777" w:rsidR="00630631" w:rsidRDefault="00630631" w:rsidP="00527473">
      <w:pPr>
        <w:spacing w:after="0"/>
        <w:jc w:val="left"/>
      </w:pPr>
      <w:r>
        <w:t>-</w:t>
      </w:r>
      <w:r>
        <w:tab/>
        <w:t>content moderation transparency</w:t>
      </w:r>
    </w:p>
    <w:p w14:paraId="235B3896" w14:textId="77777777" w:rsidR="00630631" w:rsidRDefault="00630631" w:rsidP="00527473">
      <w:pPr>
        <w:spacing w:after="0"/>
        <w:jc w:val="left"/>
      </w:pPr>
      <w:r>
        <w:t>-</w:t>
      </w:r>
      <w:r>
        <w:tab/>
        <w:t>AI, algorithmic content moderation systems, and recommender systems</w:t>
      </w:r>
    </w:p>
    <w:p w14:paraId="1541CE60" w14:textId="77777777" w:rsidR="00630631" w:rsidRDefault="00630631" w:rsidP="00527473">
      <w:pPr>
        <w:spacing w:after="0"/>
        <w:jc w:val="left"/>
      </w:pPr>
      <w:r>
        <w:t>-</w:t>
      </w:r>
      <w:r>
        <w:tab/>
        <w:t>online advertising under the DSA</w:t>
      </w:r>
    </w:p>
    <w:p w14:paraId="754018F6" w14:textId="77777777" w:rsidR="00630631" w:rsidRDefault="00630631" w:rsidP="00527473">
      <w:pPr>
        <w:spacing w:after="0"/>
        <w:jc w:val="left"/>
      </w:pPr>
      <w:r>
        <w:t>-</w:t>
      </w:r>
      <w:r>
        <w:tab/>
        <w:t>disinformation</w:t>
      </w:r>
    </w:p>
    <w:p w14:paraId="78E7B900" w14:textId="77777777" w:rsidR="00630631" w:rsidRDefault="00630631" w:rsidP="00527473">
      <w:pPr>
        <w:spacing w:after="0"/>
        <w:jc w:val="left"/>
      </w:pPr>
      <w:r>
        <w:t>-</w:t>
      </w:r>
      <w:r>
        <w:tab/>
        <w:t>data science.</w:t>
      </w:r>
    </w:p>
    <w:p w14:paraId="619E4850" w14:textId="77777777" w:rsidR="00630631" w:rsidRDefault="00630631" w:rsidP="00527473">
      <w:pPr>
        <w:spacing w:after="0"/>
        <w:jc w:val="left"/>
      </w:pPr>
    </w:p>
    <w:p w14:paraId="3025C47A" w14:textId="77777777" w:rsidR="00630631" w:rsidRDefault="00630631"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7EA6E1A0" w14:textId="77777777" w:rsidR="00630631" w:rsidRDefault="00630631" w:rsidP="00527473">
      <w:pPr>
        <w:spacing w:after="0"/>
        <w:jc w:val="left"/>
      </w:pPr>
    </w:p>
    <w:p w14:paraId="668F2CE6" w14:textId="77777777" w:rsidR="00630631" w:rsidRDefault="00630631"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1456B265" w14:textId="77777777" w:rsidR="00630631" w:rsidRDefault="00630631" w:rsidP="00527473">
      <w:pPr>
        <w:spacing w:after="0"/>
        <w:jc w:val="left"/>
      </w:pPr>
    </w:p>
    <w:p w14:paraId="0030C16C" w14:textId="77777777" w:rsidR="00630631" w:rsidRDefault="00630631"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6055ED8B" w14:textId="77777777" w:rsidR="00630631" w:rsidRDefault="00630631" w:rsidP="00527473">
      <w:pPr>
        <w:spacing w:after="0"/>
        <w:jc w:val="left"/>
      </w:pPr>
    </w:p>
    <w:p w14:paraId="4074BAC9" w14:textId="77777777" w:rsidR="00630631" w:rsidRDefault="00630631"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5C40E3E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0C414A8" w:rsidR="0017274D" w:rsidRPr="008250D4" w:rsidRDefault="00630631"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1978D86" w14:textId="77777777" w:rsidR="00630631" w:rsidRDefault="00630631" w:rsidP="00527473">
      <w:pPr>
        <w:spacing w:after="0"/>
        <w:rPr>
          <w:lang w:val="de-DE"/>
        </w:rPr>
      </w:pPr>
      <w:r>
        <w:rPr>
          <w:lang w:val="de-DE"/>
        </w:rPr>
        <w:t xml:space="preserve">Nous sommes les directions D « Plateformes en ligne : Economie » et F « Plateformes en ligne : Société ». </w:t>
      </w:r>
    </w:p>
    <w:p w14:paraId="4D9F00B7" w14:textId="77777777" w:rsidR="00630631" w:rsidRDefault="00630631" w:rsidP="00527473">
      <w:pPr>
        <w:spacing w:after="0"/>
        <w:rPr>
          <w:lang w:val="de-DE"/>
        </w:rPr>
      </w:pPr>
    </w:p>
    <w:p w14:paraId="35A94EDA" w14:textId="77777777" w:rsidR="00630631" w:rsidRDefault="00630631"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5F8BDCD0" w14:textId="77777777" w:rsidR="00630631" w:rsidRDefault="00630631"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70A30517" w14:textId="77777777" w:rsidR="00630631" w:rsidRDefault="00630631" w:rsidP="00527473">
      <w:pPr>
        <w:spacing w:after="0"/>
        <w:rPr>
          <w:lang w:val="de-DE"/>
        </w:rPr>
      </w:pPr>
    </w:p>
    <w:p w14:paraId="6658BB09" w14:textId="77777777" w:rsidR="00630631" w:rsidRDefault="00630631" w:rsidP="00527473">
      <w:pPr>
        <w:spacing w:after="0"/>
        <w:rPr>
          <w:lang w:val="de-DE"/>
        </w:rPr>
      </w:pPr>
      <w:r>
        <w:rPr>
          <w:lang w:val="de-DE"/>
        </w:rPr>
        <w:t>Pourquoi nous rejoindre ?</w:t>
      </w:r>
    </w:p>
    <w:p w14:paraId="72ACC27B" w14:textId="77777777" w:rsidR="00630631" w:rsidRDefault="00630631" w:rsidP="00527473">
      <w:pPr>
        <w:spacing w:after="0"/>
        <w:rPr>
          <w:lang w:val="de-DE"/>
        </w:rPr>
      </w:pPr>
    </w:p>
    <w:p w14:paraId="5320DBB0" w14:textId="77777777" w:rsidR="00630631" w:rsidRDefault="00630631"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793AE04B" w14:textId="77777777" w:rsidR="00630631" w:rsidRDefault="00630631"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7077D8F8" w14:textId="77777777" w:rsidR="00630631" w:rsidRDefault="00630631"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278CFD12" w14:textId="77777777" w:rsidR="00630631" w:rsidRDefault="00630631"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58D6126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F21C57B" w14:textId="77777777" w:rsidR="00630631" w:rsidRDefault="00630631"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14BE1FE2" w14:textId="77777777" w:rsidR="00630631" w:rsidRDefault="00630631" w:rsidP="00527473">
      <w:pPr>
        <w:spacing w:after="0"/>
        <w:jc w:val="left"/>
        <w:rPr>
          <w:lang w:val="de-DE"/>
        </w:rPr>
      </w:pPr>
    </w:p>
    <w:p w14:paraId="2A4A341F" w14:textId="77777777" w:rsidR="00630631" w:rsidRDefault="00630631" w:rsidP="00527473">
      <w:pPr>
        <w:spacing w:after="0"/>
        <w:jc w:val="left"/>
        <w:rPr>
          <w:lang w:val="de-DE"/>
        </w:rPr>
      </w:pPr>
      <w:r>
        <w:rPr>
          <w:lang w:val="de-DE"/>
        </w:rPr>
        <w:t>Fonctions et tâches :</w:t>
      </w:r>
    </w:p>
    <w:p w14:paraId="51099855" w14:textId="77777777" w:rsidR="00630631" w:rsidRDefault="00630631"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0386A0D1" w14:textId="77777777" w:rsidR="00630631" w:rsidRDefault="00630631"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1D4BDAEE" w14:textId="77777777" w:rsidR="00630631" w:rsidRDefault="00630631"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38E98D20" w14:textId="77777777" w:rsidR="00630631" w:rsidRDefault="00630631"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5DBAD5B2" w14:textId="77777777" w:rsidR="00630631" w:rsidRDefault="00630631" w:rsidP="00527473">
      <w:pPr>
        <w:spacing w:after="0"/>
        <w:jc w:val="left"/>
        <w:rPr>
          <w:lang w:val="de-DE"/>
        </w:rPr>
      </w:pPr>
      <w:r>
        <w:rPr>
          <w:lang w:val="de-DE"/>
        </w:rPr>
        <w:t xml:space="preserve">• Contribuer aux activités internes et externes de gestion des connaissances, de formation et de communication ;  </w:t>
      </w:r>
    </w:p>
    <w:p w14:paraId="4A06FDE1" w14:textId="77777777" w:rsidR="00630631" w:rsidRDefault="00630631" w:rsidP="00527473">
      <w:pPr>
        <w:spacing w:after="0"/>
        <w:jc w:val="left"/>
        <w:rPr>
          <w:lang w:val="de-DE"/>
        </w:rPr>
      </w:pPr>
      <w:r>
        <w:rPr>
          <w:lang w:val="de-DE"/>
        </w:rPr>
        <w:t>• Contribuer à des projets de prospective technologique.</w:t>
      </w:r>
    </w:p>
    <w:p w14:paraId="6DE527F0" w14:textId="77777777" w:rsidR="00630631" w:rsidRDefault="00630631" w:rsidP="00527473">
      <w:pPr>
        <w:spacing w:after="0"/>
        <w:jc w:val="left"/>
        <w:rPr>
          <w:lang w:val="de-DE"/>
        </w:rPr>
      </w:pPr>
    </w:p>
    <w:p w14:paraId="09606B32" w14:textId="77777777" w:rsidR="00630631" w:rsidRDefault="00630631" w:rsidP="00527473">
      <w:pPr>
        <w:spacing w:after="0"/>
        <w:jc w:val="left"/>
        <w:rPr>
          <w:lang w:val="de-DE"/>
        </w:rPr>
      </w:pPr>
      <w:r>
        <w:rPr>
          <w:lang w:val="de-DE"/>
        </w:rPr>
        <w:t xml:space="preserve">Les tâches peuvent également comprendre: </w:t>
      </w:r>
    </w:p>
    <w:p w14:paraId="5162F606" w14:textId="77777777" w:rsidR="00630631" w:rsidRDefault="00630631" w:rsidP="00527473">
      <w:pPr>
        <w:spacing w:after="0"/>
        <w:jc w:val="left"/>
        <w:rPr>
          <w:lang w:val="de-DE"/>
        </w:rPr>
      </w:pPr>
      <w:r>
        <w:rPr>
          <w:lang w:val="de-DE"/>
        </w:rPr>
        <w:t xml:space="preserve">• Mener des enquêtes, et notamment des inspections, d’entités désignées et d’activités connexes ; </w:t>
      </w:r>
    </w:p>
    <w:p w14:paraId="7D80CD95" w14:textId="77777777" w:rsidR="00630631" w:rsidRDefault="00630631" w:rsidP="00527473">
      <w:pPr>
        <w:spacing w:after="0"/>
        <w:jc w:val="left"/>
        <w:rPr>
          <w:lang w:val="de-DE"/>
        </w:rPr>
      </w:pPr>
      <w:r>
        <w:rPr>
          <w:lang w:val="de-DE"/>
        </w:rPr>
        <w:t xml:space="preserve">• Contribuer aux enquêtes conjointes menées avec les États membres ;  </w:t>
      </w:r>
    </w:p>
    <w:p w14:paraId="4AEF3B78" w14:textId="77777777" w:rsidR="00630631" w:rsidRDefault="00630631" w:rsidP="00527473">
      <w:pPr>
        <w:spacing w:after="0"/>
        <w:jc w:val="left"/>
        <w:rPr>
          <w:lang w:val="de-DE"/>
        </w:rPr>
      </w:pPr>
      <w:r>
        <w:rPr>
          <w:lang w:val="de-DE"/>
        </w:rPr>
        <w:t>• Mener des activités de suivi et de contrôle.</w:t>
      </w:r>
    </w:p>
    <w:p w14:paraId="59404C02" w14:textId="02BD8337" w:rsidR="00A95A44" w:rsidRPr="00E61551" w:rsidRDefault="00630631" w:rsidP="00527473">
      <w:pPr>
        <w:spacing w:after="0"/>
        <w:jc w:val="left"/>
        <w:rPr>
          <w:lang w:val="de-DE"/>
        </w:rPr>
      </w:pPr>
      <w:r>
        <w:rPr>
          <w:lang w:val="de-DE"/>
        </w:rPr>
        <w:t>Selon l’unité à laquelle vous serez affecté(e), une habilitation de sécurité pourrait être requise.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7CD0DFA" w14:textId="77777777" w:rsidR="00630631" w:rsidRDefault="00630631"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3730A93C" w14:textId="77777777" w:rsidR="00630631" w:rsidRDefault="00630631" w:rsidP="00527473">
      <w:pPr>
        <w:spacing w:after="0"/>
        <w:rPr>
          <w:lang w:val="de-DE"/>
        </w:rPr>
      </w:pPr>
      <w:r>
        <w:rPr>
          <w:lang w:val="de-DE"/>
        </w:rPr>
        <w:t>Les candidats retenus (plusieurs si nécessaires) seront basés à Bruxelles.</w:t>
      </w:r>
    </w:p>
    <w:p w14:paraId="0842F30A" w14:textId="77777777" w:rsidR="00630631" w:rsidRDefault="00630631" w:rsidP="00527473">
      <w:pPr>
        <w:spacing w:after="0"/>
        <w:rPr>
          <w:lang w:val="de-DE"/>
        </w:rPr>
      </w:pPr>
    </w:p>
    <w:p w14:paraId="255F6487" w14:textId="77777777" w:rsidR="00630631" w:rsidRDefault="00630631" w:rsidP="00527473">
      <w:pPr>
        <w:spacing w:after="0"/>
        <w:rPr>
          <w:lang w:val="de-DE"/>
        </w:rPr>
      </w:pPr>
      <w:r>
        <w:rPr>
          <w:lang w:val="de-DE"/>
        </w:rPr>
        <w:t>Nos besoins spécifiques à présent sont de renforcer le travail dans les domaines suivants :</w:t>
      </w:r>
    </w:p>
    <w:p w14:paraId="3CE21A6F" w14:textId="77777777" w:rsidR="00630631" w:rsidRDefault="00630631"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015B6652" w14:textId="77777777" w:rsidR="00630631" w:rsidRDefault="00630631" w:rsidP="00527473">
      <w:pPr>
        <w:spacing w:after="0"/>
        <w:rPr>
          <w:lang w:val="de-DE"/>
        </w:rPr>
      </w:pPr>
      <w:r>
        <w:rPr>
          <w:lang w:val="de-DE"/>
        </w:rPr>
        <w:t>-</w:t>
      </w:r>
      <w:r>
        <w:rPr>
          <w:lang w:val="de-DE"/>
        </w:rPr>
        <w:tab/>
        <w:t>Aspects de la protection des consommateurs des marchés en ligne (comme les produits non conformes)</w:t>
      </w:r>
    </w:p>
    <w:p w14:paraId="4B689CCB" w14:textId="77777777" w:rsidR="00630631" w:rsidRDefault="00630631" w:rsidP="00527473">
      <w:pPr>
        <w:spacing w:after="0"/>
        <w:rPr>
          <w:lang w:val="de-DE"/>
        </w:rPr>
      </w:pPr>
      <w:r>
        <w:rPr>
          <w:lang w:val="de-DE"/>
        </w:rPr>
        <w:t>-</w:t>
      </w:r>
      <w:r>
        <w:rPr>
          <w:lang w:val="de-DE"/>
        </w:rPr>
        <w:tab/>
        <w:t>La protection des mineurs en ligne (y inclus les aspects de la santé mentale)</w:t>
      </w:r>
    </w:p>
    <w:p w14:paraId="3AC26521" w14:textId="77777777" w:rsidR="00630631" w:rsidRDefault="00630631" w:rsidP="00527473">
      <w:pPr>
        <w:spacing w:after="0"/>
        <w:rPr>
          <w:lang w:val="de-DE"/>
        </w:rPr>
      </w:pPr>
      <w:r>
        <w:rPr>
          <w:lang w:val="de-DE"/>
        </w:rPr>
        <w:t>-</w:t>
      </w:r>
      <w:r>
        <w:rPr>
          <w:lang w:val="de-DE"/>
        </w:rPr>
        <w:tab/>
        <w:t>Le monitoring des plateformes en ligne</w:t>
      </w:r>
    </w:p>
    <w:p w14:paraId="153736DE" w14:textId="77777777" w:rsidR="00630631" w:rsidRDefault="00630631" w:rsidP="00527473">
      <w:pPr>
        <w:spacing w:after="0"/>
        <w:rPr>
          <w:lang w:val="de-DE"/>
        </w:rPr>
      </w:pPr>
      <w:r>
        <w:rPr>
          <w:lang w:val="de-DE"/>
        </w:rPr>
        <w:t>-</w:t>
      </w:r>
      <w:r>
        <w:rPr>
          <w:lang w:val="de-DE"/>
        </w:rPr>
        <w:tab/>
        <w:t>La transparence de la modération des contenus en ligne</w:t>
      </w:r>
    </w:p>
    <w:p w14:paraId="6B7E4636" w14:textId="77777777" w:rsidR="00630631" w:rsidRDefault="00630631" w:rsidP="00527473">
      <w:pPr>
        <w:spacing w:after="0"/>
        <w:rPr>
          <w:lang w:val="de-DE"/>
        </w:rPr>
      </w:pPr>
      <w:r>
        <w:rPr>
          <w:lang w:val="de-DE"/>
        </w:rPr>
        <w:t>-</w:t>
      </w:r>
      <w:r>
        <w:rPr>
          <w:lang w:val="de-DE"/>
        </w:rPr>
        <w:tab/>
        <w:t>L’intelligence artificielle, les systèmes algorithmiques de modération du contenu et les systèmes de recommandation</w:t>
      </w:r>
    </w:p>
    <w:p w14:paraId="6D3A9FAE" w14:textId="77777777" w:rsidR="00630631" w:rsidRDefault="00630631" w:rsidP="00527473">
      <w:pPr>
        <w:spacing w:after="0"/>
        <w:rPr>
          <w:lang w:val="de-DE"/>
        </w:rPr>
      </w:pPr>
      <w:r>
        <w:rPr>
          <w:lang w:val="de-DE"/>
        </w:rPr>
        <w:t>-</w:t>
      </w:r>
      <w:r>
        <w:rPr>
          <w:lang w:val="de-DE"/>
        </w:rPr>
        <w:tab/>
        <w:t>La publicité en ligne sous le DSA</w:t>
      </w:r>
    </w:p>
    <w:p w14:paraId="6BBF0966" w14:textId="77777777" w:rsidR="00630631" w:rsidRDefault="00630631" w:rsidP="00527473">
      <w:pPr>
        <w:spacing w:after="0"/>
        <w:rPr>
          <w:lang w:val="de-DE"/>
        </w:rPr>
      </w:pPr>
      <w:r>
        <w:rPr>
          <w:lang w:val="de-DE"/>
        </w:rPr>
        <w:t>-</w:t>
      </w:r>
      <w:r>
        <w:rPr>
          <w:lang w:val="de-DE"/>
        </w:rPr>
        <w:tab/>
        <w:t>La désinformation</w:t>
      </w:r>
    </w:p>
    <w:p w14:paraId="0007550A" w14:textId="77777777" w:rsidR="00630631" w:rsidRDefault="00630631" w:rsidP="00527473">
      <w:pPr>
        <w:spacing w:after="0"/>
        <w:rPr>
          <w:lang w:val="de-DE"/>
        </w:rPr>
      </w:pPr>
      <w:r>
        <w:rPr>
          <w:lang w:val="de-DE"/>
        </w:rPr>
        <w:t>-</w:t>
      </w:r>
      <w:r>
        <w:rPr>
          <w:lang w:val="de-DE"/>
        </w:rPr>
        <w:tab/>
        <w:t>La science des données.</w:t>
      </w:r>
    </w:p>
    <w:p w14:paraId="64C16E2E" w14:textId="77777777" w:rsidR="00630631" w:rsidRDefault="00630631" w:rsidP="00527473">
      <w:pPr>
        <w:spacing w:after="0"/>
        <w:rPr>
          <w:lang w:val="de-DE"/>
        </w:rPr>
      </w:pPr>
    </w:p>
    <w:p w14:paraId="4B8A3949" w14:textId="77777777" w:rsidR="00630631" w:rsidRDefault="00630631"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387A816C" w14:textId="77777777" w:rsidR="00630631" w:rsidRDefault="00630631"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49F43461" w14:textId="77777777" w:rsidR="00630631" w:rsidRDefault="00630631" w:rsidP="00527473">
      <w:pPr>
        <w:spacing w:after="0"/>
        <w:rPr>
          <w:lang w:val="de-DE"/>
        </w:rPr>
      </w:pPr>
    </w:p>
    <w:p w14:paraId="0BB5B7B7" w14:textId="77777777" w:rsidR="00630631" w:rsidRDefault="00630631"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4E57AF7F" w14:textId="77777777" w:rsidR="00630631" w:rsidRDefault="00630631" w:rsidP="00527473">
      <w:pPr>
        <w:spacing w:after="0"/>
        <w:rPr>
          <w:lang w:val="de-DE"/>
        </w:rPr>
      </w:pPr>
    </w:p>
    <w:p w14:paraId="02D939BE" w14:textId="77777777" w:rsidR="00630631" w:rsidRDefault="00630631" w:rsidP="00527473">
      <w:pPr>
        <w:spacing w:after="0"/>
        <w:rPr>
          <w:lang w:val="de-DE"/>
        </w:rPr>
      </w:pPr>
      <w:r>
        <w:rPr>
          <w:lang w:val="de-DE"/>
        </w:rPr>
        <w:t>Langue(s) nécessaire(s) pour l'accomplissement des tâches: Excellente maîtrise orale et écrite de l’anglais: compétences orales et écrites équivalentes au niveau C1 ou supérieur à des fins professionnelles.</w:t>
      </w:r>
    </w:p>
    <w:p w14:paraId="7B92B82C" w14:textId="14F47FD8"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671B4FC" w:rsidR="0017274D" w:rsidRPr="00E61551" w:rsidRDefault="00630631"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452784E" w14:textId="77777777" w:rsidR="00630631" w:rsidRDefault="00630631" w:rsidP="00527473">
      <w:pPr>
        <w:spacing w:after="0"/>
        <w:rPr>
          <w:lang w:val="de-DE"/>
        </w:rPr>
      </w:pPr>
      <w:r>
        <w:rPr>
          <w:lang w:val="de-DE"/>
        </w:rPr>
        <w:t xml:space="preserve">Wir sind die Direktoraten  Online Platforms: Economy“ und „Online Platforms: Society“, der GD CONNECT. </w:t>
      </w:r>
    </w:p>
    <w:p w14:paraId="017C0C04" w14:textId="77777777" w:rsidR="00630631" w:rsidRDefault="00630631"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7858782F" w14:textId="77777777" w:rsidR="00630631" w:rsidRDefault="00630631"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3EC6B6D2" w14:textId="77777777" w:rsidR="00630631" w:rsidRDefault="00630631" w:rsidP="00527473">
      <w:pPr>
        <w:spacing w:after="0"/>
        <w:rPr>
          <w:lang w:val="de-DE"/>
        </w:rPr>
      </w:pPr>
    </w:p>
    <w:p w14:paraId="5664378A" w14:textId="77777777" w:rsidR="00630631" w:rsidRDefault="00630631" w:rsidP="00527473">
      <w:pPr>
        <w:spacing w:after="0"/>
        <w:rPr>
          <w:lang w:val="de-DE"/>
        </w:rPr>
      </w:pPr>
      <w:r>
        <w:rPr>
          <w:lang w:val="de-DE"/>
        </w:rPr>
        <w:t>Warum wir?</w:t>
      </w:r>
    </w:p>
    <w:p w14:paraId="09F3E393" w14:textId="77777777" w:rsidR="00630631" w:rsidRDefault="00630631"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590F46D5" w14:textId="77777777" w:rsidR="00630631" w:rsidRDefault="00630631" w:rsidP="00527473">
      <w:pPr>
        <w:spacing w:after="0"/>
        <w:rPr>
          <w:lang w:val="de-DE"/>
        </w:rPr>
      </w:pPr>
    </w:p>
    <w:p w14:paraId="78573AF8" w14:textId="77777777" w:rsidR="00630631" w:rsidRDefault="00630631"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14A5BAE9" w14:textId="77777777" w:rsidR="00630631" w:rsidRDefault="00630631" w:rsidP="00527473">
      <w:pPr>
        <w:spacing w:after="0"/>
        <w:rPr>
          <w:lang w:val="de-DE"/>
        </w:rPr>
      </w:pPr>
    </w:p>
    <w:p w14:paraId="4375530D" w14:textId="77777777" w:rsidR="00630631" w:rsidRDefault="00630631"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265D53E6" w14:textId="77777777" w:rsidR="00630631" w:rsidRDefault="00630631" w:rsidP="00527473">
      <w:pPr>
        <w:spacing w:after="0"/>
        <w:rPr>
          <w:lang w:val="de-DE"/>
        </w:rPr>
      </w:pPr>
    </w:p>
    <w:p w14:paraId="488CE53E" w14:textId="77777777" w:rsidR="00630631" w:rsidRDefault="00630631"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122C4CD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146E6F7" w14:textId="77777777" w:rsidR="00630631" w:rsidRDefault="00630631"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3A9F96FF" w14:textId="77777777" w:rsidR="00630631" w:rsidRDefault="00630631" w:rsidP="00527473">
      <w:pPr>
        <w:spacing w:after="0"/>
        <w:rPr>
          <w:lang w:val="de-DE"/>
        </w:rPr>
      </w:pPr>
    </w:p>
    <w:p w14:paraId="5558A182" w14:textId="77777777" w:rsidR="00630631" w:rsidRDefault="00630631" w:rsidP="00527473">
      <w:pPr>
        <w:spacing w:after="0"/>
        <w:rPr>
          <w:lang w:val="de-DE"/>
        </w:rPr>
      </w:pPr>
      <w:r>
        <w:rPr>
          <w:lang w:val="de-DE"/>
        </w:rPr>
        <w:t>Aufgaben:</w:t>
      </w:r>
    </w:p>
    <w:p w14:paraId="52A06AB1" w14:textId="77777777" w:rsidR="00630631" w:rsidRDefault="00630631" w:rsidP="00527473">
      <w:pPr>
        <w:spacing w:after="0"/>
        <w:rPr>
          <w:lang w:val="de-DE"/>
        </w:rPr>
      </w:pPr>
    </w:p>
    <w:p w14:paraId="000A239D" w14:textId="77777777" w:rsidR="00630631" w:rsidRDefault="00630631" w:rsidP="00527473">
      <w:pPr>
        <w:spacing w:after="0"/>
        <w:rPr>
          <w:lang w:val="de-DE"/>
        </w:rPr>
      </w:pPr>
      <w:r>
        <w:rPr>
          <w:lang w:val="de-DE"/>
        </w:rPr>
        <w:t>Die Aufgaben können unter anderem sein:</w:t>
      </w:r>
    </w:p>
    <w:p w14:paraId="77A6AC4A" w14:textId="77777777" w:rsidR="00630631" w:rsidRDefault="00630631"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790FFA2B" w14:textId="77777777" w:rsidR="00630631" w:rsidRDefault="00630631"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7EA5B7F5" w14:textId="77777777" w:rsidR="00630631" w:rsidRDefault="00630631"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2BD6EBD6" w14:textId="77777777" w:rsidR="00630631" w:rsidRDefault="00630631"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71668DDA" w14:textId="77777777" w:rsidR="00630631" w:rsidRDefault="00630631" w:rsidP="00527473">
      <w:pPr>
        <w:spacing w:after="0"/>
        <w:rPr>
          <w:lang w:val="de-DE"/>
        </w:rPr>
      </w:pPr>
      <w:r>
        <w:rPr>
          <w:lang w:val="de-DE"/>
        </w:rPr>
        <w:t>•</w:t>
      </w:r>
      <w:r>
        <w:rPr>
          <w:lang w:val="de-DE"/>
        </w:rPr>
        <w:tab/>
        <w:t>Zur internen und externen Wissensverwaltung, Schulung und Kommunikationsaktivitäten beitragen;</w:t>
      </w:r>
    </w:p>
    <w:p w14:paraId="300A0466" w14:textId="77777777" w:rsidR="00630631" w:rsidRDefault="00630631" w:rsidP="00527473">
      <w:pPr>
        <w:spacing w:after="0"/>
        <w:rPr>
          <w:lang w:val="de-DE"/>
        </w:rPr>
      </w:pPr>
      <w:r>
        <w:rPr>
          <w:lang w:val="de-DE"/>
        </w:rPr>
        <w:t>•</w:t>
      </w:r>
      <w:r>
        <w:rPr>
          <w:lang w:val="de-DE"/>
        </w:rPr>
        <w:tab/>
        <w:t>Zu Technologievorausschau-Projekten beitragen.</w:t>
      </w:r>
    </w:p>
    <w:p w14:paraId="37C95D72" w14:textId="77777777" w:rsidR="00630631" w:rsidRDefault="00630631" w:rsidP="00527473">
      <w:pPr>
        <w:spacing w:after="0"/>
        <w:rPr>
          <w:lang w:val="de-DE"/>
        </w:rPr>
      </w:pPr>
    </w:p>
    <w:p w14:paraId="3EA3D943" w14:textId="77777777" w:rsidR="00630631" w:rsidRDefault="00630631" w:rsidP="00527473">
      <w:pPr>
        <w:spacing w:after="0"/>
        <w:rPr>
          <w:lang w:val="de-DE"/>
        </w:rPr>
      </w:pPr>
      <w:r>
        <w:rPr>
          <w:lang w:val="de-DE"/>
        </w:rPr>
        <w:t>Zu den Aufgaben können auch gehören:</w:t>
      </w:r>
    </w:p>
    <w:p w14:paraId="64A110AF" w14:textId="77777777" w:rsidR="00630631" w:rsidRDefault="00630631"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1FDC8120" w14:textId="77777777" w:rsidR="00630631" w:rsidRDefault="00630631" w:rsidP="00527473">
      <w:pPr>
        <w:spacing w:after="0"/>
        <w:rPr>
          <w:lang w:val="de-DE"/>
        </w:rPr>
      </w:pPr>
      <w:r>
        <w:rPr>
          <w:lang w:val="de-DE"/>
        </w:rPr>
        <w:t>•</w:t>
      </w:r>
      <w:r>
        <w:rPr>
          <w:lang w:val="de-DE"/>
        </w:rPr>
        <w:tab/>
        <w:t>Zur Durchführung gemeinsamer Untersuchungen mit Mitgliedstaaten beitragen;</w:t>
      </w:r>
    </w:p>
    <w:p w14:paraId="2BE34DBA" w14:textId="1B6FB768" w:rsidR="00A95A44" w:rsidRPr="00A95A44" w:rsidRDefault="00630631" w:rsidP="00527473">
      <w:pPr>
        <w:spacing w:after="0"/>
        <w:rPr>
          <w:lang w:val="de-DE"/>
        </w:rPr>
      </w:pPr>
      <w:r>
        <w:rPr>
          <w:lang w:val="de-DE"/>
        </w:rPr>
        <w:t>•</w:t>
      </w:r>
      <w:r>
        <w:rPr>
          <w:lang w:val="de-DE"/>
        </w:rPr>
        <w:tab/>
        <w:t>Durchführung von Überwachungs- und Kontrollaktivitäten.                                                                                                                                     Je nach der Einheit, der Sie zugewiesen werden, kann eine Sicherheitsüberprüfung erforderlich sein.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03C50A6" w14:textId="77777777" w:rsidR="00630631" w:rsidRDefault="00630631" w:rsidP="00527473">
      <w:pPr>
        <w:spacing w:after="0"/>
        <w:rPr>
          <w:lang w:val="en-US"/>
        </w:rPr>
      </w:pPr>
      <w:r>
        <w:rPr>
          <w:lang w:val="en-US"/>
        </w:rPr>
        <w:t>Wir suchen nach Verstärkung für unsere Durchsetzungsteams in verschiedenen Bereichen und sind offen für Interessensbekundungen. Die Positionen (mehr als 1 bei Bedarf) befinden sich in Brüssel.</w:t>
      </w:r>
    </w:p>
    <w:p w14:paraId="729ADAFD" w14:textId="77777777" w:rsidR="00630631" w:rsidRDefault="00630631" w:rsidP="00527473">
      <w:pPr>
        <w:spacing w:after="0"/>
        <w:rPr>
          <w:lang w:val="en-US"/>
        </w:rPr>
      </w:pPr>
    </w:p>
    <w:p w14:paraId="61ABE0CF" w14:textId="77777777" w:rsidR="00630631" w:rsidRDefault="00630631" w:rsidP="00527473">
      <w:pPr>
        <w:spacing w:after="0"/>
        <w:rPr>
          <w:lang w:val="en-US"/>
        </w:rPr>
      </w:pPr>
      <w:r>
        <w:rPr>
          <w:lang w:val="en-US"/>
        </w:rPr>
        <w:t>Derzeit möchten wir unsere Arbeit in folgenden Bereichen verbessern:</w:t>
      </w:r>
    </w:p>
    <w:p w14:paraId="314E83FC" w14:textId="77777777" w:rsidR="00630631" w:rsidRDefault="00630631" w:rsidP="00527473">
      <w:pPr>
        <w:spacing w:after="0"/>
        <w:rPr>
          <w:lang w:val="en-US"/>
        </w:rPr>
      </w:pPr>
    </w:p>
    <w:p w14:paraId="69CC8FC6" w14:textId="77777777" w:rsidR="00630631" w:rsidRDefault="00630631" w:rsidP="00527473">
      <w:pPr>
        <w:spacing w:after="0"/>
        <w:rPr>
          <w:lang w:val="en-US"/>
        </w:rPr>
      </w:pPr>
      <w:r>
        <w:rPr>
          <w:lang w:val="en-US"/>
        </w:rPr>
        <w:t>- Online-Verbrechen wie Hassrede, terroristische Inhalte, Kindesmissbrauchsmaterial und geschlechtsspezifische Gewalt</w:t>
      </w:r>
    </w:p>
    <w:p w14:paraId="13FC930C" w14:textId="77777777" w:rsidR="00630631" w:rsidRDefault="00630631" w:rsidP="00527473">
      <w:pPr>
        <w:spacing w:after="0"/>
        <w:rPr>
          <w:lang w:val="en-US"/>
        </w:rPr>
      </w:pPr>
      <w:r>
        <w:rPr>
          <w:lang w:val="en-US"/>
        </w:rPr>
        <w:t>- Verbraucherschutz in Online-Marktplätzen, einschließlich rechtswidriger Produkte</w:t>
      </w:r>
    </w:p>
    <w:p w14:paraId="7F5990F8" w14:textId="77777777" w:rsidR="00630631" w:rsidRDefault="00630631" w:rsidP="00527473">
      <w:pPr>
        <w:spacing w:after="0"/>
        <w:rPr>
          <w:lang w:val="en-US"/>
        </w:rPr>
      </w:pPr>
      <w:r>
        <w:rPr>
          <w:lang w:val="en-US"/>
        </w:rPr>
        <w:t>- Schutz von Minderjährigen im Internet, einschließlich psychischer Gesundheitsaspekte</w:t>
      </w:r>
    </w:p>
    <w:p w14:paraId="789A6519" w14:textId="77777777" w:rsidR="00630631" w:rsidRDefault="00630631" w:rsidP="00527473">
      <w:pPr>
        <w:spacing w:after="0"/>
        <w:rPr>
          <w:lang w:val="en-US"/>
        </w:rPr>
      </w:pPr>
      <w:r>
        <w:rPr>
          <w:lang w:val="en-US"/>
        </w:rPr>
        <w:t>- Überwachung von pornografischen Plattformen</w:t>
      </w:r>
    </w:p>
    <w:p w14:paraId="749C5A56" w14:textId="77777777" w:rsidR="00630631" w:rsidRDefault="00630631" w:rsidP="00527473">
      <w:pPr>
        <w:spacing w:after="0"/>
        <w:rPr>
          <w:lang w:val="en-US"/>
        </w:rPr>
      </w:pPr>
      <w:r>
        <w:rPr>
          <w:lang w:val="en-US"/>
        </w:rPr>
        <w:t>- Transparenz bei der Inhaltsmoderation</w:t>
      </w:r>
    </w:p>
    <w:p w14:paraId="6D04B866" w14:textId="77777777" w:rsidR="00630631" w:rsidRDefault="00630631" w:rsidP="00527473">
      <w:pPr>
        <w:spacing w:after="0"/>
        <w:rPr>
          <w:lang w:val="en-US"/>
        </w:rPr>
      </w:pPr>
      <w:r>
        <w:rPr>
          <w:lang w:val="en-US"/>
        </w:rPr>
        <w:t>- KI, algorithmische Inhaltsmoderationssysteme und Empfehlungssysteme</w:t>
      </w:r>
    </w:p>
    <w:p w14:paraId="027AE16B" w14:textId="77777777" w:rsidR="00630631" w:rsidRDefault="00630631" w:rsidP="00527473">
      <w:pPr>
        <w:spacing w:after="0"/>
        <w:rPr>
          <w:lang w:val="en-US"/>
        </w:rPr>
      </w:pPr>
      <w:r>
        <w:rPr>
          <w:lang w:val="en-US"/>
        </w:rPr>
        <w:t>- Online-Werbung gemäß dem DSA</w:t>
      </w:r>
    </w:p>
    <w:p w14:paraId="3F1BDEC3" w14:textId="77777777" w:rsidR="00630631" w:rsidRDefault="00630631" w:rsidP="00527473">
      <w:pPr>
        <w:spacing w:after="0"/>
        <w:rPr>
          <w:lang w:val="en-US"/>
        </w:rPr>
      </w:pPr>
      <w:r>
        <w:rPr>
          <w:lang w:val="en-US"/>
        </w:rPr>
        <w:t>- Desinformation</w:t>
      </w:r>
    </w:p>
    <w:p w14:paraId="55A5987C" w14:textId="77777777" w:rsidR="00630631" w:rsidRDefault="00630631" w:rsidP="00527473">
      <w:pPr>
        <w:spacing w:after="0"/>
        <w:rPr>
          <w:lang w:val="en-US"/>
        </w:rPr>
      </w:pPr>
      <w:r>
        <w:rPr>
          <w:lang w:val="en-US"/>
        </w:rPr>
        <w:t>- Datenwissenschaft</w:t>
      </w:r>
    </w:p>
    <w:p w14:paraId="07276FC8" w14:textId="77777777" w:rsidR="00630631" w:rsidRDefault="00630631" w:rsidP="00527473">
      <w:pPr>
        <w:spacing w:after="0"/>
        <w:rPr>
          <w:lang w:val="en-US"/>
        </w:rPr>
      </w:pPr>
    </w:p>
    <w:p w14:paraId="61DD2BD0" w14:textId="77777777" w:rsidR="00630631" w:rsidRDefault="00630631"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371E3683" w14:textId="77777777" w:rsidR="00630631" w:rsidRDefault="00630631" w:rsidP="00527473">
      <w:pPr>
        <w:spacing w:after="0"/>
        <w:rPr>
          <w:lang w:val="en-US"/>
        </w:rPr>
      </w:pPr>
    </w:p>
    <w:p w14:paraId="7283209E" w14:textId="77777777" w:rsidR="00630631" w:rsidRDefault="00630631"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7E2C5BF8" w14:textId="77777777" w:rsidR="00630631" w:rsidRDefault="00630631" w:rsidP="00527473">
      <w:pPr>
        <w:spacing w:after="0"/>
        <w:rPr>
          <w:lang w:val="en-US"/>
        </w:rPr>
      </w:pPr>
    </w:p>
    <w:p w14:paraId="7DFF067A" w14:textId="25B4F1BB" w:rsidR="00792E59" w:rsidRPr="00A10C67" w:rsidRDefault="00630631" w:rsidP="00527473">
      <w:pPr>
        <w:spacing w:after="0"/>
        <w:rPr>
          <w:lang w:val="en-US"/>
        </w:rPr>
      </w:pPr>
      <w:r>
        <w:rPr>
          <w:lang w:val="en-US"/>
        </w:rPr>
        <w:t>Kenntnisse in Englisch auf dem Niveau C1 oder höher für mündliche und schriftliche Kommunikation sind für die Rolle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3063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3063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3063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3063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3063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3063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3063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3063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3063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3063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30631"/>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0922"/>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2A060CE1-F41F-4707-9F3C-8F550E2B2B3C}"/>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4752</Words>
  <Characters>27087</Characters>
  <Application>Microsoft Office Word</Application>
  <DocSecurity>4</DocSecurity>
  <PresentationFormat>Microsoft Word 14.0</PresentationFormat>
  <Lines>225</Lines>
  <Paragraphs>63</Paragraphs>
  <ScaleCrop>true</ScaleCrop>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2026-05-12T09:15:00Z</dcterms:created>
  <dcterms:modified xsi:type="dcterms:W3CDTF">2026-05-12T09:15:00Z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