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320CE9D" w:rsidR="005C6DCE" w:rsidRPr="0080358B" w:rsidRDefault="002B293B"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B293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23C35E8" w:rsidR="006938F5" w:rsidRDefault="002B293B" w:rsidP="006718D3">
            <w:pPr>
              <w:spacing w:after="0"/>
              <w:jc w:val="left"/>
            </w:pPr>
            <w:r>
              <w:t>OLAF.C.2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5A9C575" w:rsidR="006938F5" w:rsidRDefault="002B293B" w:rsidP="006718D3">
            <w:pPr>
              <w:spacing w:after="0"/>
              <w:jc w:val="left"/>
            </w:pPr>
            <w:r>
              <w:t>514952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F93D8CB" w:rsidR="4EEB584D" w:rsidRDefault="002B293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B4AA757" w:rsidR="006938F5" w:rsidRDefault="002B293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2F690EE" w:rsidR="3C2D33B5" w:rsidRDefault="002B293B" w:rsidP="14270372">
            <w:pPr>
              <w:spacing w:after="0"/>
              <w:jc w:val="left"/>
            </w:pPr>
            <w:r>
              <w:t>Brussels</w:t>
            </w:r>
          </w:p>
          <w:p w14:paraId="6B7C1AA9" w14:textId="73DBBDDE" w:rsidR="3C2D33B5" w:rsidRDefault="002B293B" w:rsidP="14270372">
            <w:pPr>
              <w:spacing w:after="0"/>
              <w:jc w:val="left"/>
            </w:pPr>
            <w:r>
              <w:t>Bruxelles</w:t>
            </w:r>
          </w:p>
          <w:p w14:paraId="5C918E8F" w14:textId="0D36009B" w:rsidR="3C2D33B5" w:rsidRDefault="002B293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DB2A310" w:rsidR="006938F5" w:rsidRDefault="002B293B" w:rsidP="006718D3">
            <w:pPr>
              <w:spacing w:after="0"/>
              <w:jc w:val="left"/>
            </w:pPr>
            <w:r>
              <w:t>With allowances</w:t>
            </w:r>
          </w:p>
          <w:p w14:paraId="02E31856" w14:textId="093F3008" w:rsidR="006938F5" w:rsidRDefault="002B293B" w:rsidP="006718D3">
            <w:pPr>
              <w:spacing w:after="0"/>
              <w:jc w:val="left"/>
            </w:pPr>
            <w:r>
              <w:t>Avec indemnités</w:t>
            </w:r>
          </w:p>
          <w:p w14:paraId="720FD450" w14:textId="39CE6E76" w:rsidR="006938F5" w:rsidRDefault="002B293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50FC5EB" w:rsidR="006938F5" w:rsidRDefault="002B293B" w:rsidP="006718D3">
            <w:pPr>
              <w:spacing w:after="0"/>
              <w:jc w:val="left"/>
            </w:pPr>
            <w:r>
              <w:t>Member States</w:t>
            </w:r>
          </w:p>
          <w:p w14:paraId="2A7DF233" w14:textId="59DC35DF" w:rsidR="006938F5" w:rsidRDefault="002B293B" w:rsidP="006718D3">
            <w:pPr>
              <w:spacing w:after="0"/>
              <w:jc w:val="left"/>
            </w:pPr>
            <w:r>
              <w:t>États membres</w:t>
            </w:r>
          </w:p>
          <w:p w14:paraId="13C75E2E" w14:textId="091FDF92" w:rsidR="006938F5" w:rsidRDefault="002B293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17705C7" w:rsidR="006938F5" w:rsidRDefault="002B293B"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C57A2BB" w:rsidR="00A95A44" w:rsidRPr="00E61551" w:rsidRDefault="002B293B"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1808855" w14:textId="77777777" w:rsidR="002B293B" w:rsidRDefault="002B293B" w:rsidP="003C1977">
      <w:pPr>
        <w:spacing w:after="0"/>
      </w:pPr>
      <w:r>
        <w:t>We are the European Anti-Fraud Office (OLAF). The fight against fraud to European Union’s financial interests is central to the credibility of the European project. OLAF is both an investigative service and the Directorate-General of the European Commission responsible for the design and delivery of anti-fraud policy.</w:t>
      </w:r>
    </w:p>
    <w:p w14:paraId="681C40C2" w14:textId="77777777" w:rsidR="002B293B" w:rsidRDefault="002B293B" w:rsidP="003C1977">
      <w:pPr>
        <w:spacing w:after="0"/>
      </w:pPr>
    </w:p>
    <w:p w14:paraId="62A99773" w14:textId="77777777" w:rsidR="002B293B" w:rsidRDefault="002B293B" w:rsidP="003C1977">
      <w:pPr>
        <w:spacing w:after="0"/>
      </w:pPr>
      <w:r>
        <w:t>The Director-General of OLAF has statutory independence in the conduct of investigations into allegations of EU Staff misconduct, fraud and other illegal activities with financial consequences for the European budget.</w:t>
      </w:r>
    </w:p>
    <w:p w14:paraId="40F24DA6" w14:textId="77777777" w:rsidR="002B293B" w:rsidRDefault="002B293B" w:rsidP="003C1977">
      <w:pPr>
        <w:spacing w:after="0"/>
      </w:pPr>
    </w:p>
    <w:p w14:paraId="7E2492BF" w14:textId="77777777" w:rsidR="002B293B" w:rsidRDefault="002B293B" w:rsidP="003C1977">
      <w:pPr>
        <w:spacing w:after="0"/>
      </w:pPr>
      <w:r>
        <w:t>OLAF's independent investigation powers extend to all EU Institutions and bodies, as well as to economic operators with a relationship with the EU budget both in Member States and in third countries. Besides the operational activities for which OLAF has full independence, OLAF acts like other Directorates General within the Commission in designing and delivering policies within its area of competence.</w:t>
      </w:r>
    </w:p>
    <w:p w14:paraId="1DD02974" w14:textId="77777777" w:rsidR="002B293B" w:rsidRDefault="002B293B" w:rsidP="003C1977">
      <w:pPr>
        <w:spacing w:after="0"/>
      </w:pPr>
    </w:p>
    <w:p w14:paraId="2444BC8A" w14:textId="4290BB42" w:rsidR="00A95A44" w:rsidRDefault="002B293B" w:rsidP="003C1977">
      <w:pPr>
        <w:spacing w:after="0"/>
      </w:pPr>
      <w:r>
        <w:t>Unit C.2 is a data driven service in OLAF. The Unit transforms data and information into intelligence and provides operational analysis to enhance OLAF investigations. Three teams of analysts are responsible for operational analysis in the areas of revenue, expenditure and anti-corruption, as well as for developing new analytical tools. The Unit is also leading OLAF work in the area of artificial intelligence.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3E5A14A" w14:textId="77777777" w:rsidR="002B293B" w:rsidRDefault="002B293B" w:rsidP="003C1977">
      <w:pPr>
        <w:spacing w:after="0"/>
      </w:pPr>
      <w:r>
        <w:t xml:space="preserve">OLAF’s C.2 Unit is offering a challenging and rewarding opportunity for a Seconded National Expert (SNE) to join our team as a Revenue Analyst, specialising in operational intelligence. As a Revenue Analyst (SNE), you will play a key role in combating fraud affecting the EU budget, working closely with investigators and selectors to identify and analyse financial irregularities. </w:t>
      </w:r>
    </w:p>
    <w:p w14:paraId="534D6A4A" w14:textId="77777777" w:rsidR="002B293B" w:rsidRDefault="002B293B" w:rsidP="003C1977">
      <w:pPr>
        <w:spacing w:after="0"/>
      </w:pPr>
    </w:p>
    <w:p w14:paraId="47927524" w14:textId="77777777" w:rsidR="002B293B" w:rsidRDefault="002B293B" w:rsidP="003C1977">
      <w:pPr>
        <w:spacing w:after="0"/>
      </w:pPr>
      <w:r>
        <w:t>This position is ideal for professionals with strong analytical skills, a keen eye for detail, and an interest in customs, tax fraud, and illicit trade investigations.</w:t>
      </w:r>
    </w:p>
    <w:p w14:paraId="444F2170" w14:textId="77777777" w:rsidR="002B293B" w:rsidRDefault="002B293B" w:rsidP="003C1977">
      <w:pPr>
        <w:spacing w:after="0"/>
      </w:pPr>
    </w:p>
    <w:p w14:paraId="087743D2" w14:textId="77777777" w:rsidR="002B293B" w:rsidRDefault="002B293B" w:rsidP="003C1977">
      <w:pPr>
        <w:spacing w:after="0"/>
      </w:pPr>
      <w:r>
        <w:t>Your work will focus on:</w:t>
      </w:r>
    </w:p>
    <w:p w14:paraId="384DA3E4" w14:textId="77777777" w:rsidR="002B293B" w:rsidRDefault="002B293B" w:rsidP="003C1977">
      <w:pPr>
        <w:spacing w:after="0"/>
      </w:pPr>
      <w:r>
        <w:t>•</w:t>
      </w:r>
      <w:r>
        <w:tab/>
        <w:t>Researching and analysing data from multiple sources, including:</w:t>
      </w:r>
    </w:p>
    <w:p w14:paraId="1A32D461" w14:textId="77777777" w:rsidR="002B293B" w:rsidRDefault="002B293B" w:rsidP="003C1977">
      <w:pPr>
        <w:spacing w:after="0"/>
      </w:pPr>
      <w:r>
        <w:tab/>
        <w:t>- Member States and 3rd countries data</w:t>
      </w:r>
    </w:p>
    <w:p w14:paraId="47441168" w14:textId="77777777" w:rsidR="002B293B" w:rsidRDefault="002B293B" w:rsidP="003C1977">
      <w:pPr>
        <w:spacing w:after="0"/>
      </w:pPr>
      <w:r>
        <w:tab/>
        <w:t>- Digital forensic examinations</w:t>
      </w:r>
    </w:p>
    <w:p w14:paraId="0FE8DD56" w14:textId="77777777" w:rsidR="002B293B" w:rsidRDefault="002B293B" w:rsidP="003C1977">
      <w:pPr>
        <w:spacing w:after="0"/>
      </w:pPr>
      <w:r>
        <w:tab/>
        <w:t>- Commercial databases</w:t>
      </w:r>
    </w:p>
    <w:p w14:paraId="0186BF90" w14:textId="77777777" w:rsidR="002B293B" w:rsidRDefault="002B293B" w:rsidP="003C1977">
      <w:pPr>
        <w:spacing w:after="0"/>
      </w:pPr>
      <w:r>
        <w:tab/>
        <w:t>- Open-source intelligence (OSINT)</w:t>
      </w:r>
    </w:p>
    <w:p w14:paraId="3C457591" w14:textId="77777777" w:rsidR="002B293B" w:rsidRDefault="002B293B" w:rsidP="003C1977">
      <w:pPr>
        <w:spacing w:after="0"/>
      </w:pPr>
      <w:r>
        <w:t>•</w:t>
      </w:r>
      <w:r>
        <w:tab/>
        <w:t>Applying critical thinking and logical reasoning to interpret findings and uncover patterns linked to fraud and irregularities.</w:t>
      </w:r>
    </w:p>
    <w:p w14:paraId="7A0D1321" w14:textId="77777777" w:rsidR="002B293B" w:rsidRDefault="002B293B" w:rsidP="003C1977">
      <w:pPr>
        <w:spacing w:after="0"/>
      </w:pPr>
      <w:r>
        <w:t>•</w:t>
      </w:r>
      <w:r>
        <w:tab/>
        <w:t>Producing operational analysis reports to support ongoing investigations.</w:t>
      </w:r>
    </w:p>
    <w:p w14:paraId="586EF50D" w14:textId="77777777" w:rsidR="002B293B" w:rsidRDefault="002B293B" w:rsidP="003C1977">
      <w:pPr>
        <w:spacing w:after="0"/>
      </w:pPr>
      <w:r>
        <w:lastRenderedPageBreak/>
        <w:t>•</w:t>
      </w:r>
      <w:r>
        <w:tab/>
        <w:t>Collaborating with national authorities, EU Commission services, and commercial partners to gather and assess intelligence.</w:t>
      </w:r>
    </w:p>
    <w:p w14:paraId="49704077" w14:textId="77777777" w:rsidR="002B293B" w:rsidRDefault="002B293B" w:rsidP="003C1977">
      <w:pPr>
        <w:spacing w:after="0"/>
      </w:pPr>
    </w:p>
    <w:p w14:paraId="497AAF44" w14:textId="77777777" w:rsidR="002B293B" w:rsidRDefault="002B293B" w:rsidP="003C1977">
      <w:pPr>
        <w:spacing w:after="0"/>
      </w:pPr>
      <w:r>
        <w:t>You will contribute to investigations into:</w:t>
      </w:r>
    </w:p>
    <w:p w14:paraId="3354B13D" w14:textId="77777777" w:rsidR="002B293B" w:rsidRDefault="002B293B" w:rsidP="003C1977">
      <w:pPr>
        <w:spacing w:after="0"/>
      </w:pPr>
      <w:r>
        <w:t>•</w:t>
      </w:r>
      <w:r>
        <w:tab/>
        <w:t>Customs and tax fraud, including:</w:t>
      </w:r>
    </w:p>
    <w:p w14:paraId="173AFB14" w14:textId="77777777" w:rsidR="002B293B" w:rsidRDefault="002B293B" w:rsidP="003C1977">
      <w:pPr>
        <w:spacing w:after="0"/>
      </w:pPr>
      <w:r>
        <w:tab/>
        <w:t>- Undervaluation of goods</w:t>
      </w:r>
    </w:p>
    <w:p w14:paraId="6E248698" w14:textId="77777777" w:rsidR="002B293B" w:rsidRDefault="002B293B" w:rsidP="003C1977">
      <w:pPr>
        <w:spacing w:after="0"/>
      </w:pPr>
      <w:r>
        <w:tab/>
        <w:t>- Antidumping and origin fraud (which directly harm the EU budget)</w:t>
      </w:r>
    </w:p>
    <w:p w14:paraId="3264006E" w14:textId="77777777" w:rsidR="002B293B" w:rsidRDefault="002B293B" w:rsidP="003C1977">
      <w:pPr>
        <w:spacing w:after="0"/>
      </w:pPr>
      <w:r>
        <w:t>•</w:t>
      </w:r>
      <w:r>
        <w:tab/>
        <w:t>Illicit trade, such as:</w:t>
      </w:r>
    </w:p>
    <w:p w14:paraId="33461309" w14:textId="77777777" w:rsidR="002B293B" w:rsidRDefault="002B293B" w:rsidP="003C1977">
      <w:pPr>
        <w:spacing w:after="0"/>
      </w:pPr>
      <w:r>
        <w:tab/>
        <w:t>- Counterfeit goods (e.g., fake medicines, electronics)</w:t>
      </w:r>
    </w:p>
    <w:p w14:paraId="3333F43D" w14:textId="77777777" w:rsidR="002B293B" w:rsidRDefault="002B293B" w:rsidP="003C1977">
      <w:pPr>
        <w:spacing w:after="0"/>
      </w:pPr>
      <w:r>
        <w:tab/>
        <w:t>- Smuggling of tobacco products and other high-risk items</w:t>
      </w:r>
    </w:p>
    <w:p w14:paraId="4C42FE7F" w14:textId="77777777" w:rsidR="002B293B" w:rsidRDefault="002B293B" w:rsidP="003C1977">
      <w:pPr>
        <w:spacing w:after="0"/>
      </w:pPr>
      <w:r>
        <w:tab/>
        <w:t>- Environmental crimes (e.g., illegal waste trafficking)</w:t>
      </w:r>
    </w:p>
    <w:p w14:paraId="0A7D25CA" w14:textId="77777777" w:rsidR="002B293B" w:rsidRDefault="002B293B" w:rsidP="003C1977">
      <w:pPr>
        <w:spacing w:after="0"/>
      </w:pPr>
    </w:p>
    <w:p w14:paraId="74ADB50F" w14:textId="77777777" w:rsidR="002B293B" w:rsidRDefault="002B293B" w:rsidP="003C1977">
      <w:pPr>
        <w:spacing w:after="0"/>
      </w:pPr>
      <w:r>
        <w:t>This role often involves complex, large-scale cases, offering the chance to work on high-impact investigations that protect both EU financial interests and public health/safety.</w:t>
      </w:r>
    </w:p>
    <w:p w14:paraId="197273F7" w14:textId="77777777" w:rsidR="002B293B" w:rsidRDefault="002B293B" w:rsidP="003C1977">
      <w:pPr>
        <w:spacing w:after="0"/>
      </w:pPr>
    </w:p>
    <w:p w14:paraId="277881BE" w14:textId="77777777" w:rsidR="002B293B" w:rsidRDefault="002B293B" w:rsidP="003C1977">
      <w:pPr>
        <w:spacing w:after="0"/>
      </w:pPr>
      <w:r>
        <w:t xml:space="preserve">By joining OLAF as a Revenue Analyst (SNE), you will: </w:t>
      </w:r>
    </w:p>
    <w:p w14:paraId="6B8893C5" w14:textId="77777777" w:rsidR="002B293B" w:rsidRDefault="002B293B" w:rsidP="003C1977">
      <w:pPr>
        <w:spacing w:after="0"/>
      </w:pPr>
      <w:r>
        <w:t>•</w:t>
      </w:r>
      <w:r>
        <w:tab/>
        <w:t xml:space="preserve">Contribute to safeguarding the EU budget from financial crime. </w:t>
      </w:r>
    </w:p>
    <w:p w14:paraId="3881DA4C" w14:textId="77777777" w:rsidR="002B293B" w:rsidRDefault="002B293B" w:rsidP="003C1977">
      <w:pPr>
        <w:spacing w:after="0"/>
      </w:pPr>
      <w:r>
        <w:t>•</w:t>
      </w:r>
      <w:r>
        <w:tab/>
        <w:t xml:space="preserve">Help disrupt illicit trade networks that threaten consumers and the environment. </w:t>
      </w:r>
    </w:p>
    <w:p w14:paraId="6DB82242" w14:textId="77777777" w:rsidR="002B293B" w:rsidRDefault="002B293B" w:rsidP="003C1977">
      <w:pPr>
        <w:spacing w:after="0"/>
      </w:pPr>
      <w:r>
        <w:t>•</w:t>
      </w:r>
      <w:r>
        <w:tab/>
        <w:t>Work in a dynamic, multinational team with direct exposure to EU-wide anti-fraud operations.</w:t>
      </w:r>
    </w:p>
    <w:p w14:paraId="49FDDE15" w14:textId="77777777" w:rsidR="002B293B" w:rsidRDefault="002B293B" w:rsidP="003C1977">
      <w:pPr>
        <w:spacing w:after="0"/>
      </w:pPr>
    </w:p>
    <w:p w14:paraId="10F42885" w14:textId="77777777" w:rsidR="002B293B" w:rsidRDefault="002B293B" w:rsidP="003C1977">
      <w:pPr>
        <w:spacing w:after="0"/>
      </w:pPr>
      <w:r>
        <w:t>Security Clearance is not a pre-requisite but will be requested for the selected candidate, after entry into functions.</w:t>
      </w:r>
    </w:p>
    <w:p w14:paraId="3846957C" w14:textId="77777777" w:rsidR="002B293B" w:rsidRDefault="002B293B" w:rsidP="003C1977">
      <w:pPr>
        <w:spacing w:after="0"/>
      </w:pPr>
    </w:p>
    <w:p w14:paraId="4FA38409" w14:textId="06E19955" w:rsidR="00A95A44" w:rsidRDefault="002B293B" w:rsidP="003C1977">
      <w:pPr>
        <w:spacing w:after="0"/>
      </w:pPr>
      <w:r>
        <w:t>The SNE will work under the supervision of an administrator. In no case he/she shall represent the Commission or make commitments, financial or otherwise, or negotiate on behalf of the Commission.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B17D904" w14:textId="77777777" w:rsidR="002B293B" w:rsidRDefault="002B293B" w:rsidP="00527473">
      <w:pPr>
        <w:spacing w:after="0"/>
        <w:jc w:val="left"/>
      </w:pPr>
      <w:r>
        <w:t>We seek an experienced operational analyst with strong technical and analytical skills to support high-stakes fraud investigations. The ideal candidate will have:</w:t>
      </w:r>
    </w:p>
    <w:p w14:paraId="665A12A6" w14:textId="77777777" w:rsidR="002B293B" w:rsidRDefault="002B293B" w:rsidP="00527473">
      <w:pPr>
        <w:spacing w:after="0"/>
        <w:jc w:val="left"/>
      </w:pPr>
    </w:p>
    <w:p w14:paraId="5DF473A0" w14:textId="77777777" w:rsidR="002B293B" w:rsidRDefault="002B293B" w:rsidP="00527473">
      <w:pPr>
        <w:spacing w:after="0"/>
        <w:jc w:val="left"/>
      </w:pPr>
      <w:r>
        <w:t>Essential Skills &amp; Experience</w:t>
      </w:r>
    </w:p>
    <w:p w14:paraId="7C93E68D" w14:textId="77777777" w:rsidR="002B293B" w:rsidRDefault="002B293B" w:rsidP="00527473">
      <w:pPr>
        <w:spacing w:after="0"/>
        <w:jc w:val="left"/>
      </w:pPr>
    </w:p>
    <w:p w14:paraId="20A1CE01" w14:textId="77777777" w:rsidR="002B293B" w:rsidRDefault="002B293B" w:rsidP="00527473">
      <w:pPr>
        <w:spacing w:after="0"/>
        <w:jc w:val="left"/>
      </w:pPr>
      <w:r>
        <w:t>Analytical expertise in multiple techniques, including:</w:t>
      </w:r>
    </w:p>
    <w:p w14:paraId="7864D1E0" w14:textId="77777777" w:rsidR="002B293B" w:rsidRDefault="002B293B" w:rsidP="00527473">
      <w:pPr>
        <w:spacing w:after="0"/>
        <w:jc w:val="left"/>
      </w:pPr>
      <w:r>
        <w:t>•</w:t>
      </w:r>
      <w:r>
        <w:tab/>
        <w:t>Open-source intelligence (OSINT)</w:t>
      </w:r>
    </w:p>
    <w:p w14:paraId="45684F36" w14:textId="77777777" w:rsidR="002B293B" w:rsidRDefault="002B293B" w:rsidP="00527473">
      <w:pPr>
        <w:spacing w:after="0"/>
        <w:jc w:val="left"/>
      </w:pPr>
      <w:r>
        <w:t>•</w:t>
      </w:r>
      <w:r>
        <w:tab/>
        <w:t>Social network analysis</w:t>
      </w:r>
    </w:p>
    <w:p w14:paraId="7DEA22FE" w14:textId="77777777" w:rsidR="002B293B" w:rsidRDefault="002B293B" w:rsidP="00527473">
      <w:pPr>
        <w:spacing w:after="0"/>
        <w:jc w:val="left"/>
      </w:pPr>
      <w:r>
        <w:t>•</w:t>
      </w:r>
      <w:r>
        <w:tab/>
        <w:t>Data/text mining and email analysis</w:t>
      </w:r>
    </w:p>
    <w:p w14:paraId="289B693E" w14:textId="77777777" w:rsidR="002B293B" w:rsidRDefault="002B293B" w:rsidP="00527473">
      <w:pPr>
        <w:spacing w:after="0"/>
        <w:jc w:val="left"/>
      </w:pPr>
      <w:r>
        <w:t>•</w:t>
      </w:r>
      <w:r>
        <w:tab/>
        <w:t>Financial analysis</w:t>
      </w:r>
    </w:p>
    <w:p w14:paraId="2DA70D63" w14:textId="77777777" w:rsidR="002B293B" w:rsidRDefault="002B293B" w:rsidP="00527473">
      <w:pPr>
        <w:spacing w:after="0"/>
        <w:jc w:val="left"/>
      </w:pPr>
      <w:r>
        <w:t>•</w:t>
      </w:r>
      <w:r>
        <w:tab/>
        <w:t>Analysis of forensically acquired digital media</w:t>
      </w:r>
    </w:p>
    <w:p w14:paraId="6C13E541" w14:textId="77777777" w:rsidR="002B293B" w:rsidRDefault="002B293B" w:rsidP="00527473">
      <w:pPr>
        <w:spacing w:after="0"/>
        <w:jc w:val="left"/>
      </w:pPr>
      <w:r>
        <w:t>•</w:t>
      </w:r>
      <w:r>
        <w:tab/>
        <w:t>Statistical analysis</w:t>
      </w:r>
    </w:p>
    <w:p w14:paraId="3452D18B" w14:textId="77777777" w:rsidR="002B293B" w:rsidRDefault="002B293B" w:rsidP="00527473">
      <w:pPr>
        <w:spacing w:after="0"/>
        <w:jc w:val="left"/>
      </w:pPr>
      <w:r>
        <w:t>Proficiency in analytical tools, such as:</w:t>
      </w:r>
    </w:p>
    <w:p w14:paraId="435C3F20" w14:textId="77777777" w:rsidR="002B293B" w:rsidRDefault="002B293B" w:rsidP="00527473">
      <w:pPr>
        <w:spacing w:after="0"/>
        <w:jc w:val="left"/>
      </w:pPr>
      <w:r>
        <w:t>•</w:t>
      </w:r>
      <w:r>
        <w:tab/>
        <w:t>Database and spreadsheet software (e.g., Excel, SQL, Oracle)</w:t>
      </w:r>
    </w:p>
    <w:p w14:paraId="0B892AD7" w14:textId="77777777" w:rsidR="002B293B" w:rsidRDefault="002B293B" w:rsidP="00527473">
      <w:pPr>
        <w:spacing w:after="0"/>
        <w:jc w:val="left"/>
      </w:pPr>
      <w:r>
        <w:t>•</w:t>
      </w:r>
      <w:r>
        <w:tab/>
        <w:t>Data visualisation/mapping tools (e.g. Power BI, Tableau, Analyst Notebook)</w:t>
      </w:r>
    </w:p>
    <w:p w14:paraId="4F243220" w14:textId="77777777" w:rsidR="002B293B" w:rsidRDefault="002B293B" w:rsidP="00527473">
      <w:pPr>
        <w:spacing w:after="0"/>
        <w:jc w:val="left"/>
      </w:pPr>
      <w:r>
        <w:t>•</w:t>
      </w:r>
      <w:r>
        <w:tab/>
        <w:t>Text/data mining tools</w:t>
      </w:r>
    </w:p>
    <w:p w14:paraId="3C013B62" w14:textId="77777777" w:rsidR="002B293B" w:rsidRDefault="002B293B" w:rsidP="00527473">
      <w:pPr>
        <w:spacing w:after="0"/>
        <w:jc w:val="left"/>
      </w:pPr>
      <w:r>
        <w:t>Critical thinking to:</w:t>
      </w:r>
    </w:p>
    <w:p w14:paraId="12E430C8" w14:textId="77777777" w:rsidR="002B293B" w:rsidRDefault="002B293B" w:rsidP="00527473">
      <w:pPr>
        <w:spacing w:after="0"/>
        <w:jc w:val="left"/>
      </w:pPr>
      <w:r>
        <w:t>•</w:t>
      </w:r>
      <w:r>
        <w:tab/>
        <w:t>Assess the reliability and relevance of information from diverse sources.</w:t>
      </w:r>
    </w:p>
    <w:p w14:paraId="12571F52" w14:textId="77777777" w:rsidR="002B293B" w:rsidRDefault="002B293B" w:rsidP="00527473">
      <w:pPr>
        <w:spacing w:after="0"/>
        <w:jc w:val="left"/>
      </w:pPr>
      <w:r>
        <w:t>•</w:t>
      </w:r>
      <w:r>
        <w:tab/>
        <w:t>Produce clear, actionable reports in English for investigative teams.</w:t>
      </w:r>
    </w:p>
    <w:p w14:paraId="05225E6D" w14:textId="77777777" w:rsidR="002B293B" w:rsidRDefault="002B293B" w:rsidP="00527473">
      <w:pPr>
        <w:spacing w:after="0"/>
        <w:jc w:val="left"/>
      </w:pPr>
      <w:r>
        <w:t>Interpersonal and professional traits:</w:t>
      </w:r>
    </w:p>
    <w:p w14:paraId="4E0BB54C" w14:textId="77777777" w:rsidR="002B293B" w:rsidRDefault="002B293B" w:rsidP="00527473">
      <w:pPr>
        <w:spacing w:after="0"/>
        <w:jc w:val="left"/>
      </w:pPr>
      <w:r>
        <w:t>•</w:t>
      </w:r>
      <w:r>
        <w:tab/>
        <w:t>Strong teamwork and collaboration skills.</w:t>
      </w:r>
    </w:p>
    <w:p w14:paraId="03730BF4" w14:textId="77777777" w:rsidR="002B293B" w:rsidRDefault="002B293B" w:rsidP="00527473">
      <w:pPr>
        <w:spacing w:after="0"/>
        <w:jc w:val="left"/>
      </w:pPr>
      <w:r>
        <w:t>•</w:t>
      </w:r>
      <w:r>
        <w:tab/>
        <w:t>Ability to work under pressure and meet tight deadlines.</w:t>
      </w:r>
    </w:p>
    <w:p w14:paraId="0FEB1B24" w14:textId="77777777" w:rsidR="002B293B" w:rsidRDefault="002B293B" w:rsidP="00527473">
      <w:pPr>
        <w:spacing w:after="0"/>
        <w:jc w:val="left"/>
      </w:pPr>
      <w:r>
        <w:t>•</w:t>
      </w:r>
      <w:r>
        <w:tab/>
        <w:t>Discretion and integrity when handling sensitive operational information.</w:t>
      </w:r>
    </w:p>
    <w:p w14:paraId="56EEAE37" w14:textId="77777777" w:rsidR="002B293B" w:rsidRDefault="002B293B" w:rsidP="00527473">
      <w:pPr>
        <w:spacing w:after="0"/>
        <w:jc w:val="left"/>
      </w:pPr>
      <w:r>
        <w:t>Desirable Assets:</w:t>
      </w:r>
    </w:p>
    <w:p w14:paraId="5E9A91C2" w14:textId="77777777" w:rsidR="002B293B" w:rsidRDefault="002B293B" w:rsidP="00527473">
      <w:pPr>
        <w:spacing w:after="0"/>
        <w:jc w:val="left"/>
      </w:pPr>
      <w:r>
        <w:t>Technical advantages:</w:t>
      </w:r>
    </w:p>
    <w:p w14:paraId="49CC7BAB" w14:textId="77777777" w:rsidR="002B293B" w:rsidRDefault="002B293B" w:rsidP="00527473">
      <w:pPr>
        <w:spacing w:after="0"/>
        <w:jc w:val="left"/>
      </w:pPr>
      <w:r>
        <w:t>•</w:t>
      </w:r>
      <w:r>
        <w:tab/>
        <w:t>Experience in scripting/coding (e.g., Python, R).</w:t>
      </w:r>
    </w:p>
    <w:p w14:paraId="5DEFDAD8" w14:textId="77777777" w:rsidR="002B293B" w:rsidRDefault="002B293B" w:rsidP="00527473">
      <w:pPr>
        <w:spacing w:after="0"/>
        <w:jc w:val="left"/>
      </w:pPr>
      <w:r>
        <w:t>•</w:t>
      </w:r>
      <w:r>
        <w:tab/>
        <w:t>Knowledge of Natural Language Processing (NLP).</w:t>
      </w:r>
    </w:p>
    <w:p w14:paraId="2F61849C" w14:textId="77777777" w:rsidR="002B293B" w:rsidRDefault="002B293B" w:rsidP="00527473">
      <w:pPr>
        <w:spacing w:after="0"/>
        <w:jc w:val="left"/>
      </w:pPr>
    </w:p>
    <w:p w14:paraId="03BC825B" w14:textId="77777777" w:rsidR="002B293B" w:rsidRDefault="002B293B" w:rsidP="00527473">
      <w:pPr>
        <w:spacing w:after="0"/>
        <w:jc w:val="left"/>
      </w:pPr>
      <w:r>
        <w:t>Language skills:</w:t>
      </w:r>
    </w:p>
    <w:p w14:paraId="0DE8C532" w14:textId="7475B4D2" w:rsidR="00A95A44" w:rsidRDefault="002B293B" w:rsidP="00527473">
      <w:pPr>
        <w:spacing w:after="0"/>
        <w:jc w:val="left"/>
      </w:pPr>
      <w:r>
        <w:t>While most of the communication within the unit is in English, a good command of French and other languages would constitute an advantage.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7FC3B57" w:rsidR="0017274D" w:rsidRPr="008250D4" w:rsidRDefault="002B293B"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9296A5F" w14:textId="77777777" w:rsidR="002B293B" w:rsidRDefault="002B293B" w:rsidP="00527473">
      <w:pPr>
        <w:spacing w:after="0"/>
        <w:rPr>
          <w:lang w:val="de-DE"/>
        </w:rPr>
      </w:pPr>
      <w:r>
        <w:rPr>
          <w:lang w:val="de-DE"/>
        </w:rPr>
        <w:t>Nous sommes l’Office européen de lutte antifraude (OLAF). La lutte contre la fraude portant atteinte aux intérêts financiers de l’Union européenne est au cœur de la crédibilité du projet européen. L’OLAF est à la fois un service d’enquête et la direction générale de la Commission européenne chargée de la conception et de la mise en œuvre de la politique antifraude.</w:t>
      </w:r>
    </w:p>
    <w:p w14:paraId="4C953B98" w14:textId="77777777" w:rsidR="002B293B" w:rsidRDefault="002B293B" w:rsidP="00527473">
      <w:pPr>
        <w:spacing w:after="0"/>
        <w:rPr>
          <w:lang w:val="de-DE"/>
        </w:rPr>
      </w:pPr>
    </w:p>
    <w:p w14:paraId="70D47E01" w14:textId="77777777" w:rsidR="002B293B" w:rsidRDefault="002B293B" w:rsidP="00527473">
      <w:pPr>
        <w:spacing w:after="0"/>
        <w:rPr>
          <w:lang w:val="de-DE"/>
        </w:rPr>
      </w:pPr>
      <w:r>
        <w:rPr>
          <w:lang w:val="de-DE"/>
        </w:rPr>
        <w:t>Le Directeur Général de l’OLAF jouit d’une indépendance statutaire dans la conduite des enquêtes sur les allégations de mauvaise conduite, de fraude et d’autres activités illégales du personnel de l’UE ayant des conséquences financières pour le budget européen.</w:t>
      </w:r>
    </w:p>
    <w:p w14:paraId="5A146352" w14:textId="77777777" w:rsidR="002B293B" w:rsidRDefault="002B293B" w:rsidP="00527473">
      <w:pPr>
        <w:spacing w:after="0"/>
        <w:rPr>
          <w:lang w:val="de-DE"/>
        </w:rPr>
      </w:pPr>
    </w:p>
    <w:p w14:paraId="6D13EE12" w14:textId="77777777" w:rsidR="002B293B" w:rsidRDefault="002B293B" w:rsidP="00527473">
      <w:pPr>
        <w:spacing w:after="0"/>
        <w:rPr>
          <w:lang w:val="de-DE"/>
        </w:rPr>
      </w:pPr>
      <w:r>
        <w:rPr>
          <w:lang w:val="de-DE"/>
        </w:rPr>
        <w:t>Les pouvoirs d’enquête indépendants de l’OLAF s’étendent à l’ensemble des institutions et organes de l’UE, ainsi qu’aux opérateurs économiques ayant une relation avec le budget de l’UE, tant dans les États membres que dans les pays tiers. Outre les activités opérationnelles pour lesquelles l’OLAF jouit d’une indépendance complète, l’OLAF agit comme d’autres directions générales au sein de la Commission dans la conception et la mise en œuvre des politiques relevant de son domaine de compétence.</w:t>
      </w:r>
    </w:p>
    <w:p w14:paraId="2EB97465" w14:textId="77777777" w:rsidR="002B293B" w:rsidRDefault="002B293B" w:rsidP="00527473">
      <w:pPr>
        <w:spacing w:after="0"/>
        <w:rPr>
          <w:lang w:val="de-DE"/>
        </w:rPr>
      </w:pPr>
    </w:p>
    <w:p w14:paraId="6810D07E" w14:textId="39FC9814" w:rsidR="00A95A44" w:rsidRPr="00E61551" w:rsidRDefault="002B293B" w:rsidP="00527473">
      <w:pPr>
        <w:spacing w:after="0"/>
        <w:rPr>
          <w:lang w:val="de-DE"/>
        </w:rPr>
      </w:pPr>
      <w:r>
        <w:rPr>
          <w:lang w:val="de-DE"/>
        </w:rPr>
        <w:t>L'unité C.2 est un service de l'OLAF axé sur l’analyse de données. L’unité transforme les données et les informations en renseignements exploitables et fournit de l’analyse opérationnelle pour soutenir les enquêtes de l'OLAF. Trois équipes d'analystes sont chargées de l’analyse opérationnelle dans les domaines des recettes, des dépenses et de la lutte contre la corruption, ainsi que du développement de nouveaux outils d’analyse. L'unité pilote également les travaux de l'OLAF dans le domaine de l'intelligence artificielle.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EE44724" w14:textId="77777777" w:rsidR="002B293B" w:rsidRDefault="002B293B" w:rsidP="00527473">
      <w:pPr>
        <w:spacing w:after="0"/>
        <w:jc w:val="left"/>
        <w:rPr>
          <w:lang w:val="de-DE"/>
        </w:rPr>
      </w:pPr>
      <w:r>
        <w:rPr>
          <w:lang w:val="de-DE"/>
        </w:rPr>
        <w:t>L’Unité C.2 de l’OLAF offre une opportunité intéressante et enrichissante pour un Expert national détaché (END) de rejoindre notre équipe en tant qu’analyste en recettes, spécialisé dans le renseignement opérationnel.</w:t>
      </w:r>
    </w:p>
    <w:p w14:paraId="66CB43A3" w14:textId="77777777" w:rsidR="002B293B" w:rsidRDefault="002B293B" w:rsidP="00527473">
      <w:pPr>
        <w:spacing w:after="0"/>
        <w:jc w:val="left"/>
        <w:rPr>
          <w:lang w:val="de-DE"/>
        </w:rPr>
      </w:pPr>
    </w:p>
    <w:p w14:paraId="18F775EF" w14:textId="77777777" w:rsidR="002B293B" w:rsidRDefault="002B293B" w:rsidP="00527473">
      <w:pPr>
        <w:spacing w:after="0"/>
        <w:jc w:val="left"/>
        <w:rPr>
          <w:lang w:val="de-DE"/>
        </w:rPr>
      </w:pPr>
      <w:r>
        <w:rPr>
          <w:lang w:val="de-DE"/>
        </w:rPr>
        <w:t xml:space="preserve">En tant qu’analyste en recettes (END), vous jouerez un rôle clé dans la lutte contre la fraude affectant le budget de l’UE, en collaboration étroite avec les unités d’enquête et de sélection pour détecter et analyser les irrégularités financières. </w:t>
      </w:r>
    </w:p>
    <w:p w14:paraId="47EA9666" w14:textId="77777777" w:rsidR="002B293B" w:rsidRDefault="002B293B" w:rsidP="00527473">
      <w:pPr>
        <w:spacing w:after="0"/>
        <w:jc w:val="left"/>
        <w:rPr>
          <w:lang w:val="de-DE"/>
        </w:rPr>
      </w:pPr>
    </w:p>
    <w:p w14:paraId="115F5108" w14:textId="77777777" w:rsidR="002B293B" w:rsidRDefault="002B293B" w:rsidP="00527473">
      <w:pPr>
        <w:spacing w:after="0"/>
        <w:jc w:val="left"/>
        <w:rPr>
          <w:lang w:val="de-DE"/>
        </w:rPr>
      </w:pPr>
      <w:r>
        <w:rPr>
          <w:lang w:val="de-DE"/>
        </w:rPr>
        <w:t>Ce poste convient à des experts dotés de solides qualités d’analyse, d’un sens aigu de la précision et d’un intérêt pour les enquêtes sur la fraude douanière, la fraude fiscale et le commerce illicite.</w:t>
      </w:r>
    </w:p>
    <w:p w14:paraId="72683754" w14:textId="77777777" w:rsidR="002B293B" w:rsidRDefault="002B293B" w:rsidP="00527473">
      <w:pPr>
        <w:spacing w:after="0"/>
        <w:jc w:val="left"/>
        <w:rPr>
          <w:lang w:val="de-DE"/>
        </w:rPr>
      </w:pPr>
    </w:p>
    <w:p w14:paraId="0CAA7714" w14:textId="77777777" w:rsidR="002B293B" w:rsidRDefault="002B293B" w:rsidP="00527473">
      <w:pPr>
        <w:spacing w:after="0"/>
        <w:jc w:val="left"/>
        <w:rPr>
          <w:lang w:val="de-DE"/>
        </w:rPr>
      </w:pPr>
      <w:r>
        <w:rPr>
          <w:lang w:val="de-DE"/>
        </w:rPr>
        <w:t xml:space="preserve">Vos tâches principales porteront sur les points suivants: </w:t>
      </w:r>
    </w:p>
    <w:p w14:paraId="36B7210E" w14:textId="77777777" w:rsidR="002B293B" w:rsidRDefault="002B293B" w:rsidP="00527473">
      <w:pPr>
        <w:spacing w:after="0"/>
        <w:jc w:val="left"/>
        <w:rPr>
          <w:lang w:val="de-DE"/>
        </w:rPr>
      </w:pPr>
      <w:r>
        <w:rPr>
          <w:lang w:val="de-DE"/>
        </w:rPr>
        <w:t>• La recherche et l’analyse de données provenant de sources variées, notamment :</w:t>
      </w:r>
    </w:p>
    <w:p w14:paraId="6BDBF4DE" w14:textId="77777777" w:rsidR="002B293B" w:rsidRDefault="002B293B" w:rsidP="00527473">
      <w:pPr>
        <w:spacing w:after="0"/>
        <w:jc w:val="left"/>
        <w:rPr>
          <w:lang w:val="de-DE"/>
        </w:rPr>
      </w:pPr>
      <w:r>
        <w:rPr>
          <w:lang w:val="de-DE"/>
        </w:rPr>
        <w:tab/>
        <w:t>- Les données des États Membres et des pays tiers</w:t>
      </w:r>
    </w:p>
    <w:p w14:paraId="75BA3E15" w14:textId="77777777" w:rsidR="002B293B" w:rsidRDefault="002B293B" w:rsidP="00527473">
      <w:pPr>
        <w:spacing w:after="0"/>
        <w:jc w:val="left"/>
        <w:rPr>
          <w:lang w:val="de-DE"/>
        </w:rPr>
      </w:pPr>
      <w:r>
        <w:rPr>
          <w:lang w:val="de-DE"/>
        </w:rPr>
        <w:tab/>
        <w:t>- Les examens forensiques numériques</w:t>
      </w:r>
    </w:p>
    <w:p w14:paraId="062CE045" w14:textId="77777777" w:rsidR="002B293B" w:rsidRDefault="002B293B" w:rsidP="00527473">
      <w:pPr>
        <w:spacing w:after="0"/>
        <w:jc w:val="left"/>
        <w:rPr>
          <w:lang w:val="de-DE"/>
        </w:rPr>
      </w:pPr>
      <w:r>
        <w:rPr>
          <w:lang w:val="de-DE"/>
        </w:rPr>
        <w:tab/>
        <w:t>- Les bases de données commerciales</w:t>
      </w:r>
    </w:p>
    <w:p w14:paraId="76566229" w14:textId="77777777" w:rsidR="002B293B" w:rsidRDefault="002B293B" w:rsidP="00527473">
      <w:pPr>
        <w:spacing w:after="0"/>
        <w:jc w:val="left"/>
        <w:rPr>
          <w:lang w:val="de-DE"/>
        </w:rPr>
      </w:pPr>
      <w:r>
        <w:rPr>
          <w:lang w:val="de-DE"/>
        </w:rPr>
        <w:tab/>
        <w:t xml:space="preserve">- Le renseignement en source ouverte (OSINT). </w:t>
      </w:r>
    </w:p>
    <w:p w14:paraId="5D797640" w14:textId="77777777" w:rsidR="002B293B" w:rsidRDefault="002B293B" w:rsidP="00527473">
      <w:pPr>
        <w:spacing w:after="0"/>
        <w:jc w:val="left"/>
        <w:rPr>
          <w:lang w:val="de-DE"/>
        </w:rPr>
      </w:pPr>
      <w:r>
        <w:rPr>
          <w:lang w:val="de-DE"/>
        </w:rPr>
        <w:t xml:space="preserve">• Une approche et un raisonnement critique et logique pour interpréter les résultats et détecter les mécanismes liés à la fraude et aux irrégularités. </w:t>
      </w:r>
    </w:p>
    <w:p w14:paraId="644E781E" w14:textId="77777777" w:rsidR="002B293B" w:rsidRDefault="002B293B" w:rsidP="00527473">
      <w:pPr>
        <w:spacing w:after="0"/>
        <w:jc w:val="left"/>
        <w:rPr>
          <w:lang w:val="de-DE"/>
        </w:rPr>
      </w:pPr>
      <w:r>
        <w:rPr>
          <w:lang w:val="de-DE"/>
        </w:rPr>
        <w:t>• La rédaction de rapports d’analyse opérationnelle pour soutenir les enquêtes en cours. •La collaboration avec les autorités nationales, les services de la Commission européenne et les partenaires commerciaux afin de recueillir et d’évaluer des renseignements.</w:t>
      </w:r>
    </w:p>
    <w:p w14:paraId="3CABC978" w14:textId="77777777" w:rsidR="002B293B" w:rsidRDefault="002B293B" w:rsidP="00527473">
      <w:pPr>
        <w:spacing w:after="0"/>
        <w:jc w:val="left"/>
        <w:rPr>
          <w:lang w:val="de-DE"/>
        </w:rPr>
      </w:pPr>
    </w:p>
    <w:p w14:paraId="7600E852" w14:textId="77777777" w:rsidR="002B293B" w:rsidRDefault="002B293B" w:rsidP="00527473">
      <w:pPr>
        <w:spacing w:after="0"/>
        <w:jc w:val="left"/>
        <w:rPr>
          <w:lang w:val="de-DE"/>
        </w:rPr>
      </w:pPr>
      <w:r>
        <w:rPr>
          <w:lang w:val="de-DE"/>
        </w:rPr>
        <w:t xml:space="preserve">Vous contribuerez à des enquêtes sur : </w:t>
      </w:r>
    </w:p>
    <w:p w14:paraId="1DC39432" w14:textId="77777777" w:rsidR="002B293B" w:rsidRDefault="002B293B" w:rsidP="00527473">
      <w:pPr>
        <w:spacing w:after="0"/>
        <w:jc w:val="left"/>
        <w:rPr>
          <w:lang w:val="de-DE"/>
        </w:rPr>
      </w:pPr>
      <w:r>
        <w:rPr>
          <w:lang w:val="de-DE"/>
        </w:rPr>
        <w:t xml:space="preserve">• La fraude douanière et fiscale, notamment : </w:t>
      </w:r>
    </w:p>
    <w:p w14:paraId="22436758" w14:textId="77777777" w:rsidR="002B293B" w:rsidRDefault="002B293B" w:rsidP="00527473">
      <w:pPr>
        <w:spacing w:after="0"/>
        <w:jc w:val="left"/>
        <w:rPr>
          <w:lang w:val="de-DE"/>
        </w:rPr>
      </w:pPr>
      <w:r>
        <w:rPr>
          <w:lang w:val="de-DE"/>
        </w:rPr>
        <w:tab/>
        <w:t>- La sous-évaluation de marchandises</w:t>
      </w:r>
    </w:p>
    <w:p w14:paraId="277950AC" w14:textId="77777777" w:rsidR="002B293B" w:rsidRDefault="002B293B" w:rsidP="00527473">
      <w:pPr>
        <w:spacing w:after="0"/>
        <w:jc w:val="left"/>
        <w:rPr>
          <w:lang w:val="de-DE"/>
        </w:rPr>
      </w:pPr>
      <w:r>
        <w:rPr>
          <w:lang w:val="de-DE"/>
        </w:rPr>
        <w:tab/>
        <w:t xml:space="preserve">- La fraude antidumping et la fraude à l’origine (préjudiciables au budget de l’UE). </w:t>
      </w:r>
    </w:p>
    <w:p w14:paraId="6E0C818B" w14:textId="77777777" w:rsidR="002B293B" w:rsidRDefault="002B293B" w:rsidP="00527473">
      <w:pPr>
        <w:spacing w:after="0"/>
        <w:jc w:val="left"/>
        <w:rPr>
          <w:lang w:val="de-DE"/>
        </w:rPr>
      </w:pPr>
      <w:r>
        <w:rPr>
          <w:lang w:val="de-DE"/>
        </w:rPr>
        <w:t xml:space="preserve">• Le commerce illicite, tel que : </w:t>
      </w:r>
    </w:p>
    <w:p w14:paraId="5BD5CA58" w14:textId="77777777" w:rsidR="002B293B" w:rsidRDefault="002B293B" w:rsidP="00527473">
      <w:pPr>
        <w:spacing w:after="0"/>
        <w:jc w:val="left"/>
        <w:rPr>
          <w:lang w:val="de-DE"/>
        </w:rPr>
      </w:pPr>
      <w:r>
        <w:rPr>
          <w:lang w:val="de-DE"/>
        </w:rPr>
        <w:tab/>
        <w:t>- Les produits contrefaits (médicaments falsifiés, produits électroniques, etc.)</w:t>
      </w:r>
    </w:p>
    <w:p w14:paraId="5FE948D1" w14:textId="77777777" w:rsidR="002B293B" w:rsidRDefault="002B293B" w:rsidP="00527473">
      <w:pPr>
        <w:spacing w:after="0"/>
        <w:jc w:val="left"/>
        <w:rPr>
          <w:lang w:val="de-DE"/>
        </w:rPr>
      </w:pPr>
      <w:r>
        <w:rPr>
          <w:lang w:val="de-DE"/>
        </w:rPr>
        <w:tab/>
        <w:t>- La contrebande de tabac et d’autres produits à haut risque</w:t>
      </w:r>
    </w:p>
    <w:p w14:paraId="4C6A2F86" w14:textId="77777777" w:rsidR="002B293B" w:rsidRDefault="002B293B" w:rsidP="00527473">
      <w:pPr>
        <w:spacing w:after="0"/>
        <w:jc w:val="left"/>
        <w:rPr>
          <w:lang w:val="de-DE"/>
        </w:rPr>
      </w:pPr>
      <w:r>
        <w:rPr>
          <w:lang w:val="de-DE"/>
        </w:rPr>
        <w:tab/>
        <w:t>- Les crimes environnementaux (trafic illégal de déchets, etc.).</w:t>
      </w:r>
    </w:p>
    <w:p w14:paraId="5134BDB1" w14:textId="77777777" w:rsidR="002B293B" w:rsidRDefault="002B293B" w:rsidP="00527473">
      <w:pPr>
        <w:spacing w:after="0"/>
        <w:jc w:val="left"/>
        <w:rPr>
          <w:lang w:val="de-DE"/>
        </w:rPr>
      </w:pPr>
    </w:p>
    <w:p w14:paraId="002BA6BB" w14:textId="77777777" w:rsidR="002B293B" w:rsidRDefault="002B293B" w:rsidP="00527473">
      <w:pPr>
        <w:spacing w:after="0"/>
        <w:jc w:val="left"/>
        <w:rPr>
          <w:lang w:val="de-DE"/>
        </w:rPr>
      </w:pPr>
      <w:r>
        <w:rPr>
          <w:lang w:val="de-DE"/>
        </w:rPr>
        <w:t>Ce poste amène souvent à traiter d’affaires complexes et de grande envergure, offrant l’opportunité de travailler sur des enquêtes à haut retentissement, qui protègent à la fois les intérêts financiers de l’UE et la santé/sécurité publiques.</w:t>
      </w:r>
    </w:p>
    <w:p w14:paraId="3A50B765" w14:textId="77777777" w:rsidR="002B293B" w:rsidRDefault="002B293B" w:rsidP="00527473">
      <w:pPr>
        <w:spacing w:after="0"/>
        <w:jc w:val="left"/>
        <w:rPr>
          <w:lang w:val="de-DE"/>
        </w:rPr>
      </w:pPr>
    </w:p>
    <w:p w14:paraId="0639C20E" w14:textId="77777777" w:rsidR="002B293B" w:rsidRDefault="002B293B" w:rsidP="00527473">
      <w:pPr>
        <w:spacing w:after="0"/>
        <w:jc w:val="left"/>
        <w:rPr>
          <w:lang w:val="de-DE"/>
        </w:rPr>
      </w:pPr>
      <w:r>
        <w:rPr>
          <w:lang w:val="de-DE"/>
        </w:rPr>
        <w:t xml:space="preserve">En rejoignant l’OLAF en tant qu’analyste en recettes (END), vous : </w:t>
      </w:r>
    </w:p>
    <w:p w14:paraId="675AF41D" w14:textId="77777777" w:rsidR="002B293B" w:rsidRDefault="002B293B" w:rsidP="00527473">
      <w:pPr>
        <w:spacing w:after="0"/>
        <w:jc w:val="left"/>
        <w:rPr>
          <w:lang w:val="de-DE"/>
        </w:rPr>
      </w:pPr>
      <w:r>
        <w:rPr>
          <w:lang w:val="de-DE"/>
        </w:rPr>
        <w:t>• Contribuerez à protéger le budget de l’UE contre la criminalité financière</w:t>
      </w:r>
    </w:p>
    <w:p w14:paraId="774D6CC7" w14:textId="77777777" w:rsidR="002B293B" w:rsidRDefault="002B293B" w:rsidP="00527473">
      <w:pPr>
        <w:spacing w:after="0"/>
        <w:jc w:val="left"/>
        <w:rPr>
          <w:lang w:val="de-DE"/>
        </w:rPr>
      </w:pPr>
      <w:r>
        <w:rPr>
          <w:lang w:val="de-DE"/>
        </w:rPr>
        <w:t>• Aiderez à démanteler les réseaux de commerce illicite menaçant les consommateurs et l’environnement</w:t>
      </w:r>
    </w:p>
    <w:p w14:paraId="3E7103AC" w14:textId="77777777" w:rsidR="002B293B" w:rsidRDefault="002B293B" w:rsidP="00527473">
      <w:pPr>
        <w:spacing w:after="0"/>
        <w:jc w:val="left"/>
        <w:rPr>
          <w:lang w:val="de-DE"/>
        </w:rPr>
      </w:pPr>
      <w:r>
        <w:rPr>
          <w:lang w:val="de-DE"/>
        </w:rPr>
        <w:t>• Travaillerez au sein d’une équipe dynamique et multinationale, en participant directement aux opérations anti-fraude à l’échelle de l’UE.</w:t>
      </w:r>
    </w:p>
    <w:p w14:paraId="67AE32FE" w14:textId="77777777" w:rsidR="002B293B" w:rsidRDefault="002B293B" w:rsidP="00527473">
      <w:pPr>
        <w:spacing w:after="0"/>
        <w:jc w:val="left"/>
        <w:rPr>
          <w:lang w:val="de-DE"/>
        </w:rPr>
      </w:pPr>
    </w:p>
    <w:p w14:paraId="1FD24E81" w14:textId="77777777" w:rsidR="002B293B" w:rsidRDefault="002B293B" w:rsidP="00527473">
      <w:pPr>
        <w:spacing w:after="0"/>
        <w:jc w:val="left"/>
        <w:rPr>
          <w:lang w:val="de-DE"/>
        </w:rPr>
      </w:pPr>
      <w:r>
        <w:rPr>
          <w:lang w:val="de-DE"/>
        </w:rPr>
        <w:t>L’habilitation de sécurité n’est pas un prérequis, mais elle sera demandée pour le candidat sélectionné après son entrée en fonction.</w:t>
      </w:r>
    </w:p>
    <w:p w14:paraId="2D566B17" w14:textId="77777777" w:rsidR="002B293B" w:rsidRDefault="002B293B" w:rsidP="00527473">
      <w:pPr>
        <w:spacing w:after="0"/>
        <w:jc w:val="left"/>
        <w:rPr>
          <w:lang w:val="de-DE"/>
        </w:rPr>
      </w:pPr>
    </w:p>
    <w:p w14:paraId="59404C02" w14:textId="16015043" w:rsidR="00A95A44" w:rsidRPr="00E61551" w:rsidRDefault="002B293B" w:rsidP="00527473">
      <w:pPr>
        <w:spacing w:after="0"/>
        <w:jc w:val="left"/>
        <w:rPr>
          <w:lang w:val="de-DE"/>
        </w:rPr>
      </w:pPr>
      <w:r>
        <w:rPr>
          <w:lang w:val="de-DE"/>
        </w:rPr>
        <w:t>L’END travaillera sous la supervision d’un administrateur. En aucun cas, il/elle ne pourra représenter la Commission, prendre des engagements (financiers ou autres) ou négocier au nom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7366F75" w14:textId="77777777" w:rsidR="002B293B" w:rsidRDefault="002B293B" w:rsidP="00527473">
      <w:pPr>
        <w:spacing w:after="0"/>
        <w:rPr>
          <w:lang w:val="de-DE"/>
        </w:rPr>
      </w:pPr>
      <w:r>
        <w:rPr>
          <w:lang w:val="de-DE"/>
        </w:rPr>
        <w:t xml:space="preserve">Nous cherchons un analyste opérationnel expérimenté, doté de solides compétences techniques et analytiques, pour soutenir des enquêtes de fraude à enjeux élevés. </w:t>
      </w:r>
    </w:p>
    <w:p w14:paraId="15849E82" w14:textId="77777777" w:rsidR="002B293B" w:rsidRDefault="002B293B" w:rsidP="00527473">
      <w:pPr>
        <w:spacing w:after="0"/>
        <w:rPr>
          <w:lang w:val="de-DE"/>
        </w:rPr>
      </w:pPr>
    </w:p>
    <w:p w14:paraId="6CFC88DA" w14:textId="77777777" w:rsidR="002B293B" w:rsidRDefault="002B293B" w:rsidP="00527473">
      <w:pPr>
        <w:spacing w:after="0"/>
        <w:rPr>
          <w:lang w:val="de-DE"/>
        </w:rPr>
      </w:pPr>
      <w:r>
        <w:rPr>
          <w:lang w:val="de-DE"/>
        </w:rPr>
        <w:t>Le candidat idéal devra posséder :</w:t>
      </w:r>
    </w:p>
    <w:p w14:paraId="3BCCCCED" w14:textId="77777777" w:rsidR="002B293B" w:rsidRDefault="002B293B" w:rsidP="00527473">
      <w:pPr>
        <w:spacing w:after="0"/>
        <w:rPr>
          <w:lang w:val="de-DE"/>
        </w:rPr>
      </w:pPr>
    </w:p>
    <w:p w14:paraId="0091C50D" w14:textId="77777777" w:rsidR="002B293B" w:rsidRDefault="002B293B" w:rsidP="00527473">
      <w:pPr>
        <w:spacing w:after="0"/>
        <w:rPr>
          <w:lang w:val="de-DE"/>
        </w:rPr>
      </w:pPr>
      <w:r>
        <w:rPr>
          <w:lang w:val="de-DE"/>
        </w:rPr>
        <w:t>Compétences et expérience essentielles</w:t>
      </w:r>
    </w:p>
    <w:p w14:paraId="25462FDA" w14:textId="77777777" w:rsidR="002B293B" w:rsidRDefault="002B293B" w:rsidP="00527473">
      <w:pPr>
        <w:spacing w:after="0"/>
        <w:rPr>
          <w:lang w:val="de-DE"/>
        </w:rPr>
      </w:pPr>
    </w:p>
    <w:p w14:paraId="5F629EEF" w14:textId="77777777" w:rsidR="002B293B" w:rsidRDefault="002B293B" w:rsidP="00527473">
      <w:pPr>
        <w:spacing w:after="0"/>
        <w:rPr>
          <w:lang w:val="de-DE"/>
        </w:rPr>
      </w:pPr>
      <w:r>
        <w:rPr>
          <w:lang w:val="de-DE"/>
        </w:rPr>
        <w:t xml:space="preserve">Expertise en analyse dans plusieurs domaines, notamment : </w:t>
      </w:r>
    </w:p>
    <w:p w14:paraId="4CB65DD0" w14:textId="77777777" w:rsidR="002B293B" w:rsidRDefault="002B293B" w:rsidP="00527473">
      <w:pPr>
        <w:spacing w:after="0"/>
        <w:rPr>
          <w:lang w:val="de-DE"/>
        </w:rPr>
      </w:pPr>
      <w:r>
        <w:rPr>
          <w:lang w:val="de-DE"/>
        </w:rPr>
        <w:t>• Renseignement en source ouverte (OSINT)</w:t>
      </w:r>
    </w:p>
    <w:p w14:paraId="45EC1D5B" w14:textId="77777777" w:rsidR="002B293B" w:rsidRDefault="002B293B" w:rsidP="00527473">
      <w:pPr>
        <w:spacing w:after="0"/>
        <w:rPr>
          <w:lang w:val="de-DE"/>
        </w:rPr>
      </w:pPr>
      <w:r>
        <w:rPr>
          <w:lang w:val="de-DE"/>
        </w:rPr>
        <w:t>• Analyse de réseaux sociaux</w:t>
      </w:r>
    </w:p>
    <w:p w14:paraId="3AC613F7" w14:textId="77777777" w:rsidR="002B293B" w:rsidRDefault="002B293B" w:rsidP="00527473">
      <w:pPr>
        <w:spacing w:after="0"/>
        <w:rPr>
          <w:lang w:val="de-DE"/>
        </w:rPr>
      </w:pPr>
      <w:r>
        <w:rPr>
          <w:lang w:val="de-DE"/>
        </w:rPr>
        <w:t>• Exploration de données, de texte et analyse de courriels</w:t>
      </w:r>
    </w:p>
    <w:p w14:paraId="6DF3B0BD" w14:textId="77777777" w:rsidR="002B293B" w:rsidRDefault="002B293B" w:rsidP="00527473">
      <w:pPr>
        <w:spacing w:after="0"/>
        <w:rPr>
          <w:lang w:val="de-DE"/>
        </w:rPr>
      </w:pPr>
      <w:r>
        <w:rPr>
          <w:lang w:val="de-DE"/>
        </w:rPr>
        <w:t>• Analyse financière</w:t>
      </w:r>
    </w:p>
    <w:p w14:paraId="280F508E" w14:textId="77777777" w:rsidR="002B293B" w:rsidRDefault="002B293B" w:rsidP="00527473">
      <w:pPr>
        <w:spacing w:after="0"/>
        <w:rPr>
          <w:lang w:val="de-DE"/>
        </w:rPr>
      </w:pPr>
      <w:r>
        <w:rPr>
          <w:lang w:val="de-DE"/>
        </w:rPr>
        <w:t>• Analyse de supports numériques acquis par voie numérique</w:t>
      </w:r>
    </w:p>
    <w:p w14:paraId="7D56E860" w14:textId="77777777" w:rsidR="002B293B" w:rsidRDefault="002B293B" w:rsidP="00527473">
      <w:pPr>
        <w:spacing w:after="0"/>
        <w:rPr>
          <w:lang w:val="de-DE"/>
        </w:rPr>
      </w:pPr>
      <w:r>
        <w:rPr>
          <w:lang w:val="de-DE"/>
        </w:rPr>
        <w:t>• Analyse de statistiques</w:t>
      </w:r>
    </w:p>
    <w:p w14:paraId="307521CA" w14:textId="77777777" w:rsidR="002B293B" w:rsidRDefault="002B293B" w:rsidP="00527473">
      <w:pPr>
        <w:spacing w:after="0"/>
        <w:rPr>
          <w:lang w:val="de-DE"/>
        </w:rPr>
      </w:pPr>
    </w:p>
    <w:p w14:paraId="00F61331" w14:textId="77777777" w:rsidR="002B293B" w:rsidRDefault="002B293B" w:rsidP="00527473">
      <w:pPr>
        <w:spacing w:after="0"/>
        <w:rPr>
          <w:lang w:val="de-DE"/>
        </w:rPr>
      </w:pPr>
      <w:r>
        <w:rPr>
          <w:lang w:val="de-DE"/>
        </w:rPr>
        <w:t>Maîtrise d’outils d’analyse, tels que :</w:t>
      </w:r>
    </w:p>
    <w:p w14:paraId="029F9D9A" w14:textId="77777777" w:rsidR="002B293B" w:rsidRDefault="002B293B" w:rsidP="00527473">
      <w:pPr>
        <w:spacing w:after="0"/>
        <w:rPr>
          <w:lang w:val="de-DE"/>
        </w:rPr>
      </w:pPr>
      <w:r>
        <w:rPr>
          <w:lang w:val="de-DE"/>
        </w:rPr>
        <w:t>• Logiciels de bases de données et tableurs (Excel, SQL, Oracle)</w:t>
      </w:r>
    </w:p>
    <w:p w14:paraId="51B8FBB3" w14:textId="77777777" w:rsidR="002B293B" w:rsidRDefault="002B293B" w:rsidP="00527473">
      <w:pPr>
        <w:spacing w:after="0"/>
        <w:rPr>
          <w:lang w:val="de-DE"/>
        </w:rPr>
      </w:pPr>
      <w:r>
        <w:rPr>
          <w:lang w:val="de-DE"/>
        </w:rPr>
        <w:t xml:space="preserve">• Outils de visualisation/cartographie de données (Power BI, Tableau, Analyst Notebook) </w:t>
      </w:r>
    </w:p>
    <w:p w14:paraId="49D1DFD1" w14:textId="77777777" w:rsidR="002B293B" w:rsidRDefault="002B293B" w:rsidP="00527473">
      <w:pPr>
        <w:spacing w:after="0"/>
        <w:rPr>
          <w:lang w:val="de-DE"/>
        </w:rPr>
      </w:pPr>
      <w:r>
        <w:rPr>
          <w:lang w:val="de-DE"/>
        </w:rPr>
        <w:t>• Outils d’exploitation de données/textes.</w:t>
      </w:r>
    </w:p>
    <w:p w14:paraId="542D8267" w14:textId="77777777" w:rsidR="002B293B" w:rsidRDefault="002B293B" w:rsidP="00527473">
      <w:pPr>
        <w:spacing w:after="0"/>
        <w:rPr>
          <w:lang w:val="de-DE"/>
        </w:rPr>
      </w:pPr>
    </w:p>
    <w:p w14:paraId="59E79E9B" w14:textId="77777777" w:rsidR="002B293B" w:rsidRDefault="002B293B" w:rsidP="00527473">
      <w:pPr>
        <w:spacing w:after="0"/>
        <w:rPr>
          <w:lang w:val="de-DE"/>
        </w:rPr>
      </w:pPr>
      <w:r>
        <w:rPr>
          <w:lang w:val="de-DE"/>
        </w:rPr>
        <w:t>Esprit critique pour :</w:t>
      </w:r>
    </w:p>
    <w:p w14:paraId="4EF6A3D1" w14:textId="77777777" w:rsidR="002B293B" w:rsidRDefault="002B293B" w:rsidP="00527473">
      <w:pPr>
        <w:spacing w:after="0"/>
        <w:rPr>
          <w:lang w:val="de-DE"/>
        </w:rPr>
      </w:pPr>
      <w:r>
        <w:rPr>
          <w:lang w:val="de-DE"/>
        </w:rPr>
        <w:t>• Évaluer la fiabilité et la pertinence des informations issues de sources diverses</w:t>
      </w:r>
    </w:p>
    <w:p w14:paraId="3A139C35" w14:textId="77777777" w:rsidR="002B293B" w:rsidRDefault="002B293B" w:rsidP="00527473">
      <w:pPr>
        <w:spacing w:after="0"/>
        <w:rPr>
          <w:lang w:val="de-DE"/>
        </w:rPr>
      </w:pPr>
      <w:r>
        <w:rPr>
          <w:lang w:val="de-DE"/>
        </w:rPr>
        <w:t>• Rédiger des rapports clairs et exploitables en anglais pour les unités d’enquête.</w:t>
      </w:r>
    </w:p>
    <w:p w14:paraId="7BC54E41" w14:textId="77777777" w:rsidR="002B293B" w:rsidRDefault="002B293B" w:rsidP="00527473">
      <w:pPr>
        <w:spacing w:after="0"/>
        <w:rPr>
          <w:lang w:val="de-DE"/>
        </w:rPr>
      </w:pPr>
      <w:r>
        <w:rPr>
          <w:lang w:val="de-DE"/>
        </w:rPr>
        <w:t>Qualités personnelles et professionnelles :</w:t>
      </w:r>
    </w:p>
    <w:p w14:paraId="4D35388F" w14:textId="77777777" w:rsidR="002B293B" w:rsidRDefault="002B293B" w:rsidP="00527473">
      <w:pPr>
        <w:spacing w:after="0"/>
        <w:rPr>
          <w:lang w:val="de-DE"/>
        </w:rPr>
      </w:pPr>
      <w:r>
        <w:rPr>
          <w:lang w:val="de-DE"/>
        </w:rPr>
        <w:t>• Excellent esprit d’équipe et de coopération</w:t>
      </w:r>
    </w:p>
    <w:p w14:paraId="3FC548FC" w14:textId="77777777" w:rsidR="002B293B" w:rsidRDefault="002B293B" w:rsidP="00527473">
      <w:pPr>
        <w:spacing w:after="0"/>
        <w:rPr>
          <w:lang w:val="de-DE"/>
        </w:rPr>
      </w:pPr>
      <w:r>
        <w:rPr>
          <w:lang w:val="de-DE"/>
        </w:rPr>
        <w:t>• Aptitude à travailler sous pression et à respecter des échéances rapprochées</w:t>
      </w:r>
    </w:p>
    <w:p w14:paraId="6EC0854F" w14:textId="77777777" w:rsidR="002B293B" w:rsidRDefault="002B293B" w:rsidP="00527473">
      <w:pPr>
        <w:spacing w:after="0"/>
        <w:rPr>
          <w:lang w:val="de-DE"/>
        </w:rPr>
      </w:pPr>
      <w:r>
        <w:rPr>
          <w:lang w:val="de-DE"/>
        </w:rPr>
        <w:t>• Discrétion et intégrité dans la gestion d’informations opérationnelles sensibles.</w:t>
      </w:r>
    </w:p>
    <w:p w14:paraId="7289BABC" w14:textId="77777777" w:rsidR="002B293B" w:rsidRDefault="002B293B" w:rsidP="00527473">
      <w:pPr>
        <w:spacing w:after="0"/>
        <w:rPr>
          <w:lang w:val="de-DE"/>
        </w:rPr>
      </w:pPr>
      <w:r>
        <w:rPr>
          <w:lang w:val="de-DE"/>
        </w:rPr>
        <w:t>Compétences souhaitées :</w:t>
      </w:r>
    </w:p>
    <w:p w14:paraId="76FE12A9" w14:textId="77777777" w:rsidR="002B293B" w:rsidRDefault="002B293B" w:rsidP="00527473">
      <w:pPr>
        <w:spacing w:after="0"/>
        <w:rPr>
          <w:lang w:val="de-DE"/>
        </w:rPr>
      </w:pPr>
      <w:r>
        <w:rPr>
          <w:lang w:val="de-DE"/>
        </w:rPr>
        <w:t>Compétences techniques :</w:t>
      </w:r>
    </w:p>
    <w:p w14:paraId="4EF3A1B8" w14:textId="77777777" w:rsidR="002B293B" w:rsidRDefault="002B293B" w:rsidP="00527473">
      <w:pPr>
        <w:spacing w:after="0"/>
        <w:rPr>
          <w:lang w:val="de-DE"/>
        </w:rPr>
      </w:pPr>
      <w:r>
        <w:rPr>
          <w:lang w:val="de-DE"/>
        </w:rPr>
        <w:t>• Expérience en script/programmation (Python, R)</w:t>
      </w:r>
    </w:p>
    <w:p w14:paraId="7269773A" w14:textId="77777777" w:rsidR="002B293B" w:rsidRDefault="002B293B" w:rsidP="00527473">
      <w:pPr>
        <w:spacing w:after="0"/>
        <w:rPr>
          <w:lang w:val="de-DE"/>
        </w:rPr>
      </w:pPr>
      <w:r>
        <w:rPr>
          <w:lang w:val="de-DE"/>
        </w:rPr>
        <w:t>• Connaissances en traitement automatique du langage (NLP).</w:t>
      </w:r>
    </w:p>
    <w:p w14:paraId="23B19925" w14:textId="77777777" w:rsidR="002B293B" w:rsidRDefault="002B293B" w:rsidP="00527473">
      <w:pPr>
        <w:spacing w:after="0"/>
        <w:rPr>
          <w:lang w:val="de-DE"/>
        </w:rPr>
      </w:pPr>
    </w:p>
    <w:p w14:paraId="75DA1CF5" w14:textId="77777777" w:rsidR="002B293B" w:rsidRDefault="002B293B" w:rsidP="00527473">
      <w:pPr>
        <w:spacing w:after="0"/>
        <w:rPr>
          <w:lang w:val="de-DE"/>
        </w:rPr>
      </w:pPr>
      <w:r>
        <w:rPr>
          <w:lang w:val="de-DE"/>
        </w:rPr>
        <w:t xml:space="preserve">Compétences linguistiques : </w:t>
      </w:r>
    </w:p>
    <w:p w14:paraId="7B92B82C" w14:textId="4DB0973A" w:rsidR="00A95A44" w:rsidRPr="00E61551" w:rsidRDefault="002B293B" w:rsidP="00527473">
      <w:pPr>
        <w:spacing w:after="0"/>
        <w:rPr>
          <w:lang w:val="de-DE"/>
        </w:rPr>
      </w:pPr>
      <w:r>
        <w:rPr>
          <w:lang w:val="de-DE"/>
        </w:rPr>
        <w:t>Bien que la plupart des échanges au sein de l’unité se fassent en anglais, une bonne maîtrise du français et d’autres langues constituerait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BD0DC99" w:rsidR="0017274D" w:rsidRPr="00E61551" w:rsidRDefault="002B293B"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959FF95" w14:textId="77777777" w:rsidR="002B293B" w:rsidRDefault="002B293B" w:rsidP="00527473">
      <w:pPr>
        <w:spacing w:after="0"/>
        <w:rPr>
          <w:lang w:val="de-DE"/>
        </w:rPr>
      </w:pPr>
      <w:r>
        <w:rPr>
          <w:lang w:val="de-DE"/>
        </w:rPr>
        <w:t>Wir sind das Europäische Amt für Betrugsbekämpfung (OLAF). Die Bekämpfung von Betrug zum Nachteil der finanziellen Interessen der Europäischen Union ist für die Glaubwürdigkeit des europäischen Projekts von zentraler Bedeutung. Das OLAF führt Untersuchungen durch und ist gleichzeitig die Generaldirektion der Europäischen Kommission, die für die Gestaltung und Umsetzung der Betrugsbekämpfungspolitik zuständig ist.</w:t>
      </w:r>
    </w:p>
    <w:p w14:paraId="1D17434A" w14:textId="77777777" w:rsidR="002B293B" w:rsidRDefault="002B293B" w:rsidP="00527473">
      <w:pPr>
        <w:spacing w:after="0"/>
        <w:rPr>
          <w:lang w:val="de-DE"/>
        </w:rPr>
      </w:pPr>
    </w:p>
    <w:p w14:paraId="76C803A9" w14:textId="77777777" w:rsidR="002B293B" w:rsidRDefault="002B293B" w:rsidP="00527473">
      <w:pPr>
        <w:spacing w:after="0"/>
        <w:rPr>
          <w:lang w:val="de-DE"/>
        </w:rPr>
      </w:pPr>
      <w:r>
        <w:rPr>
          <w:lang w:val="de-DE"/>
        </w:rPr>
        <w:t>Der Generaldirektor des OLAF ist bei der Durchführung von Untersuchungen in Bezug auf mutmaßliches Fehlverhalten von EU-Bediensteten, Betrug und sonstige rechtswidrige Handlungen mit finanziellen Auswirkungen auf den EU-Haushalt rechtlich unabhängig.</w:t>
      </w:r>
    </w:p>
    <w:p w14:paraId="4FE5E0E2" w14:textId="77777777" w:rsidR="002B293B" w:rsidRDefault="002B293B" w:rsidP="00527473">
      <w:pPr>
        <w:spacing w:after="0"/>
        <w:rPr>
          <w:lang w:val="de-DE"/>
        </w:rPr>
      </w:pPr>
    </w:p>
    <w:p w14:paraId="03A76321" w14:textId="77777777" w:rsidR="002B293B" w:rsidRDefault="002B293B" w:rsidP="00527473">
      <w:pPr>
        <w:spacing w:after="0"/>
        <w:rPr>
          <w:lang w:val="de-DE"/>
        </w:rPr>
      </w:pPr>
      <w:r>
        <w:rPr>
          <w:lang w:val="de-DE"/>
        </w:rPr>
        <w:t>Das OLAF kann Untersuchungen in allen EU-Organen und -Einrichtungen sowie bei Wirtschaftsbeteiligten durchführen, deren Tätigkeit in Mitgliedstaaten oder in Drittländern einen Bezug zum EU-Haushalt aufweist. Neben den operativen Tätigkeiten, bei denen das OLAF völlig unabhängig ist, handelt es wie andere Generaldirektionen innerhalb der Kommission bei der Gestaltung und Umsetzung von Strategien in seinem Zuständigkeitsbereich.</w:t>
      </w:r>
    </w:p>
    <w:p w14:paraId="5D83BEAB" w14:textId="77777777" w:rsidR="002B293B" w:rsidRDefault="002B293B" w:rsidP="00527473">
      <w:pPr>
        <w:spacing w:after="0"/>
        <w:rPr>
          <w:lang w:val="de-DE"/>
        </w:rPr>
      </w:pPr>
    </w:p>
    <w:p w14:paraId="2B6785AE" w14:textId="243BBF7A" w:rsidR="00A95A44" w:rsidRDefault="002B293B" w:rsidP="00527473">
      <w:pPr>
        <w:spacing w:after="0"/>
        <w:rPr>
          <w:lang w:val="de-DE"/>
        </w:rPr>
      </w:pPr>
      <w:r>
        <w:rPr>
          <w:lang w:val="de-DE"/>
        </w:rPr>
        <w:t>Die Abteilung C.2 ist ein datengestützter Fachbereich in OLAF, der durch die Umwandlung von Daten in handlungsrelevante Erkenntnisse operative Analysen für Ermittlungen bereitstellt. Drei spezialisierte Teams decken die Bereiche Einnahmen, Ausgaben, Korruptionsprävention ab und entwickeln innovative Analyseinstrumente. Zudem übernimmt die Abteilung eine Vorreiterrolle in der Anwendung künstlicher Intelligenz bei OLAF.</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5B7B1D0" w14:textId="77777777" w:rsidR="002B293B" w:rsidRDefault="002B293B" w:rsidP="00527473">
      <w:pPr>
        <w:spacing w:after="0"/>
        <w:rPr>
          <w:lang w:val="de-DE"/>
        </w:rPr>
      </w:pPr>
      <w:r>
        <w:rPr>
          <w:lang w:val="de-DE"/>
        </w:rPr>
        <w:t>Die Einheit C.2 von OLAF bietet eine anspruchsvolle und lohnende Möglichkeit für eine/n abgeordnete/n nationale/n Sachverständige/n (ANS), unser Team als Revenue-Analyst/in mit Schwerpunkt operative Aufklärung zu verstärken.</w:t>
      </w:r>
    </w:p>
    <w:p w14:paraId="4A9CE3A9" w14:textId="77777777" w:rsidR="002B293B" w:rsidRDefault="002B293B" w:rsidP="00527473">
      <w:pPr>
        <w:spacing w:after="0"/>
        <w:rPr>
          <w:lang w:val="de-DE"/>
        </w:rPr>
      </w:pPr>
    </w:p>
    <w:p w14:paraId="417C2DD4" w14:textId="77777777" w:rsidR="002B293B" w:rsidRDefault="002B293B" w:rsidP="00527473">
      <w:pPr>
        <w:spacing w:after="0"/>
        <w:rPr>
          <w:lang w:val="de-DE"/>
        </w:rPr>
      </w:pPr>
      <w:r>
        <w:rPr>
          <w:lang w:val="de-DE"/>
        </w:rPr>
        <w:t>Als Revenue-Analyst/in (ANS) spielen Sie eine Schlüsselrolle bei der Bekämpfung von Betrug, der sich auf den EU-Haushalt auswirkt, und arbeiten eng mit Ermittler/innen und Selektor/innen zusammen, um finanzielle Unregelmäßigkeiten zu identifizieren und zu analysieren.</w:t>
      </w:r>
    </w:p>
    <w:p w14:paraId="44DCFABD" w14:textId="77777777" w:rsidR="002B293B" w:rsidRDefault="002B293B" w:rsidP="00527473">
      <w:pPr>
        <w:spacing w:after="0"/>
        <w:rPr>
          <w:lang w:val="de-DE"/>
        </w:rPr>
      </w:pPr>
    </w:p>
    <w:p w14:paraId="2E847C88" w14:textId="77777777" w:rsidR="002B293B" w:rsidRDefault="002B293B" w:rsidP="00527473">
      <w:pPr>
        <w:spacing w:after="0"/>
        <w:rPr>
          <w:lang w:val="de-DE"/>
        </w:rPr>
      </w:pPr>
      <w:r>
        <w:rPr>
          <w:lang w:val="de-DE"/>
        </w:rPr>
        <w:t>Diese Position eignet sich ideal für Fachleute mit: starken analytischen Fähigkeiten, einem geschulten Blick für Details und Interesse an Zoll- und Steuerbetrug sowie Ermittlungen zu illegalem Handel.</w:t>
      </w:r>
    </w:p>
    <w:p w14:paraId="3A90DAB2" w14:textId="77777777" w:rsidR="002B293B" w:rsidRDefault="002B293B" w:rsidP="00527473">
      <w:pPr>
        <w:spacing w:after="0"/>
        <w:rPr>
          <w:lang w:val="de-DE"/>
        </w:rPr>
      </w:pPr>
    </w:p>
    <w:p w14:paraId="660D8110" w14:textId="77777777" w:rsidR="002B293B" w:rsidRDefault="002B293B" w:rsidP="00527473">
      <w:pPr>
        <w:spacing w:after="0"/>
        <w:rPr>
          <w:lang w:val="de-DE"/>
        </w:rPr>
      </w:pPr>
      <w:r>
        <w:rPr>
          <w:lang w:val="de-DE"/>
        </w:rPr>
        <w:t>Ihre Arbeit konzentriert sich auf:</w:t>
      </w:r>
    </w:p>
    <w:p w14:paraId="35C8377E" w14:textId="77777777" w:rsidR="002B293B" w:rsidRDefault="002B293B" w:rsidP="00527473">
      <w:pPr>
        <w:spacing w:after="0"/>
        <w:rPr>
          <w:lang w:val="de-DE"/>
        </w:rPr>
      </w:pPr>
      <w:r>
        <w:rPr>
          <w:lang w:val="de-DE"/>
        </w:rPr>
        <w:t>•</w:t>
      </w:r>
      <w:r>
        <w:rPr>
          <w:lang w:val="de-DE"/>
        </w:rPr>
        <w:tab/>
        <w:t xml:space="preserve">Recherche und Analyse von Daten aus verschiedenen Quellen, darunter: </w:t>
      </w:r>
    </w:p>
    <w:p w14:paraId="3F80739B" w14:textId="77777777" w:rsidR="002B293B" w:rsidRDefault="002B293B" w:rsidP="00527473">
      <w:pPr>
        <w:spacing w:after="0"/>
        <w:rPr>
          <w:lang w:val="de-DE"/>
        </w:rPr>
      </w:pPr>
      <w:r>
        <w:rPr>
          <w:lang w:val="de-DE"/>
        </w:rPr>
        <w:tab/>
        <w:t>- Daten aus Mitgliedstaaten und Drittländern</w:t>
      </w:r>
    </w:p>
    <w:p w14:paraId="4C82F988" w14:textId="77777777" w:rsidR="002B293B" w:rsidRDefault="002B293B" w:rsidP="00527473">
      <w:pPr>
        <w:spacing w:after="0"/>
        <w:rPr>
          <w:lang w:val="de-DE"/>
        </w:rPr>
      </w:pPr>
      <w:r>
        <w:rPr>
          <w:lang w:val="de-DE"/>
        </w:rPr>
        <w:tab/>
        <w:t xml:space="preserve">- digitale forensische Untersuchungen </w:t>
      </w:r>
    </w:p>
    <w:p w14:paraId="730D961B" w14:textId="77777777" w:rsidR="002B293B" w:rsidRDefault="002B293B" w:rsidP="00527473">
      <w:pPr>
        <w:spacing w:after="0"/>
        <w:rPr>
          <w:lang w:val="de-DE"/>
        </w:rPr>
      </w:pPr>
      <w:r>
        <w:rPr>
          <w:lang w:val="de-DE"/>
        </w:rPr>
        <w:tab/>
        <w:t>- kommerzielle Datenbanken</w:t>
      </w:r>
    </w:p>
    <w:p w14:paraId="3BBAD184" w14:textId="77777777" w:rsidR="002B293B" w:rsidRDefault="002B293B" w:rsidP="00527473">
      <w:pPr>
        <w:spacing w:after="0"/>
        <w:rPr>
          <w:lang w:val="de-DE"/>
        </w:rPr>
      </w:pPr>
      <w:r>
        <w:rPr>
          <w:lang w:val="de-DE"/>
        </w:rPr>
        <w:tab/>
        <w:t xml:space="preserve">- Open-Source-Intelligenz (OSINT) </w:t>
      </w:r>
    </w:p>
    <w:p w14:paraId="36ED4A79" w14:textId="77777777" w:rsidR="002B293B" w:rsidRDefault="002B293B" w:rsidP="00527473">
      <w:pPr>
        <w:spacing w:after="0"/>
        <w:rPr>
          <w:lang w:val="de-DE"/>
        </w:rPr>
      </w:pPr>
      <w:r>
        <w:rPr>
          <w:lang w:val="de-DE"/>
        </w:rPr>
        <w:t>•</w:t>
      </w:r>
      <w:r>
        <w:rPr>
          <w:lang w:val="de-DE"/>
        </w:rPr>
        <w:tab/>
        <w:t xml:space="preserve">Anwendung von kritischem Denken und logischer Schlussfolgerung, um Erkenntnisse zu interpretieren und Muster im Zusammenhang mit Betrug und Unregelmäßigkeiten aufzudecken. </w:t>
      </w:r>
    </w:p>
    <w:p w14:paraId="137D59D9" w14:textId="77777777" w:rsidR="002B293B" w:rsidRDefault="002B293B" w:rsidP="00527473">
      <w:pPr>
        <w:spacing w:after="0"/>
        <w:rPr>
          <w:lang w:val="de-DE"/>
        </w:rPr>
      </w:pPr>
      <w:r>
        <w:rPr>
          <w:lang w:val="de-DE"/>
        </w:rPr>
        <w:t>•</w:t>
      </w:r>
      <w:r>
        <w:rPr>
          <w:lang w:val="de-DE"/>
        </w:rPr>
        <w:tab/>
        <w:t xml:space="preserve">Erstellung von operativen Analyseberichten zur Unterstützung laufender Ermittlungen. </w:t>
      </w:r>
    </w:p>
    <w:p w14:paraId="05FF7DFB" w14:textId="77777777" w:rsidR="002B293B" w:rsidRDefault="002B293B" w:rsidP="00527473">
      <w:pPr>
        <w:spacing w:after="0"/>
        <w:rPr>
          <w:lang w:val="de-DE"/>
        </w:rPr>
      </w:pPr>
      <w:r>
        <w:rPr>
          <w:lang w:val="de-DE"/>
        </w:rPr>
        <w:t>•</w:t>
      </w:r>
      <w:r>
        <w:rPr>
          <w:lang w:val="de-DE"/>
        </w:rPr>
        <w:tab/>
        <w:t>Zusammenarbeit mit nationalen Behörden, Dienststellen der EU-Kommission und kommerziellen Partnern, um Informationen zu sammeln und auszuwerten.</w:t>
      </w:r>
    </w:p>
    <w:p w14:paraId="0B8E6150" w14:textId="77777777" w:rsidR="002B293B" w:rsidRDefault="002B293B" w:rsidP="00527473">
      <w:pPr>
        <w:spacing w:after="0"/>
        <w:rPr>
          <w:lang w:val="de-DE"/>
        </w:rPr>
      </w:pPr>
    </w:p>
    <w:p w14:paraId="2CA6588C" w14:textId="77777777" w:rsidR="002B293B" w:rsidRDefault="002B293B" w:rsidP="00527473">
      <w:pPr>
        <w:spacing w:after="0"/>
        <w:rPr>
          <w:lang w:val="de-DE"/>
        </w:rPr>
      </w:pPr>
      <w:r>
        <w:rPr>
          <w:lang w:val="de-DE"/>
        </w:rPr>
        <w:t xml:space="preserve">Sie tragen zu Ermittlungen in folgenden Bereichen bei: </w:t>
      </w:r>
    </w:p>
    <w:p w14:paraId="002F4FB5" w14:textId="77777777" w:rsidR="002B293B" w:rsidRDefault="002B293B" w:rsidP="00527473">
      <w:pPr>
        <w:spacing w:after="0"/>
        <w:rPr>
          <w:lang w:val="de-DE"/>
        </w:rPr>
      </w:pPr>
      <w:r>
        <w:rPr>
          <w:lang w:val="de-DE"/>
        </w:rPr>
        <w:t>•</w:t>
      </w:r>
      <w:r>
        <w:rPr>
          <w:lang w:val="de-DE"/>
        </w:rPr>
        <w:tab/>
        <w:t xml:space="preserve">Zoll- und Steuerbetrug, einschließlich: </w:t>
      </w:r>
    </w:p>
    <w:p w14:paraId="622CBB93" w14:textId="77777777" w:rsidR="002B293B" w:rsidRDefault="002B293B" w:rsidP="00527473">
      <w:pPr>
        <w:spacing w:after="0"/>
        <w:rPr>
          <w:lang w:val="de-DE"/>
        </w:rPr>
      </w:pPr>
      <w:r>
        <w:rPr>
          <w:lang w:val="de-DE"/>
        </w:rPr>
        <w:tab/>
        <w:t xml:space="preserve">- Unterbewertung von Waren </w:t>
      </w:r>
    </w:p>
    <w:p w14:paraId="6226CED1" w14:textId="77777777" w:rsidR="002B293B" w:rsidRDefault="002B293B" w:rsidP="00527473">
      <w:pPr>
        <w:spacing w:after="0"/>
        <w:rPr>
          <w:lang w:val="de-DE"/>
        </w:rPr>
      </w:pPr>
      <w:r>
        <w:rPr>
          <w:lang w:val="de-DE"/>
        </w:rPr>
        <w:tab/>
        <w:t xml:space="preserve">- Antidumping- und Ursprungsbetrug (der den EU-Haushalt direkt schädigt)  </w:t>
      </w:r>
    </w:p>
    <w:p w14:paraId="7105EF4B" w14:textId="77777777" w:rsidR="002B293B" w:rsidRDefault="002B293B" w:rsidP="00527473">
      <w:pPr>
        <w:spacing w:after="0"/>
        <w:rPr>
          <w:lang w:val="de-DE"/>
        </w:rPr>
      </w:pPr>
      <w:r>
        <w:rPr>
          <w:lang w:val="de-DE"/>
        </w:rPr>
        <w:t>•</w:t>
      </w:r>
      <w:r>
        <w:rPr>
          <w:lang w:val="de-DE"/>
        </w:rPr>
        <w:tab/>
        <w:t xml:space="preserve">Illegaler Handel, wie z. B.: </w:t>
      </w:r>
    </w:p>
    <w:p w14:paraId="7D0FF258" w14:textId="77777777" w:rsidR="002B293B" w:rsidRDefault="002B293B" w:rsidP="00527473">
      <w:pPr>
        <w:spacing w:after="0"/>
        <w:rPr>
          <w:lang w:val="de-DE"/>
        </w:rPr>
      </w:pPr>
      <w:r>
        <w:rPr>
          <w:lang w:val="de-DE"/>
        </w:rPr>
        <w:tab/>
        <w:t>- Fälschungen (z. B. gefälschte Arzneimittel, Elektronik)</w:t>
      </w:r>
    </w:p>
    <w:p w14:paraId="5BEE7B6B" w14:textId="77777777" w:rsidR="002B293B" w:rsidRDefault="002B293B" w:rsidP="00527473">
      <w:pPr>
        <w:spacing w:after="0"/>
        <w:rPr>
          <w:lang w:val="de-DE"/>
        </w:rPr>
      </w:pPr>
      <w:r>
        <w:rPr>
          <w:lang w:val="de-DE"/>
        </w:rPr>
        <w:tab/>
        <w:t>- Schmuggel von Tabakerzeugnissen und anderen risikobehafteten Gütern</w:t>
      </w:r>
    </w:p>
    <w:p w14:paraId="198D8723" w14:textId="77777777" w:rsidR="002B293B" w:rsidRDefault="002B293B" w:rsidP="00527473">
      <w:pPr>
        <w:spacing w:after="0"/>
        <w:rPr>
          <w:lang w:val="de-DE"/>
        </w:rPr>
      </w:pPr>
      <w:r>
        <w:rPr>
          <w:lang w:val="de-DE"/>
        </w:rPr>
        <w:tab/>
        <w:t>- Umweltstraftaten (z. B. illegale Abfallverbringung)</w:t>
      </w:r>
    </w:p>
    <w:p w14:paraId="5F691CD1" w14:textId="77777777" w:rsidR="002B293B" w:rsidRDefault="002B293B" w:rsidP="00527473">
      <w:pPr>
        <w:spacing w:after="0"/>
        <w:rPr>
          <w:lang w:val="de-DE"/>
        </w:rPr>
      </w:pPr>
    </w:p>
    <w:p w14:paraId="73236555" w14:textId="77777777" w:rsidR="002B293B" w:rsidRDefault="002B293B" w:rsidP="00527473">
      <w:pPr>
        <w:spacing w:after="0"/>
        <w:rPr>
          <w:lang w:val="de-DE"/>
        </w:rPr>
      </w:pPr>
      <w:r>
        <w:rPr>
          <w:lang w:val="de-DE"/>
        </w:rPr>
        <w:t>Diese Position umfasst oft komplexe, groß angelegte Fälle und bietet die Möglichkeit, an hochwirksamen Ermittlungen mitzuarbeiten, die sowohl die finanziellen Interessen der EU als auch die öffentliche Gesundheit und Sicherheit schützen.</w:t>
      </w:r>
    </w:p>
    <w:p w14:paraId="28B06EEE" w14:textId="77777777" w:rsidR="002B293B" w:rsidRDefault="002B293B" w:rsidP="00527473">
      <w:pPr>
        <w:spacing w:after="0"/>
        <w:rPr>
          <w:lang w:val="de-DE"/>
        </w:rPr>
      </w:pPr>
    </w:p>
    <w:p w14:paraId="303DD89E" w14:textId="77777777" w:rsidR="002B293B" w:rsidRDefault="002B293B" w:rsidP="00527473">
      <w:pPr>
        <w:spacing w:after="0"/>
        <w:rPr>
          <w:lang w:val="de-DE"/>
        </w:rPr>
      </w:pPr>
      <w:r>
        <w:rPr>
          <w:lang w:val="de-DE"/>
        </w:rPr>
        <w:t xml:space="preserve">Durch Ihren Beitritt zu OLAF als Revenue-Analyst/in (ANS) werden Sie: </w:t>
      </w:r>
    </w:p>
    <w:p w14:paraId="1460195A" w14:textId="77777777" w:rsidR="002B293B" w:rsidRDefault="002B293B" w:rsidP="00527473">
      <w:pPr>
        <w:spacing w:after="0"/>
        <w:rPr>
          <w:lang w:val="de-DE"/>
        </w:rPr>
      </w:pPr>
      <w:r>
        <w:rPr>
          <w:lang w:val="de-DE"/>
        </w:rPr>
        <w:t>•</w:t>
      </w:r>
      <w:r>
        <w:rPr>
          <w:lang w:val="de-DE"/>
        </w:rPr>
        <w:tab/>
        <w:t xml:space="preserve">zum Schutz des EU-Haushalts vor Finanzkriminalität beitragen, </w:t>
      </w:r>
    </w:p>
    <w:p w14:paraId="72069EFA" w14:textId="77777777" w:rsidR="002B293B" w:rsidRDefault="002B293B" w:rsidP="00527473">
      <w:pPr>
        <w:spacing w:after="0"/>
        <w:rPr>
          <w:lang w:val="de-DE"/>
        </w:rPr>
      </w:pPr>
      <w:r>
        <w:rPr>
          <w:lang w:val="de-DE"/>
        </w:rPr>
        <w:t>•</w:t>
      </w:r>
      <w:r>
        <w:rPr>
          <w:lang w:val="de-DE"/>
        </w:rPr>
        <w:tab/>
        <w:t xml:space="preserve">dazu beitragen, illegale Handelsnetzwerke zu zerschlagen, die Verbraucher/innen und die Umwelt bedrohen, </w:t>
      </w:r>
    </w:p>
    <w:p w14:paraId="7D616474" w14:textId="77777777" w:rsidR="002B293B" w:rsidRDefault="002B293B" w:rsidP="00527473">
      <w:pPr>
        <w:spacing w:after="0"/>
        <w:rPr>
          <w:lang w:val="de-DE"/>
        </w:rPr>
      </w:pPr>
      <w:r>
        <w:rPr>
          <w:lang w:val="de-DE"/>
        </w:rPr>
        <w:t>•</w:t>
      </w:r>
      <w:r>
        <w:rPr>
          <w:lang w:val="de-DE"/>
        </w:rPr>
        <w:tab/>
        <w:t>in einem dynamischen, multinationalen Team arbeiten mit direktem Bezug zu EU-weiten Anti-Betrugsoperationen.</w:t>
      </w:r>
    </w:p>
    <w:p w14:paraId="6D11F318" w14:textId="77777777" w:rsidR="002B293B" w:rsidRDefault="002B293B" w:rsidP="00527473">
      <w:pPr>
        <w:spacing w:after="0"/>
        <w:rPr>
          <w:lang w:val="de-DE"/>
        </w:rPr>
      </w:pPr>
    </w:p>
    <w:p w14:paraId="14CAEF24" w14:textId="77777777" w:rsidR="002B293B" w:rsidRDefault="002B293B" w:rsidP="00527473">
      <w:pPr>
        <w:spacing w:after="0"/>
        <w:rPr>
          <w:lang w:val="de-DE"/>
        </w:rPr>
      </w:pPr>
      <w:r>
        <w:rPr>
          <w:lang w:val="de-DE"/>
        </w:rPr>
        <w:t>Eine Sicherheitsüberprüfung ist keine Voraussetzung, wird jedoch nach Dienstantritt von der/dem ausgewählten Kandidat/in angefordert.</w:t>
      </w:r>
    </w:p>
    <w:p w14:paraId="1794922F" w14:textId="77777777" w:rsidR="002B293B" w:rsidRDefault="002B293B" w:rsidP="00527473">
      <w:pPr>
        <w:spacing w:after="0"/>
        <w:rPr>
          <w:lang w:val="de-DE"/>
        </w:rPr>
      </w:pPr>
    </w:p>
    <w:p w14:paraId="2BE34DBA" w14:textId="00997EE8" w:rsidR="00A95A44" w:rsidRPr="00A95A44" w:rsidRDefault="002B293B" w:rsidP="00527473">
      <w:pPr>
        <w:spacing w:after="0"/>
        <w:rPr>
          <w:lang w:val="de-DE"/>
        </w:rPr>
      </w:pPr>
      <w:r>
        <w:rPr>
          <w:lang w:val="de-DE"/>
        </w:rPr>
        <w:t>Der/die SNE arbeitet unter der Aufsicht eines/r Administrators/in. In keinem Fall darf er/sie die Kommission vertreten, Verpflichtungen – finanzieller oder anderer Art – eingehen oder in ihrem Namen verhandeln.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B86BBDF" w14:textId="77777777" w:rsidR="002B293B" w:rsidRDefault="002B293B" w:rsidP="00527473">
      <w:pPr>
        <w:spacing w:after="0"/>
        <w:rPr>
          <w:lang w:val="en-US"/>
        </w:rPr>
      </w:pPr>
      <w:r>
        <w:rPr>
          <w:lang w:val="en-US"/>
        </w:rPr>
        <w:t>Wir suchen eine(n) erfahrene(n) operativen Analysten/in mit fundierten technischen und analytischen Fähigkeiten, um anspruchsvolle Betrugsermittlungen zu unterstützen. Der ideale Kandidat/die ideale Kandidatin verfügt über:</w:t>
      </w:r>
    </w:p>
    <w:p w14:paraId="36C5F782" w14:textId="77777777" w:rsidR="002B293B" w:rsidRDefault="002B293B" w:rsidP="00527473">
      <w:pPr>
        <w:spacing w:after="0"/>
        <w:rPr>
          <w:lang w:val="en-US"/>
        </w:rPr>
      </w:pPr>
    </w:p>
    <w:p w14:paraId="0F9DE93E" w14:textId="77777777" w:rsidR="002B293B" w:rsidRDefault="002B293B" w:rsidP="00527473">
      <w:pPr>
        <w:spacing w:after="0"/>
        <w:rPr>
          <w:lang w:val="en-US"/>
        </w:rPr>
      </w:pPr>
      <w:r>
        <w:rPr>
          <w:lang w:val="en-US"/>
        </w:rPr>
        <w:t>Notwendige Qualifikationen &amp; Berufserfahrung</w:t>
      </w:r>
    </w:p>
    <w:p w14:paraId="671AAD83" w14:textId="77777777" w:rsidR="002B293B" w:rsidRDefault="002B293B" w:rsidP="00527473">
      <w:pPr>
        <w:spacing w:after="0"/>
        <w:rPr>
          <w:lang w:val="en-US"/>
        </w:rPr>
      </w:pPr>
    </w:p>
    <w:p w14:paraId="034F352F" w14:textId="77777777" w:rsidR="002B293B" w:rsidRDefault="002B293B" w:rsidP="00527473">
      <w:pPr>
        <w:spacing w:after="0"/>
        <w:rPr>
          <w:lang w:val="en-US"/>
        </w:rPr>
      </w:pPr>
      <w:r>
        <w:rPr>
          <w:lang w:val="en-US"/>
        </w:rPr>
        <w:t>Analytische Expertise in mehreren Methoden, darunter:</w:t>
      </w:r>
    </w:p>
    <w:p w14:paraId="7FDEBE5B" w14:textId="77777777" w:rsidR="002B293B" w:rsidRDefault="002B293B" w:rsidP="00527473">
      <w:pPr>
        <w:spacing w:after="0"/>
        <w:rPr>
          <w:lang w:val="en-US"/>
        </w:rPr>
      </w:pPr>
      <w:r>
        <w:rPr>
          <w:lang w:val="en-US"/>
        </w:rPr>
        <w:t>•</w:t>
      </w:r>
      <w:r>
        <w:rPr>
          <w:lang w:val="en-US"/>
        </w:rPr>
        <w:tab/>
        <w:t>Open-Source-Intelligenz (OSINT)</w:t>
      </w:r>
    </w:p>
    <w:p w14:paraId="0255DEB5" w14:textId="77777777" w:rsidR="002B293B" w:rsidRDefault="002B293B" w:rsidP="00527473">
      <w:pPr>
        <w:spacing w:after="0"/>
        <w:rPr>
          <w:lang w:val="en-US"/>
        </w:rPr>
      </w:pPr>
      <w:r>
        <w:rPr>
          <w:lang w:val="en-US"/>
        </w:rPr>
        <w:t>•</w:t>
      </w:r>
      <w:r>
        <w:rPr>
          <w:lang w:val="en-US"/>
        </w:rPr>
        <w:tab/>
        <w:t>Analyse sozialer Netzwerke</w:t>
      </w:r>
    </w:p>
    <w:p w14:paraId="3FF9A98C" w14:textId="77777777" w:rsidR="002B293B" w:rsidRDefault="002B293B" w:rsidP="00527473">
      <w:pPr>
        <w:spacing w:after="0"/>
        <w:rPr>
          <w:lang w:val="en-US"/>
        </w:rPr>
      </w:pPr>
      <w:r>
        <w:rPr>
          <w:lang w:val="en-US"/>
        </w:rPr>
        <w:t>•</w:t>
      </w:r>
      <w:r>
        <w:rPr>
          <w:lang w:val="en-US"/>
        </w:rPr>
        <w:tab/>
        <w:t>Daten-/Text-Mining und E-Mail-Analyse</w:t>
      </w:r>
    </w:p>
    <w:p w14:paraId="1CDFFA4B" w14:textId="77777777" w:rsidR="002B293B" w:rsidRDefault="002B293B" w:rsidP="00527473">
      <w:pPr>
        <w:spacing w:after="0"/>
        <w:rPr>
          <w:lang w:val="en-US"/>
        </w:rPr>
      </w:pPr>
      <w:r>
        <w:rPr>
          <w:lang w:val="en-US"/>
        </w:rPr>
        <w:t>•</w:t>
      </w:r>
      <w:r>
        <w:rPr>
          <w:lang w:val="en-US"/>
        </w:rPr>
        <w:tab/>
        <w:t>Finanzanalyse</w:t>
      </w:r>
    </w:p>
    <w:p w14:paraId="0E3E4101" w14:textId="77777777" w:rsidR="002B293B" w:rsidRDefault="002B293B" w:rsidP="00527473">
      <w:pPr>
        <w:spacing w:after="0"/>
        <w:rPr>
          <w:lang w:val="en-US"/>
        </w:rPr>
      </w:pPr>
      <w:r>
        <w:rPr>
          <w:lang w:val="en-US"/>
        </w:rPr>
        <w:t>•</w:t>
      </w:r>
      <w:r>
        <w:rPr>
          <w:lang w:val="en-US"/>
        </w:rPr>
        <w:tab/>
        <w:t>Auswertung forensisch erworbener digitaler Medien</w:t>
      </w:r>
    </w:p>
    <w:p w14:paraId="1625F3CE" w14:textId="77777777" w:rsidR="002B293B" w:rsidRDefault="002B293B" w:rsidP="00527473">
      <w:pPr>
        <w:spacing w:after="0"/>
        <w:rPr>
          <w:lang w:val="en-US"/>
        </w:rPr>
      </w:pPr>
      <w:r>
        <w:rPr>
          <w:lang w:val="en-US"/>
        </w:rPr>
        <w:t>•</w:t>
      </w:r>
      <w:r>
        <w:rPr>
          <w:lang w:val="en-US"/>
        </w:rPr>
        <w:tab/>
        <w:t>Statistische Analyse</w:t>
      </w:r>
    </w:p>
    <w:p w14:paraId="29D3C0D1" w14:textId="77777777" w:rsidR="002B293B" w:rsidRDefault="002B293B" w:rsidP="00527473">
      <w:pPr>
        <w:spacing w:after="0"/>
        <w:rPr>
          <w:lang w:val="en-US"/>
        </w:rPr>
      </w:pPr>
    </w:p>
    <w:p w14:paraId="748290E8" w14:textId="77777777" w:rsidR="002B293B" w:rsidRDefault="002B293B" w:rsidP="00527473">
      <w:pPr>
        <w:spacing w:after="0"/>
        <w:rPr>
          <w:lang w:val="en-US"/>
        </w:rPr>
      </w:pPr>
      <w:r>
        <w:rPr>
          <w:lang w:val="en-US"/>
        </w:rPr>
        <w:t>Sichere Beherrschung analytischer Tools, wie z. B.:</w:t>
      </w:r>
    </w:p>
    <w:p w14:paraId="608474E1" w14:textId="77777777" w:rsidR="002B293B" w:rsidRDefault="002B293B" w:rsidP="00527473">
      <w:pPr>
        <w:spacing w:after="0"/>
        <w:rPr>
          <w:lang w:val="en-US"/>
        </w:rPr>
      </w:pPr>
      <w:r>
        <w:rPr>
          <w:lang w:val="en-US"/>
        </w:rPr>
        <w:t>•</w:t>
      </w:r>
      <w:r>
        <w:rPr>
          <w:lang w:val="en-US"/>
        </w:rPr>
        <w:tab/>
        <w:t>Datenbank- und Tabellenkalkulationssoftware (z. B. Excel, SQL, Oracle)</w:t>
      </w:r>
    </w:p>
    <w:p w14:paraId="055E7C1A" w14:textId="77777777" w:rsidR="002B293B" w:rsidRDefault="002B293B" w:rsidP="00527473">
      <w:pPr>
        <w:spacing w:after="0"/>
        <w:rPr>
          <w:lang w:val="en-US"/>
        </w:rPr>
      </w:pPr>
      <w:r>
        <w:rPr>
          <w:lang w:val="en-US"/>
        </w:rPr>
        <w:t>•</w:t>
      </w:r>
      <w:r>
        <w:rPr>
          <w:lang w:val="en-US"/>
        </w:rPr>
        <w:tab/>
        <w:t>Tools zur Datenvisualisierung/Kartierung (z. B. Power BI, Tableau, Analyst’s Notebook)</w:t>
      </w:r>
    </w:p>
    <w:p w14:paraId="62607077" w14:textId="77777777" w:rsidR="002B293B" w:rsidRDefault="002B293B" w:rsidP="00527473">
      <w:pPr>
        <w:spacing w:after="0"/>
        <w:rPr>
          <w:lang w:val="en-US"/>
        </w:rPr>
      </w:pPr>
      <w:r>
        <w:rPr>
          <w:lang w:val="en-US"/>
        </w:rPr>
        <w:t>•</w:t>
      </w:r>
      <w:r>
        <w:rPr>
          <w:lang w:val="en-US"/>
        </w:rPr>
        <w:tab/>
        <w:t>Text-/Daten-Mining-Tools</w:t>
      </w:r>
    </w:p>
    <w:p w14:paraId="1FFBEF1A" w14:textId="77777777" w:rsidR="002B293B" w:rsidRDefault="002B293B" w:rsidP="00527473">
      <w:pPr>
        <w:spacing w:after="0"/>
        <w:rPr>
          <w:lang w:val="en-US"/>
        </w:rPr>
      </w:pPr>
      <w:r>
        <w:rPr>
          <w:lang w:val="en-US"/>
        </w:rPr>
        <w:t>Analytisches Denkvermögen, um:</w:t>
      </w:r>
    </w:p>
    <w:p w14:paraId="592213B1" w14:textId="77777777" w:rsidR="002B293B" w:rsidRDefault="002B293B" w:rsidP="00527473">
      <w:pPr>
        <w:spacing w:after="0"/>
        <w:rPr>
          <w:lang w:val="en-US"/>
        </w:rPr>
      </w:pPr>
      <w:r>
        <w:rPr>
          <w:lang w:val="en-US"/>
        </w:rPr>
        <w:t>•</w:t>
      </w:r>
      <w:r>
        <w:rPr>
          <w:lang w:val="en-US"/>
        </w:rPr>
        <w:tab/>
        <w:t>die Zuverlässigkeit und Relevanz von Informationen aus vielfältigen Quellen zu bewerten.</w:t>
      </w:r>
    </w:p>
    <w:p w14:paraId="22A9F345" w14:textId="77777777" w:rsidR="002B293B" w:rsidRDefault="002B293B" w:rsidP="00527473">
      <w:pPr>
        <w:spacing w:after="0"/>
        <w:rPr>
          <w:lang w:val="en-US"/>
        </w:rPr>
      </w:pPr>
      <w:r>
        <w:rPr>
          <w:lang w:val="en-US"/>
        </w:rPr>
        <w:t>•</w:t>
      </w:r>
      <w:r>
        <w:rPr>
          <w:lang w:val="en-US"/>
        </w:rPr>
        <w:tab/>
        <w:t>klare, handlungsorientierte Berichte auf Englisch für Ermittlungsteams zu erstellen.</w:t>
      </w:r>
    </w:p>
    <w:p w14:paraId="5A93D603" w14:textId="77777777" w:rsidR="002B293B" w:rsidRDefault="002B293B" w:rsidP="00527473">
      <w:pPr>
        <w:spacing w:after="0"/>
        <w:rPr>
          <w:lang w:val="en-US"/>
        </w:rPr>
      </w:pPr>
      <w:r>
        <w:rPr>
          <w:lang w:val="en-US"/>
        </w:rPr>
        <w:t>Soziale und berufliche Kompetenzen:</w:t>
      </w:r>
    </w:p>
    <w:p w14:paraId="20394C36" w14:textId="77777777" w:rsidR="002B293B" w:rsidRDefault="002B293B" w:rsidP="00527473">
      <w:pPr>
        <w:spacing w:after="0"/>
        <w:rPr>
          <w:lang w:val="en-US"/>
        </w:rPr>
      </w:pPr>
      <w:r>
        <w:rPr>
          <w:lang w:val="en-US"/>
        </w:rPr>
        <w:t>•</w:t>
      </w:r>
      <w:r>
        <w:rPr>
          <w:lang w:val="en-US"/>
        </w:rPr>
        <w:tab/>
        <w:t>Ausgeprägte Teamfähigkeit und Kooperationsbereitschaft.</w:t>
      </w:r>
    </w:p>
    <w:p w14:paraId="5A8D3F34" w14:textId="77777777" w:rsidR="002B293B" w:rsidRDefault="002B293B" w:rsidP="00527473">
      <w:pPr>
        <w:spacing w:after="0"/>
        <w:rPr>
          <w:lang w:val="en-US"/>
        </w:rPr>
      </w:pPr>
      <w:r>
        <w:rPr>
          <w:lang w:val="en-US"/>
        </w:rPr>
        <w:t>•</w:t>
      </w:r>
      <w:r>
        <w:rPr>
          <w:lang w:val="en-US"/>
        </w:rPr>
        <w:tab/>
        <w:t>Belastbarkeit sowie die Fähigkeit, unter Druck enge Fristen einzuhalten.</w:t>
      </w:r>
    </w:p>
    <w:p w14:paraId="634A4407" w14:textId="77777777" w:rsidR="002B293B" w:rsidRDefault="002B293B" w:rsidP="00527473">
      <w:pPr>
        <w:spacing w:after="0"/>
        <w:rPr>
          <w:lang w:val="en-US"/>
        </w:rPr>
      </w:pPr>
      <w:r>
        <w:rPr>
          <w:lang w:val="en-US"/>
        </w:rPr>
        <w:t>•</w:t>
      </w:r>
      <w:r>
        <w:rPr>
          <w:lang w:val="en-US"/>
        </w:rPr>
        <w:tab/>
        <w:t>Diskretion und Integrität im Umgang mit sensiblen operativen Informationen.</w:t>
      </w:r>
    </w:p>
    <w:p w14:paraId="05CC67E6" w14:textId="77777777" w:rsidR="002B293B" w:rsidRDefault="002B293B" w:rsidP="00527473">
      <w:pPr>
        <w:spacing w:after="0"/>
        <w:rPr>
          <w:lang w:val="en-US"/>
        </w:rPr>
      </w:pPr>
    </w:p>
    <w:p w14:paraId="476E615C" w14:textId="77777777" w:rsidR="002B293B" w:rsidRDefault="002B293B" w:rsidP="00527473">
      <w:pPr>
        <w:spacing w:after="0"/>
        <w:rPr>
          <w:lang w:val="en-US"/>
        </w:rPr>
      </w:pPr>
      <w:r>
        <w:rPr>
          <w:lang w:val="en-US"/>
        </w:rPr>
        <w:t>Wünschenswerte Zusatzqualifikationen:</w:t>
      </w:r>
    </w:p>
    <w:p w14:paraId="57ADD97F" w14:textId="77777777" w:rsidR="002B293B" w:rsidRDefault="002B293B" w:rsidP="00527473">
      <w:pPr>
        <w:spacing w:after="0"/>
        <w:rPr>
          <w:lang w:val="en-US"/>
        </w:rPr>
      </w:pPr>
    </w:p>
    <w:p w14:paraId="5E5C5E0C" w14:textId="77777777" w:rsidR="002B293B" w:rsidRDefault="002B293B" w:rsidP="00527473">
      <w:pPr>
        <w:spacing w:after="0"/>
        <w:rPr>
          <w:lang w:val="en-US"/>
        </w:rPr>
      </w:pPr>
      <w:r>
        <w:rPr>
          <w:lang w:val="en-US"/>
        </w:rPr>
        <w:t>Technische Vorteile:</w:t>
      </w:r>
    </w:p>
    <w:p w14:paraId="06A5EA50" w14:textId="77777777" w:rsidR="002B293B" w:rsidRDefault="002B293B" w:rsidP="00527473">
      <w:pPr>
        <w:spacing w:after="0"/>
        <w:rPr>
          <w:lang w:val="en-US"/>
        </w:rPr>
      </w:pPr>
      <w:r>
        <w:rPr>
          <w:lang w:val="en-US"/>
        </w:rPr>
        <w:t>•</w:t>
      </w:r>
      <w:r>
        <w:rPr>
          <w:lang w:val="en-US"/>
        </w:rPr>
        <w:tab/>
        <w:t>Erfahrung in Skriptprogrammierung/Code (z. B. Python, R).</w:t>
      </w:r>
    </w:p>
    <w:p w14:paraId="6BC12CF6" w14:textId="77777777" w:rsidR="002B293B" w:rsidRDefault="002B293B" w:rsidP="00527473">
      <w:pPr>
        <w:spacing w:after="0"/>
        <w:rPr>
          <w:lang w:val="en-US"/>
        </w:rPr>
      </w:pPr>
      <w:r>
        <w:rPr>
          <w:lang w:val="en-US"/>
        </w:rPr>
        <w:t>•</w:t>
      </w:r>
      <w:r>
        <w:rPr>
          <w:lang w:val="en-US"/>
        </w:rPr>
        <w:tab/>
        <w:t>Kenntnisse in Natural Language Processing (NLP).</w:t>
      </w:r>
    </w:p>
    <w:p w14:paraId="6F666583" w14:textId="77777777" w:rsidR="002B293B" w:rsidRDefault="002B293B" w:rsidP="00527473">
      <w:pPr>
        <w:spacing w:after="0"/>
        <w:rPr>
          <w:lang w:val="en-US"/>
        </w:rPr>
      </w:pPr>
    </w:p>
    <w:p w14:paraId="3413BED8" w14:textId="77777777" w:rsidR="002B293B" w:rsidRDefault="002B293B" w:rsidP="00527473">
      <w:pPr>
        <w:spacing w:after="0"/>
        <w:rPr>
          <w:lang w:val="en-US"/>
        </w:rPr>
      </w:pPr>
      <w:r>
        <w:rPr>
          <w:lang w:val="en-US"/>
        </w:rPr>
        <w:t>Sprachkenntnisse:</w:t>
      </w:r>
    </w:p>
    <w:p w14:paraId="7DFF067A" w14:textId="748D43ED" w:rsidR="00792E59" w:rsidRPr="00A10C67" w:rsidRDefault="002B293B" w:rsidP="00527473">
      <w:pPr>
        <w:spacing w:after="0"/>
        <w:rPr>
          <w:lang w:val="en-US"/>
        </w:rPr>
      </w:pPr>
      <w:r>
        <w:rPr>
          <w:lang w:val="en-US"/>
        </w:rPr>
        <w:t>Obwohl die Arbeitssprache im Team Englisch ist, sind gute Französischkenntnisse sowie weitere Fremdsprachen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B293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B293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B293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B293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B293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B293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B293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B293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B293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B293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B293B"/>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82E58"/>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3E559585-D4CD-41BB-9A9C-0ED1E3733EB9}"/>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4509</Words>
  <Characters>25704</Characters>
  <Application>Microsoft Office Word</Application>
  <DocSecurity>4</DocSecurity>
  <PresentationFormat>Microsoft Word 14.0</PresentationFormat>
  <Lines>214</Lines>
  <Paragraphs>60</Paragraphs>
  <ScaleCrop>true</ScaleCrop>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2026-04-14T12:58:00Z</dcterms:created>
  <dcterms:modified xsi:type="dcterms:W3CDTF">2026-04-14T12:58:00Z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