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5BB4534" w:rsidR="005C6DCE" w:rsidRPr="0080358B" w:rsidRDefault="00055635"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5563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E6F9BF8" w:rsidR="006938F5" w:rsidRDefault="00055635" w:rsidP="006718D3">
            <w:pPr>
              <w:spacing w:after="0"/>
              <w:jc w:val="left"/>
            </w:pPr>
            <w:r>
              <w:t>CNECT.D.2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861E90F" w:rsidR="006938F5" w:rsidRDefault="00055635" w:rsidP="006718D3">
            <w:pPr>
              <w:spacing w:after="0"/>
              <w:jc w:val="left"/>
            </w:pPr>
            <w:r>
              <w:t>412168 &amp; 505062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451160F" w:rsidR="4EEB584D" w:rsidRDefault="00055635"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6D0B377" w:rsidR="006938F5" w:rsidRDefault="0005563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99AF71C" w:rsidR="3C2D33B5" w:rsidRDefault="00055635" w:rsidP="14270372">
            <w:pPr>
              <w:spacing w:after="0"/>
              <w:jc w:val="left"/>
            </w:pPr>
            <w:r>
              <w:t>Brussels</w:t>
            </w:r>
          </w:p>
          <w:p w14:paraId="6B7C1AA9" w14:textId="0F3C22FA" w:rsidR="3C2D33B5" w:rsidRDefault="00055635" w:rsidP="14270372">
            <w:pPr>
              <w:spacing w:after="0"/>
              <w:jc w:val="left"/>
            </w:pPr>
            <w:r>
              <w:t>Bruxelles</w:t>
            </w:r>
          </w:p>
          <w:p w14:paraId="5C918E8F" w14:textId="2B452219" w:rsidR="3C2D33B5" w:rsidRDefault="0005563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DDDB705" w:rsidR="006938F5" w:rsidRDefault="00055635" w:rsidP="006718D3">
            <w:pPr>
              <w:spacing w:after="0"/>
              <w:jc w:val="left"/>
            </w:pPr>
            <w:r>
              <w:t>With allowances</w:t>
            </w:r>
          </w:p>
          <w:p w14:paraId="02E31856" w14:textId="44F01E86" w:rsidR="006938F5" w:rsidRDefault="00055635" w:rsidP="006718D3">
            <w:pPr>
              <w:spacing w:after="0"/>
              <w:jc w:val="left"/>
            </w:pPr>
            <w:r>
              <w:t>Avec indemnités</w:t>
            </w:r>
          </w:p>
          <w:p w14:paraId="720FD450" w14:textId="210D7005" w:rsidR="006938F5" w:rsidRDefault="00055635"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101D6EF" w:rsidR="006938F5" w:rsidRDefault="00055635" w:rsidP="006718D3">
            <w:pPr>
              <w:spacing w:after="0"/>
              <w:jc w:val="left"/>
            </w:pPr>
            <w:r>
              <w:t>Member States</w:t>
            </w:r>
          </w:p>
          <w:p w14:paraId="2A7DF233" w14:textId="5D2A2757" w:rsidR="006938F5" w:rsidRDefault="00055635" w:rsidP="006718D3">
            <w:pPr>
              <w:spacing w:after="0"/>
              <w:jc w:val="left"/>
            </w:pPr>
            <w:r>
              <w:t>États membres</w:t>
            </w:r>
          </w:p>
          <w:p w14:paraId="13C75E2E" w14:textId="2A1511D6" w:rsidR="006938F5" w:rsidRDefault="0005563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FFA1358" w:rsidR="006938F5" w:rsidRDefault="00055635"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FF78D39" w:rsidR="00A95A44" w:rsidRPr="00E61551" w:rsidRDefault="00055635"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6EC5EE4" w14:textId="77777777" w:rsidR="00055635" w:rsidRDefault="00055635" w:rsidP="003C1977">
      <w:pPr>
        <w:spacing w:after="0"/>
      </w:pPr>
      <w:r>
        <w:t xml:space="preserve">Directorate D, together with Directorate F, at DG CONNECT is the directorate responsible for online platforms supervision and policy. Its primary mission is to ensure the effective application and enforcement of the Digital Services Act and Digital Markets Act . Directorate D is also responsible for the monitoring of the wider platforms ecosystem, including emerging trends and in the lead on policy developments  linked to online platforms, including ensuring coherence between the Digital Services Act and Digital Markets Act.  </w:t>
      </w:r>
    </w:p>
    <w:p w14:paraId="59728C6C" w14:textId="77777777" w:rsidR="00055635" w:rsidRDefault="00055635" w:rsidP="003C1977">
      <w:pPr>
        <w:spacing w:after="0"/>
      </w:pPr>
      <w:r>
        <w:t xml:space="preserve"> </w:t>
      </w:r>
    </w:p>
    <w:p w14:paraId="24C4EEFB" w14:textId="77777777" w:rsidR="00055635" w:rsidRDefault="00055635" w:rsidP="003C1977">
      <w:pPr>
        <w:spacing w:after="0"/>
      </w:pPr>
      <w:r>
        <w:t xml:space="preserve">Unit D2 is entrusted, jointly with DG COMP, with the concrete implementation and enforcement of the DMA, entailing new globally significant regulatory powers to supervise the largest online platforms having the status of Gatekeepers. The supervision of gatekeepers’ compliance with a number of very specific obligations aims to preserve contestability and fairness in the European Internal Market. This work requires frequent contacts with gatekeepers  and third parties including intense technical and legal discussions, investigations into non-compliance or other formal proceedings, Close coordination with other competent authorities in member states and globally is also necessary. </w:t>
      </w:r>
    </w:p>
    <w:p w14:paraId="4E30F30D" w14:textId="77777777" w:rsidR="00055635" w:rsidRDefault="00055635" w:rsidP="003C1977">
      <w:pPr>
        <w:spacing w:after="0"/>
      </w:pPr>
    </w:p>
    <w:p w14:paraId="2444BC8A" w14:textId="3210EBC0"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6615A4C" w14:textId="77777777" w:rsidR="00055635" w:rsidRDefault="00055635" w:rsidP="003C1977">
      <w:pPr>
        <w:spacing w:after="0"/>
      </w:pPr>
      <w:r>
        <w:t>We propose an exciting and challenging opportunity for 2 talented and motivated colleagues who will join the Unit in charge of the enforcement of the Digital Markets Act as case handler for enforcement of the DMA. We are looking for 2 nationals experts with experience in regulated industries (telecoms, transport, financial sector, energy, , etc.), data analysis, data protection, or competition law to join the team.</w:t>
      </w:r>
    </w:p>
    <w:p w14:paraId="07FAD124" w14:textId="77777777" w:rsidR="00055635" w:rsidRDefault="00055635" w:rsidP="003C1977">
      <w:pPr>
        <w:spacing w:after="0"/>
      </w:pPr>
    </w:p>
    <w:p w14:paraId="791D7169" w14:textId="77777777" w:rsidR="00055635" w:rsidRDefault="00055635" w:rsidP="003C1977">
      <w:pPr>
        <w:spacing w:after="0"/>
      </w:pPr>
      <w:r>
        <w:t>The seconded national experts will mainly be involved in the enforcement and application of the Digital Markets Act, the new regulatory framework for digital gatekeepers. This includes:</w:t>
      </w:r>
    </w:p>
    <w:p w14:paraId="253295E0" w14:textId="77777777" w:rsidR="00055635" w:rsidRDefault="00055635" w:rsidP="003C1977">
      <w:pPr>
        <w:spacing w:after="0"/>
      </w:pPr>
      <w:r>
        <w:t>- working in close cooperation with DG competition to supervise the compliance with obligations such as interoperability, data silos, access to data, profiling audits, sideloading, data portability and others.</w:t>
      </w:r>
    </w:p>
    <w:p w14:paraId="059203C9" w14:textId="77777777" w:rsidR="00055635" w:rsidRDefault="00055635" w:rsidP="003C1977">
      <w:pPr>
        <w:spacing w:after="0"/>
      </w:pPr>
      <w:r>
        <w:t>- Detect and investigate potential infringements of the Digital Markets Act, including in the exercise of the powers attributed to the Commission such as conducting investigations and inspections, interviews or requests for information</w:t>
      </w:r>
    </w:p>
    <w:p w14:paraId="2034B737" w14:textId="77777777" w:rsidR="00055635" w:rsidRDefault="00055635" w:rsidP="003C1977">
      <w:pPr>
        <w:spacing w:after="0"/>
      </w:pPr>
      <w:r>
        <w:t>- Engaging with relevant counterparts, such as gatekeepers, business users or end users of gatekeepers as well as associations that represent them, to gather knowledge and evidence to support the application of the Digital Markets Act</w:t>
      </w:r>
    </w:p>
    <w:p w14:paraId="4DA7D786" w14:textId="77777777" w:rsidR="00055635" w:rsidRDefault="00055635" w:rsidP="003C1977">
      <w:pPr>
        <w:spacing w:after="0"/>
      </w:pPr>
      <w:r>
        <w:t>- Collaborate with legal, cybersecurity, and IT teams to develop enforcement strategies and update regulatory policies</w:t>
      </w:r>
    </w:p>
    <w:p w14:paraId="27F901F1" w14:textId="77777777" w:rsidR="00055635" w:rsidRDefault="00055635" w:rsidP="003C1977">
      <w:pPr>
        <w:spacing w:after="0"/>
      </w:pPr>
    </w:p>
    <w:p w14:paraId="37193A26" w14:textId="77777777" w:rsidR="00055635" w:rsidRDefault="00055635" w:rsidP="003C1977">
      <w:pPr>
        <w:spacing w:after="0"/>
      </w:pPr>
    </w:p>
    <w:p w14:paraId="754D0E79" w14:textId="77777777" w:rsidR="00055635" w:rsidRDefault="00055635" w:rsidP="003C1977">
      <w:pPr>
        <w:spacing w:after="0"/>
      </w:pPr>
      <w:r>
        <w:t>They will be part of a dedicated, multidisciplinary team of policy analysts, lawyers, economists and engineers and will be called to take direct responsibility within case-teams on formal investigations under the DMA. They will have the opportunity to liaise with and build cooperation with a broad range of public and private stakeholders as well as with colleagues in other Commission’s departments and other institutions.</w:t>
      </w:r>
    </w:p>
    <w:p w14:paraId="03E54767" w14:textId="77777777" w:rsidR="00055635" w:rsidRDefault="00055635" w:rsidP="003C1977">
      <w:pPr>
        <w:spacing w:after="0"/>
      </w:pPr>
      <w:r>
        <w:t xml:space="preserve">All in all, the posts represents a unique opportunity to be part of a new regulatory challenge, where the Commission acts as regulator with direct oversight over digital gatekeepers. </w:t>
      </w:r>
    </w:p>
    <w:p w14:paraId="6FC651A5" w14:textId="77777777" w:rsidR="00055635" w:rsidRDefault="00055635" w:rsidP="003C1977">
      <w:pPr>
        <w:spacing w:after="0"/>
      </w:pPr>
    </w:p>
    <w:p w14:paraId="4FA38409" w14:textId="0DF0F3D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251039E" w14:textId="77777777" w:rsidR="00055635" w:rsidRDefault="00055635" w:rsidP="00527473">
      <w:pPr>
        <w:spacing w:after="0"/>
        <w:jc w:val="left"/>
      </w:pPr>
      <w:r>
        <w:t>We look for 2 experienced, highly motivated, pro-active colleagues able to contribute to the success of the Unit’s mission. The ideal candidates have a university or professional background in the field(s) of law enforcement, economic analysis, data protection, software engineering, or other relevant fields to the post.</w:t>
      </w:r>
    </w:p>
    <w:p w14:paraId="2173B91E" w14:textId="77777777" w:rsidR="00055635" w:rsidRDefault="00055635" w:rsidP="00527473">
      <w:pPr>
        <w:spacing w:after="0"/>
        <w:jc w:val="left"/>
      </w:pPr>
    </w:p>
    <w:p w14:paraId="3C6D8F0D" w14:textId="77777777" w:rsidR="00055635" w:rsidRDefault="00055635" w:rsidP="00527473">
      <w:pPr>
        <w:spacing w:after="0"/>
        <w:jc w:val="left"/>
      </w:pPr>
      <w:r>
        <w:t>The ideal candidate brings:</w:t>
      </w:r>
    </w:p>
    <w:p w14:paraId="25B39C63" w14:textId="77777777" w:rsidR="00055635" w:rsidRDefault="00055635" w:rsidP="00527473">
      <w:pPr>
        <w:spacing w:after="0"/>
        <w:jc w:val="left"/>
      </w:pPr>
      <w:r>
        <w:t xml:space="preserve">• Experience in digital regulation, regulatory supervision and/or competition enforcement </w:t>
      </w:r>
    </w:p>
    <w:p w14:paraId="3BEA7210" w14:textId="77777777" w:rsidR="00055635" w:rsidRDefault="00055635" w:rsidP="00527473">
      <w:pPr>
        <w:spacing w:after="0"/>
        <w:jc w:val="left"/>
      </w:pPr>
      <w:r>
        <w:t>• Good understanding of key aspects of the Digital Markets , in particular security of equipment, cybersecurity, digital identity and payments;</w:t>
      </w:r>
    </w:p>
    <w:p w14:paraId="2F3FA229" w14:textId="77777777" w:rsidR="00055635" w:rsidRDefault="00055635" w:rsidP="00527473">
      <w:pPr>
        <w:spacing w:after="0"/>
        <w:jc w:val="left"/>
      </w:pPr>
      <w:r>
        <w:t>• Relevant experience in one of the areas of relevance for the enforcement of the DMA: data protection, regulated sectors, payment systems, data and economic analysis for law enforcement, market intelligence</w:t>
      </w:r>
    </w:p>
    <w:p w14:paraId="31AD147E" w14:textId="77777777" w:rsidR="00055635" w:rsidRDefault="00055635" w:rsidP="00527473">
      <w:pPr>
        <w:spacing w:after="0"/>
        <w:jc w:val="left"/>
      </w:pPr>
      <w:r>
        <w:t>In addition, we look for a mix of different skills:</w:t>
      </w:r>
    </w:p>
    <w:p w14:paraId="2D6E591A" w14:textId="77777777" w:rsidR="00055635" w:rsidRDefault="00055635" w:rsidP="00527473">
      <w:pPr>
        <w:spacing w:after="0"/>
        <w:jc w:val="left"/>
      </w:pPr>
      <w:r>
        <w:t>• A very good understanding of, and the ability to further develop an expert knowledge of the business and technical aspects of digital services in general and online platforms in particular;</w:t>
      </w:r>
    </w:p>
    <w:p w14:paraId="705C8F0C" w14:textId="77777777" w:rsidR="00055635" w:rsidRDefault="00055635" w:rsidP="00527473">
      <w:pPr>
        <w:spacing w:after="0"/>
        <w:jc w:val="left"/>
      </w:pPr>
      <w:r>
        <w:t>• Excellent oral and written communication skills in order to be able to interact and cooperate efficiently and communicate convincingly with a variety of actors (other units and DGs, institutional actors, Member States representatives or various stakeholders communities) for various types of requests, including briefing requests;</w:t>
      </w:r>
    </w:p>
    <w:p w14:paraId="6040921C" w14:textId="77777777" w:rsidR="00055635" w:rsidRDefault="00055635" w:rsidP="00527473">
      <w:pPr>
        <w:spacing w:after="0"/>
        <w:jc w:val="left"/>
      </w:pPr>
      <w:r>
        <w:t>• Very good negotiating skills and ability to represent the Commission internally and externally;</w:t>
      </w:r>
    </w:p>
    <w:p w14:paraId="69BD0FA2" w14:textId="77777777" w:rsidR="00055635" w:rsidRDefault="00055635" w:rsidP="00527473">
      <w:pPr>
        <w:spacing w:after="0"/>
        <w:jc w:val="left"/>
      </w:pPr>
      <w:r>
        <w:t>• Ability to cooperate and develop smooth coordination with other Units in the DG as well as other DGs;</w:t>
      </w:r>
    </w:p>
    <w:p w14:paraId="45BC7567" w14:textId="77777777" w:rsidR="00055635" w:rsidRDefault="00055635" w:rsidP="00527473">
      <w:pPr>
        <w:spacing w:after="0"/>
        <w:jc w:val="left"/>
      </w:pPr>
      <w:r>
        <w:t>• Very good analytical skills;</w:t>
      </w:r>
    </w:p>
    <w:p w14:paraId="55C59510" w14:textId="77777777" w:rsidR="00055635" w:rsidRDefault="00055635" w:rsidP="00527473">
      <w:pPr>
        <w:spacing w:after="0"/>
        <w:jc w:val="left"/>
      </w:pPr>
      <w:r>
        <w:t>• The willingness and ability to learn quickly, both in terms of depth and width of the issues at stake</w:t>
      </w:r>
    </w:p>
    <w:p w14:paraId="1D1ACFF7" w14:textId="77777777" w:rsidR="00055635" w:rsidRDefault="00055635" w:rsidP="00527473">
      <w:pPr>
        <w:spacing w:after="0"/>
        <w:jc w:val="left"/>
      </w:pPr>
      <w:r>
        <w:t xml:space="preserve">This role is particularly suited for a dynamic individual, able to combine technical expertise with a good understanding of EU digital and financial policies. Join us to shape the future of platform regulation! </w:t>
      </w:r>
    </w:p>
    <w:p w14:paraId="72956BC7" w14:textId="77777777" w:rsidR="00055635" w:rsidRDefault="00055635" w:rsidP="00527473">
      <w:pPr>
        <w:spacing w:after="0"/>
        <w:jc w:val="left"/>
      </w:pPr>
    </w:p>
    <w:p w14:paraId="0DE8C532" w14:textId="28A8E63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149722D" w:rsidR="0017274D" w:rsidRPr="008250D4" w:rsidRDefault="00055635"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0DFEEFA" w14:textId="77777777" w:rsidR="00055635" w:rsidRDefault="00055635" w:rsidP="00527473">
      <w:pPr>
        <w:spacing w:after="0"/>
        <w:rPr>
          <w:lang w:val="de-DE"/>
        </w:rPr>
      </w:pPr>
      <w:r>
        <w:rPr>
          <w:lang w:val="de-DE"/>
        </w:rPr>
        <w:t>La direction D, conjointement avec la direction F, au sein de la DG CONNECT, est responsable de la supervision et de la politique des plateformes en ligne. Sa mission principale est d’assurer l’application et l’exécution effectives du Digital Services Act et du Digital Markets Act. La direction D est également chargée du suivi de l’écosystème élargi des plateformes, y compris les tendances émergentes, et joue un rôle de premier plan dans l’élaboration des politiques liées aux plateformes en ligne, notamment en veillant à la cohérence entre le Digital Services Act et le Digital Markets Act.</w:t>
      </w:r>
    </w:p>
    <w:p w14:paraId="58ACD4E0" w14:textId="77777777" w:rsidR="00055635" w:rsidRDefault="00055635" w:rsidP="00527473">
      <w:pPr>
        <w:spacing w:after="0"/>
        <w:rPr>
          <w:lang w:val="de-DE"/>
        </w:rPr>
      </w:pPr>
    </w:p>
    <w:p w14:paraId="6810D07E" w14:textId="41B71283" w:rsidR="00A95A44" w:rsidRPr="00E61551" w:rsidRDefault="00055635" w:rsidP="00527473">
      <w:pPr>
        <w:spacing w:after="0"/>
        <w:rPr>
          <w:lang w:val="de-DE"/>
        </w:rPr>
      </w:pPr>
      <w:r>
        <w:rPr>
          <w:lang w:val="de-DE"/>
        </w:rPr>
        <w:t>L’unité D2 est chargée, conjointement avec la DG COMP, de la mise en œuvre concrète et de l’application du DMA, impliquant de nouveaux pouvoirs réglementaires d’envergure mondiale pour superviser les plus grandes plateformes en ligne ayant le statut de « gatekeepers ». La supervision du respect par les gatekeepers d’un certain nombre d’obligations très spécifiques vise à préserver la contestabilité et l’équité du marché intérieur européen. Ce travail nécessite des contacts fréquents avec les gatekeepers et des tiers, y compris des discussions techniques et juridiques approfondies, des enquêtes en cas de non-conformité ou d’autres procédures formelles. Une coordination étroite avec d’autres autorités compétentes dans les États membres et au niveau mondial est également nécessaire.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221046E" w14:textId="77777777" w:rsidR="00055635" w:rsidRDefault="00055635" w:rsidP="00527473">
      <w:pPr>
        <w:spacing w:after="0"/>
        <w:jc w:val="left"/>
        <w:rPr>
          <w:lang w:val="de-DE"/>
        </w:rPr>
      </w:pPr>
      <w:r>
        <w:rPr>
          <w:lang w:val="de-DE"/>
        </w:rPr>
        <w:t>Nous proposons une opportunité stimulante et exigeante pour 2 collègues talentueux et motivés qui rejoindront l’unité chargée de l’application du Digital Markets Act en tant que gestionnaires de dossiers pour son exécution. Nous recherchons 2 experts nationaux ayant une expérience dans les secteurs réglementés (télécommunications, transports, secteur financier, énergie, etc.), l’analyse de données, la protection des données ou le droit de la concurrence pour rejoindre l’équipe.</w:t>
      </w:r>
    </w:p>
    <w:p w14:paraId="63F05612" w14:textId="77777777" w:rsidR="00055635" w:rsidRDefault="00055635" w:rsidP="00527473">
      <w:pPr>
        <w:spacing w:after="0"/>
        <w:jc w:val="left"/>
        <w:rPr>
          <w:lang w:val="de-DE"/>
        </w:rPr>
      </w:pPr>
    </w:p>
    <w:p w14:paraId="5D504FFE" w14:textId="77777777" w:rsidR="00055635" w:rsidRDefault="00055635" w:rsidP="00527473">
      <w:pPr>
        <w:spacing w:after="0"/>
        <w:jc w:val="left"/>
        <w:rPr>
          <w:lang w:val="de-DE"/>
        </w:rPr>
      </w:pPr>
      <w:r>
        <w:rPr>
          <w:lang w:val="de-DE"/>
        </w:rPr>
        <w:t>Les experts nationaux détachés seront principalement impliqués dans l’application et la mise en œuvre du Digital Markets Act, le nouveau cadre réglementaire pour les contrôleurs d’accès numériques (« gatekeepers »). Cela inclut :</w:t>
      </w:r>
    </w:p>
    <w:p w14:paraId="0C735EC7" w14:textId="77777777" w:rsidR="00055635" w:rsidRDefault="00055635" w:rsidP="00527473">
      <w:pPr>
        <w:spacing w:after="0"/>
        <w:jc w:val="left"/>
        <w:rPr>
          <w:lang w:val="de-DE"/>
        </w:rPr>
      </w:pPr>
    </w:p>
    <w:p w14:paraId="01D92AAE" w14:textId="77777777" w:rsidR="00055635" w:rsidRDefault="00055635" w:rsidP="00527473">
      <w:pPr>
        <w:spacing w:after="0"/>
        <w:jc w:val="left"/>
        <w:rPr>
          <w:lang w:val="de-DE"/>
        </w:rPr>
      </w:pPr>
      <w:r>
        <w:rPr>
          <w:lang w:val="de-DE"/>
        </w:rPr>
        <w:t>travailler en étroite coopération avec la DG Concurrence afin de superviser le respect d’obligations telles que l’interopérabilité, les silos de données, l’accès aux données, les audits de profilage, le sideloading, la portabilité des données, etc.</w:t>
      </w:r>
    </w:p>
    <w:p w14:paraId="3BB2D4A2" w14:textId="77777777" w:rsidR="00055635" w:rsidRDefault="00055635" w:rsidP="00527473">
      <w:pPr>
        <w:spacing w:after="0"/>
        <w:jc w:val="left"/>
        <w:rPr>
          <w:lang w:val="de-DE"/>
        </w:rPr>
      </w:pPr>
      <w:r>
        <w:rPr>
          <w:lang w:val="de-DE"/>
        </w:rPr>
        <w:t>détecter et enquêter sur les infractions potentielles au Digital Markets Act, y compris dans l’exercice des pouvoirs conférés à la Commission, tels que la conduite d’enquêtes et d’inspections, les entretiens ou les demandes d’information</w:t>
      </w:r>
    </w:p>
    <w:p w14:paraId="19D26716" w14:textId="77777777" w:rsidR="00055635" w:rsidRDefault="00055635" w:rsidP="00527473">
      <w:pPr>
        <w:spacing w:after="0"/>
        <w:jc w:val="left"/>
        <w:rPr>
          <w:lang w:val="de-DE"/>
        </w:rPr>
      </w:pPr>
      <w:r>
        <w:rPr>
          <w:lang w:val="de-DE"/>
        </w:rPr>
        <w:t>interagir avec les parties prenantes concernées, telles que les contrôleurs d’accès, les utilisateurs professionnels ou finaux, ainsi que les associations qui les représentent, afin de recueillir des connaissances et des preuves pour soutenir l’application du Digital Markets Act</w:t>
      </w:r>
    </w:p>
    <w:p w14:paraId="451E773A" w14:textId="77777777" w:rsidR="00055635" w:rsidRDefault="00055635" w:rsidP="00527473">
      <w:pPr>
        <w:spacing w:after="0"/>
        <w:jc w:val="left"/>
        <w:rPr>
          <w:lang w:val="de-DE"/>
        </w:rPr>
      </w:pPr>
      <w:r>
        <w:rPr>
          <w:lang w:val="de-DE"/>
        </w:rPr>
        <w:t>collaborer avec les équipes juridiques, de cybersécurité et informatiques pour développer des stratégies d’exécution et mettre à jour les politiques réglementaires</w:t>
      </w:r>
    </w:p>
    <w:p w14:paraId="2E42C478" w14:textId="77777777" w:rsidR="00055635" w:rsidRDefault="00055635" w:rsidP="00527473">
      <w:pPr>
        <w:spacing w:after="0"/>
        <w:jc w:val="left"/>
        <w:rPr>
          <w:lang w:val="de-DE"/>
        </w:rPr>
      </w:pPr>
    </w:p>
    <w:p w14:paraId="09D78176" w14:textId="77777777" w:rsidR="00055635" w:rsidRDefault="00055635" w:rsidP="00527473">
      <w:pPr>
        <w:spacing w:after="0"/>
        <w:jc w:val="left"/>
        <w:rPr>
          <w:lang w:val="de-DE"/>
        </w:rPr>
      </w:pPr>
      <w:r>
        <w:rPr>
          <w:lang w:val="de-DE"/>
        </w:rPr>
        <w:t>Ils feront partie d’une équipe dédiée et multidisciplinaire composée d’analystes de politiques publiques, de juristes, d’économistes et d’ingénieurs, et seront amenés à assumer des responsabilités directes au sein des équipes de cas dans le cadre d’enquêtes formelles au titre du DMA. Ils auront l’opportunité de collaborer avec un large éventail de parties prenantes publiques et privées ainsi qu’avec des collègues d’autres services de la Commission et d’autres institutions.</w:t>
      </w:r>
    </w:p>
    <w:p w14:paraId="0DAD6749" w14:textId="77777777" w:rsidR="00055635" w:rsidRDefault="00055635" w:rsidP="00527473">
      <w:pPr>
        <w:spacing w:after="0"/>
        <w:jc w:val="left"/>
        <w:rPr>
          <w:lang w:val="de-DE"/>
        </w:rPr>
      </w:pPr>
    </w:p>
    <w:p w14:paraId="59404C02" w14:textId="13A4565A" w:rsidR="00A95A44" w:rsidRPr="00E61551" w:rsidRDefault="00055635" w:rsidP="00527473">
      <w:pPr>
        <w:spacing w:after="0"/>
        <w:jc w:val="left"/>
        <w:rPr>
          <w:lang w:val="de-DE"/>
        </w:rPr>
      </w:pPr>
      <w:r>
        <w:rPr>
          <w:lang w:val="de-DE"/>
        </w:rPr>
        <w:t>Dans l’ensemble, ces postes représentent une opportunité unique de participer à un nouveau défi réglementaire, où la Commission agit en tant que régulateur avec une supervision directe des contrôleurs d’accès numériques.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50DDD2C" w14:textId="77777777" w:rsidR="00055635" w:rsidRDefault="00055635" w:rsidP="00527473">
      <w:pPr>
        <w:spacing w:after="0"/>
        <w:rPr>
          <w:lang w:val="de-DE"/>
        </w:rPr>
      </w:pPr>
      <w:r>
        <w:rPr>
          <w:lang w:val="de-DE"/>
        </w:rPr>
        <w:t>Nous recherchons 2 collègues expérimentés, hautement motivés et proactifs, capables de contribuer au succès de la mission de l’unité. Les candidats idéaux disposent d’une formation universitaire ou professionnelle dans les domaines de l’application de la loi, de l’analyse économique, de la protection des données, de l’ingénierie logicielle ou d’autres domaines pertinents pour le poste.</w:t>
      </w:r>
    </w:p>
    <w:p w14:paraId="06DDD291" w14:textId="77777777" w:rsidR="00055635" w:rsidRDefault="00055635" w:rsidP="00527473">
      <w:pPr>
        <w:spacing w:after="0"/>
        <w:rPr>
          <w:lang w:val="de-DE"/>
        </w:rPr>
      </w:pPr>
    </w:p>
    <w:p w14:paraId="696FDE16" w14:textId="77777777" w:rsidR="00055635" w:rsidRDefault="00055635" w:rsidP="00527473">
      <w:pPr>
        <w:spacing w:after="0"/>
        <w:rPr>
          <w:lang w:val="de-DE"/>
        </w:rPr>
      </w:pPr>
      <w:r>
        <w:rPr>
          <w:lang w:val="de-DE"/>
        </w:rPr>
        <w:t>Le candidat idéal apporte :</w:t>
      </w:r>
    </w:p>
    <w:p w14:paraId="5FEDBD3D" w14:textId="77777777" w:rsidR="00055635" w:rsidRDefault="00055635" w:rsidP="00527473">
      <w:pPr>
        <w:spacing w:after="0"/>
        <w:rPr>
          <w:lang w:val="de-DE"/>
        </w:rPr>
      </w:pPr>
      <w:r>
        <w:rPr>
          <w:lang w:val="de-DE"/>
        </w:rPr>
        <w:t>- une expérience en matière de régulation numérique, de supervision réglementaire et/ou d’application du droit de la concurrence</w:t>
      </w:r>
    </w:p>
    <w:p w14:paraId="0F4C7889" w14:textId="77777777" w:rsidR="00055635" w:rsidRDefault="00055635" w:rsidP="00527473">
      <w:pPr>
        <w:spacing w:after="0"/>
        <w:rPr>
          <w:lang w:val="de-DE"/>
        </w:rPr>
      </w:pPr>
      <w:r>
        <w:rPr>
          <w:lang w:val="de-DE"/>
        </w:rPr>
        <w:t>- une bonne compréhension des principaux aspects des marchés numériques, notamment la sécurité des équipements, la cybersécurité, l’identité numérique et les paiements</w:t>
      </w:r>
    </w:p>
    <w:p w14:paraId="06799182" w14:textId="77777777" w:rsidR="00055635" w:rsidRDefault="00055635" w:rsidP="00527473">
      <w:pPr>
        <w:spacing w:after="0"/>
        <w:rPr>
          <w:lang w:val="de-DE"/>
        </w:rPr>
      </w:pPr>
      <w:r>
        <w:rPr>
          <w:lang w:val="de-DE"/>
        </w:rPr>
        <w:t>- une expérience pertinente dans l’un des domaines liés à l’application du DMA : protection des données, secteurs réglementés, systèmes de paiement, analyse des données et économique à des fins d’application de la loi, veille de marché.</w:t>
      </w:r>
    </w:p>
    <w:p w14:paraId="43C45C30" w14:textId="77777777" w:rsidR="00055635" w:rsidRDefault="00055635" w:rsidP="00527473">
      <w:pPr>
        <w:spacing w:after="0"/>
        <w:rPr>
          <w:lang w:val="de-DE"/>
        </w:rPr>
      </w:pPr>
    </w:p>
    <w:p w14:paraId="18C63B1B" w14:textId="77777777" w:rsidR="00055635" w:rsidRDefault="00055635" w:rsidP="00527473">
      <w:pPr>
        <w:spacing w:after="0"/>
        <w:rPr>
          <w:lang w:val="de-DE"/>
        </w:rPr>
      </w:pPr>
      <w:r>
        <w:rPr>
          <w:lang w:val="de-DE"/>
        </w:rPr>
        <w:t>En outre, nous recherchons une combinaison de compétences variées :</w:t>
      </w:r>
    </w:p>
    <w:p w14:paraId="3F7B0F87" w14:textId="77777777" w:rsidR="00055635" w:rsidRDefault="00055635" w:rsidP="00527473">
      <w:pPr>
        <w:spacing w:after="0"/>
        <w:rPr>
          <w:lang w:val="de-DE"/>
        </w:rPr>
      </w:pPr>
      <w:r>
        <w:rPr>
          <w:lang w:val="de-DE"/>
        </w:rPr>
        <w:t>- une très bonne compréhension, ainsi que la capacité de développer davantage une expertise approfondie des aspects économiques et techniques des services numériques en général et des plateformes en ligne en particulier</w:t>
      </w:r>
    </w:p>
    <w:p w14:paraId="5A06CD30" w14:textId="77777777" w:rsidR="00055635" w:rsidRDefault="00055635" w:rsidP="00527473">
      <w:pPr>
        <w:spacing w:after="0"/>
        <w:rPr>
          <w:lang w:val="de-DE"/>
        </w:rPr>
      </w:pPr>
      <w:r>
        <w:rPr>
          <w:lang w:val="de-DE"/>
        </w:rPr>
        <w:t>- d’excellentes compétences en communication orale et écrite afin d’interagir et de coopérer efficacement, et de communiquer de manière convaincante avec une variété d’acteurs (autres unités et DG, acteurs institutionnels, représentants des États membres ou différentes communautés de parties prenantes) pour différents types de demandes, y compris des demandes de briefing</w:t>
      </w:r>
    </w:p>
    <w:p w14:paraId="14B11273" w14:textId="77777777" w:rsidR="00055635" w:rsidRDefault="00055635" w:rsidP="00527473">
      <w:pPr>
        <w:spacing w:after="0"/>
        <w:rPr>
          <w:lang w:val="de-DE"/>
        </w:rPr>
      </w:pPr>
      <w:r>
        <w:rPr>
          <w:lang w:val="de-DE"/>
        </w:rPr>
        <w:t>- de très bonnes compétences en négociation et la capacité de représenter la Commission en interne et en externe</w:t>
      </w:r>
    </w:p>
    <w:p w14:paraId="49489D58" w14:textId="77777777" w:rsidR="00055635" w:rsidRDefault="00055635" w:rsidP="00527473">
      <w:pPr>
        <w:spacing w:after="0"/>
        <w:rPr>
          <w:lang w:val="de-DE"/>
        </w:rPr>
      </w:pPr>
      <w:r>
        <w:rPr>
          <w:lang w:val="de-DE"/>
        </w:rPr>
        <w:t>- la capacité de coopérer et de développer une coordination fluide avec d’autres unités de la DG ainsi qu’avec d’autres DG</w:t>
      </w:r>
    </w:p>
    <w:p w14:paraId="1A143EAD" w14:textId="77777777" w:rsidR="00055635" w:rsidRDefault="00055635" w:rsidP="00527473">
      <w:pPr>
        <w:spacing w:after="0"/>
        <w:rPr>
          <w:lang w:val="de-DE"/>
        </w:rPr>
      </w:pPr>
      <w:r>
        <w:rPr>
          <w:lang w:val="de-DE"/>
        </w:rPr>
        <w:t>- de très bonnes capacités analytiques</w:t>
      </w:r>
    </w:p>
    <w:p w14:paraId="627ABC17" w14:textId="77777777" w:rsidR="00055635" w:rsidRDefault="00055635" w:rsidP="00527473">
      <w:pPr>
        <w:spacing w:after="0"/>
        <w:rPr>
          <w:lang w:val="de-DE"/>
        </w:rPr>
      </w:pPr>
      <w:r>
        <w:rPr>
          <w:lang w:val="de-DE"/>
        </w:rPr>
        <w:t>- la volonté et la capacité d’apprendre rapidement, tant en profondeur qu’en largeur, les enjeux concernés</w:t>
      </w:r>
    </w:p>
    <w:p w14:paraId="133FD07D" w14:textId="77777777" w:rsidR="00055635" w:rsidRDefault="00055635" w:rsidP="00527473">
      <w:pPr>
        <w:spacing w:after="0"/>
        <w:rPr>
          <w:lang w:val="de-DE"/>
        </w:rPr>
      </w:pPr>
    </w:p>
    <w:p w14:paraId="7B92B82C" w14:textId="09A95B5D" w:rsidR="00A95A44" w:rsidRPr="00E61551" w:rsidRDefault="00055635" w:rsidP="00527473">
      <w:pPr>
        <w:spacing w:after="0"/>
        <w:rPr>
          <w:lang w:val="de-DE"/>
        </w:rPr>
      </w:pPr>
      <w:r>
        <w:rPr>
          <w:lang w:val="de-DE"/>
        </w:rPr>
        <w:t>Ce poste convient particulièrement à une personne dynamique, capable de combiner une expertise technique avec une bonne compréhension des politiques numériques et financières de l’UE. Rejoignez-nous pour façonner l’avenir de la régulation des plateformes!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2C52F0C9" w:rsidR="0017274D" w:rsidRPr="00E61551" w:rsidRDefault="00055635"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3D7BD37" w14:textId="77777777" w:rsidR="00055635" w:rsidRDefault="00055635" w:rsidP="00527473">
      <w:pPr>
        <w:spacing w:after="0"/>
        <w:rPr>
          <w:lang w:val="de-DE"/>
        </w:rPr>
      </w:pPr>
      <w:r>
        <w:rPr>
          <w:lang w:val="de-DE"/>
        </w:rPr>
        <w:t>Die Direktion D ist gemeinsam mit der Direktion F innerhalb der GD CONNECT für die Aufsicht und Politik im Bereich Online-Plattformen zuständig. Ihre Hauptaufgabe besteht darin, die wirksame Anwendung und Durchsetzung des Digital Services Act und des Digital Markets Act sicherzustellen. Die Direktion D ist außerdem für die Überwachung des erweiterten Plattform-Ökosystems, einschließlich neuer Trends, verantwortlich und übernimmt eine führende Rolle bei der politischen Entwicklung im Zusammenhang mit Online-Plattformen, insbesondere bei der Sicherstellung der Kohärenz zwischen DSA und DMA.</w:t>
      </w:r>
    </w:p>
    <w:p w14:paraId="5B6C4C2D" w14:textId="77777777" w:rsidR="00055635" w:rsidRDefault="00055635" w:rsidP="00527473">
      <w:pPr>
        <w:spacing w:after="0"/>
        <w:rPr>
          <w:lang w:val="de-DE"/>
        </w:rPr>
      </w:pPr>
    </w:p>
    <w:p w14:paraId="2B6785AE" w14:textId="7E38DF51" w:rsidR="00A95A44" w:rsidRDefault="00055635" w:rsidP="00527473">
      <w:pPr>
        <w:spacing w:after="0"/>
        <w:rPr>
          <w:lang w:val="de-DE"/>
        </w:rPr>
      </w:pPr>
      <w:r>
        <w:rPr>
          <w:lang w:val="de-DE"/>
        </w:rPr>
        <w:t>Die Einheit D2 ist gemeinsam mit der GD Wettbewerb (DG COMP) mit der konkreten Umsetzung und Durchsetzung des DMA betraut. Dies beinhaltet neue, weltweit bedeutende regulatorische Befugnisse zur Überwachung der größten Online-Plattformen mit Gatekeeper-Status. Ziel ist es, durch die Kontrolle der Einhaltung spezifischer Verpflichtungen die Wettbewerbsfähigkeit und Fairness im europäischen Binnenmarkt zu gewährleisten. Diese Arbeit erfordert häufige Kontakte mit Gatekeepern und Dritten, intensive technische und rechtliche Diskussionen sowie Untersuchungen bei Verstößen oder andere formelle Verfahren. Eine enge Koordination mit zuständigen Behörden in den Mitgliedstaaten und weltweit ist ebenfalls erforderlich.</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43F4219" w14:textId="77777777" w:rsidR="00055635" w:rsidRDefault="00055635" w:rsidP="00527473">
      <w:pPr>
        <w:spacing w:after="0"/>
        <w:rPr>
          <w:lang w:val="de-DE"/>
        </w:rPr>
      </w:pPr>
      <w:r>
        <w:rPr>
          <w:lang w:val="de-DE"/>
        </w:rPr>
        <w:t>Wir bieten eine spannende und anspruchsvolle Möglichkeit für zwei talentierte und motivierte Kolleginnen oder Kollegen, die der Einheit beitreten werden, die für die Durchsetzung des Digital Markets Act zuständig ist, und dort als Fallbearbeiter tätig sein werden. Wir suchen zwei abgeordnete nationale Expertinnen oder Experten mit Erfahrung in regulierten Branchen (Telekommunikation, Verkehr, Finanzsektor, Energie usw.), Datenanalyse, Datenschutz oder Wettbewerbsrecht.</w:t>
      </w:r>
    </w:p>
    <w:p w14:paraId="12F4C251" w14:textId="77777777" w:rsidR="00055635" w:rsidRDefault="00055635" w:rsidP="00527473">
      <w:pPr>
        <w:spacing w:after="0"/>
        <w:rPr>
          <w:lang w:val="de-DE"/>
        </w:rPr>
      </w:pPr>
    </w:p>
    <w:p w14:paraId="40969890" w14:textId="77777777" w:rsidR="00055635" w:rsidRDefault="00055635" w:rsidP="00527473">
      <w:pPr>
        <w:spacing w:after="0"/>
        <w:rPr>
          <w:lang w:val="de-DE"/>
        </w:rPr>
      </w:pPr>
      <w:r>
        <w:rPr>
          <w:lang w:val="de-DE"/>
        </w:rPr>
        <w:t>Die abgeordneten nationalen Expertinnen und Experten werden hauptsächlich an der Durchsetzung und Anwendung des Digital Markets Act beteiligt sein, dem neuen regulatorischen Rahmen für digitale Gatekeeper. Dies umfasst insbesondere:</w:t>
      </w:r>
    </w:p>
    <w:p w14:paraId="5E66C2F6" w14:textId="77777777" w:rsidR="00055635" w:rsidRDefault="00055635" w:rsidP="00527473">
      <w:pPr>
        <w:spacing w:after="0"/>
        <w:rPr>
          <w:lang w:val="de-DE"/>
        </w:rPr>
      </w:pPr>
    </w:p>
    <w:p w14:paraId="1B244BCE" w14:textId="77777777" w:rsidR="00055635" w:rsidRDefault="00055635" w:rsidP="00527473">
      <w:pPr>
        <w:spacing w:after="0"/>
        <w:rPr>
          <w:lang w:val="de-DE"/>
        </w:rPr>
      </w:pPr>
      <w:r>
        <w:rPr>
          <w:lang w:val="de-DE"/>
        </w:rPr>
        <w:t>enge Zusammenarbeit mit der Generaldirektion Wettbewerb zur Überwachung der Einhaltung von Verpflichtungen wie Interoperabilität, Datensilos, Datenzugang, Profiling-Audits, Sideloading, Datenportabilität und weiteren</w:t>
      </w:r>
    </w:p>
    <w:p w14:paraId="55F2C038" w14:textId="77777777" w:rsidR="00055635" w:rsidRDefault="00055635" w:rsidP="00527473">
      <w:pPr>
        <w:spacing w:after="0"/>
        <w:rPr>
          <w:lang w:val="de-DE"/>
        </w:rPr>
      </w:pPr>
      <w:r>
        <w:rPr>
          <w:lang w:val="de-DE"/>
        </w:rPr>
        <w:t>Erkennung und Untersuchung möglicher Verstöße gegen den Digital Markets Act, einschließlich der Ausübung der der Kommission übertragenen Befugnisse wie Durchführung von Untersuchungen und Inspektionen, Befragungen oder Auskunftsersuchen</w:t>
      </w:r>
    </w:p>
    <w:p w14:paraId="12C58F4F" w14:textId="77777777" w:rsidR="00055635" w:rsidRDefault="00055635" w:rsidP="00527473">
      <w:pPr>
        <w:spacing w:after="0"/>
        <w:rPr>
          <w:lang w:val="de-DE"/>
        </w:rPr>
      </w:pPr>
      <w:r>
        <w:rPr>
          <w:lang w:val="de-DE"/>
        </w:rPr>
        <w:t>Austausch mit relevanten Akteuren wie Gatekeepern, gewerblichen Nutzern oder Endnutzern sowie deren Interessenvertretungen, um Wissen und Beweise zur Unterstützung der Anwendung des Digital Markets Act zu sammeln</w:t>
      </w:r>
    </w:p>
    <w:p w14:paraId="5FCB1D49" w14:textId="77777777" w:rsidR="00055635" w:rsidRDefault="00055635" w:rsidP="00527473">
      <w:pPr>
        <w:spacing w:after="0"/>
        <w:rPr>
          <w:lang w:val="de-DE"/>
        </w:rPr>
      </w:pPr>
      <w:r>
        <w:rPr>
          <w:lang w:val="de-DE"/>
        </w:rPr>
        <w:t>Zusammenarbeit mit Rechts-, Cybersicherheits- und IT-Teams zur Entwicklung von Durchsetzungsstrategien und zur Aktualisierung regulatorischer Maßnahmen</w:t>
      </w:r>
    </w:p>
    <w:p w14:paraId="4BAE7ECA" w14:textId="77777777" w:rsidR="00055635" w:rsidRDefault="00055635" w:rsidP="00527473">
      <w:pPr>
        <w:spacing w:after="0"/>
        <w:rPr>
          <w:lang w:val="de-DE"/>
        </w:rPr>
      </w:pPr>
    </w:p>
    <w:p w14:paraId="79F91905" w14:textId="77777777" w:rsidR="00055635" w:rsidRDefault="00055635" w:rsidP="00527473">
      <w:pPr>
        <w:spacing w:after="0"/>
        <w:rPr>
          <w:lang w:val="de-DE"/>
        </w:rPr>
      </w:pPr>
      <w:r>
        <w:rPr>
          <w:lang w:val="de-DE"/>
        </w:rPr>
        <w:t>Sie werden Teil eines engagierten, multidisziplinären Teams aus Politikanalysten, Juristen, Ökonomen und Ingenieuren sein und innerhalb von Fallteams direkte Verantwortung bei formellen Untersuchungen im Rahmen des DMA übernehmen. Sie werden die Möglichkeit haben, mit einer Vielzahl öffentlicher und privater Interessenträger sowie mit Kolleginnen und Kollegen aus anderen Dienststellen der Kommission und anderen Institutionen zusammenzuarbeiten.</w:t>
      </w:r>
    </w:p>
    <w:p w14:paraId="49123B1E" w14:textId="77777777" w:rsidR="00055635" w:rsidRDefault="00055635" w:rsidP="00527473">
      <w:pPr>
        <w:spacing w:after="0"/>
        <w:rPr>
          <w:lang w:val="de-DE"/>
        </w:rPr>
      </w:pPr>
    </w:p>
    <w:p w14:paraId="2BE34DBA" w14:textId="5D401103" w:rsidR="00A95A44" w:rsidRPr="00A95A44" w:rsidRDefault="00055635" w:rsidP="00527473">
      <w:pPr>
        <w:spacing w:after="0"/>
        <w:rPr>
          <w:lang w:val="de-DE"/>
        </w:rPr>
      </w:pPr>
      <w:r>
        <w:rPr>
          <w:lang w:val="de-DE"/>
        </w:rPr>
        <w:t>Insgesamt stellen diese Positionen eine einzigartige Gelegenheit dar, Teil einer neuen regulatorischen Herausforderung zu sein, bei der die Kommission als Regulierungsbehörde mit direkter Aufsicht über digitale Gatekeeper agiert.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3952510" w14:textId="77777777" w:rsidR="00055635" w:rsidRDefault="00055635" w:rsidP="00527473">
      <w:pPr>
        <w:spacing w:after="0"/>
        <w:rPr>
          <w:lang w:val="en-US"/>
        </w:rPr>
      </w:pPr>
      <w:r>
        <w:rPr>
          <w:lang w:val="en-US"/>
        </w:rPr>
        <w:t>Wir suchen zwei erfahrene, hochmotivierte und proaktive Kolleginnen oder Kollegen, die zum Erfolg der Mission der Einheit beitragen können. Ideale Kandidatinnen und Kandidaten verfügen über einen akademischen oder beruflichen Hintergrund in den Bereichen Rechtsdurchsetzung, wirtschaftliche Analyse, Datenschutz, Softwareentwicklung oder anderen für die Stelle relevanten Fachgebieten.</w:t>
      </w:r>
    </w:p>
    <w:p w14:paraId="1CFE6B1D" w14:textId="77777777" w:rsidR="00055635" w:rsidRDefault="00055635" w:rsidP="00527473">
      <w:pPr>
        <w:spacing w:after="0"/>
        <w:rPr>
          <w:lang w:val="en-US"/>
        </w:rPr>
      </w:pPr>
    </w:p>
    <w:p w14:paraId="69DDF4AF" w14:textId="77777777" w:rsidR="00055635" w:rsidRDefault="00055635" w:rsidP="00527473">
      <w:pPr>
        <w:spacing w:after="0"/>
        <w:rPr>
          <w:lang w:val="en-US"/>
        </w:rPr>
      </w:pPr>
      <w:r>
        <w:rPr>
          <w:lang w:val="en-US"/>
        </w:rPr>
        <w:t>Die idealen Kandidaten bringen mit:</w:t>
      </w:r>
    </w:p>
    <w:p w14:paraId="33C39B77" w14:textId="77777777" w:rsidR="00055635" w:rsidRDefault="00055635" w:rsidP="00527473">
      <w:pPr>
        <w:spacing w:after="0"/>
        <w:rPr>
          <w:lang w:val="en-US"/>
        </w:rPr>
      </w:pPr>
      <w:r>
        <w:rPr>
          <w:lang w:val="en-US"/>
        </w:rPr>
        <w:t>- Erfahrung in der digitalen Regulierung, regulatorischen Aufsicht und/oder Durchsetzung des Wettbewerbsrechts</w:t>
      </w:r>
    </w:p>
    <w:p w14:paraId="34A61C0F" w14:textId="77777777" w:rsidR="00055635" w:rsidRDefault="00055635" w:rsidP="00527473">
      <w:pPr>
        <w:spacing w:after="0"/>
        <w:rPr>
          <w:lang w:val="en-US"/>
        </w:rPr>
      </w:pPr>
      <w:r>
        <w:rPr>
          <w:lang w:val="en-US"/>
        </w:rPr>
        <w:t>- ein gutes Verständnis der wichtigsten Aspekte der digitalen Märkte, insbesondere Gerätesicherheit, Cybersicherheit, digitale Identität und Zahlungsdienste</w:t>
      </w:r>
    </w:p>
    <w:p w14:paraId="1147E07A" w14:textId="77777777" w:rsidR="00055635" w:rsidRDefault="00055635" w:rsidP="00527473">
      <w:pPr>
        <w:spacing w:after="0"/>
        <w:rPr>
          <w:lang w:val="en-US"/>
        </w:rPr>
      </w:pPr>
      <w:r>
        <w:rPr>
          <w:lang w:val="en-US"/>
        </w:rPr>
        <w:t>- einschlägige Erfahrung in einem der für die Durchsetzung des DMA relevanten Bereiche: Datenschutz, regulierte Sektoren, Zahlungssysteme, Daten- und Wirtschaftsanalyse für die Rechtsdurchsetzung, Marktbeobachtung</w:t>
      </w:r>
    </w:p>
    <w:p w14:paraId="4F1BE2B0" w14:textId="77777777" w:rsidR="00055635" w:rsidRDefault="00055635" w:rsidP="00527473">
      <w:pPr>
        <w:spacing w:after="0"/>
        <w:rPr>
          <w:lang w:val="en-US"/>
        </w:rPr>
      </w:pPr>
    </w:p>
    <w:p w14:paraId="1CC6DDA6" w14:textId="77777777" w:rsidR="00055635" w:rsidRDefault="00055635" w:rsidP="00527473">
      <w:pPr>
        <w:spacing w:after="0"/>
        <w:rPr>
          <w:lang w:val="en-US"/>
        </w:rPr>
      </w:pPr>
      <w:r>
        <w:rPr>
          <w:lang w:val="en-US"/>
        </w:rPr>
        <w:t>Darüber hinaus suchen wir ein breites Spektrum an Fähigkeiten:</w:t>
      </w:r>
    </w:p>
    <w:p w14:paraId="57827B3E" w14:textId="77777777" w:rsidR="00055635" w:rsidRDefault="00055635" w:rsidP="00527473">
      <w:pPr>
        <w:spacing w:after="0"/>
        <w:rPr>
          <w:lang w:val="en-US"/>
        </w:rPr>
      </w:pPr>
    </w:p>
    <w:p w14:paraId="6DFE0DF4" w14:textId="77777777" w:rsidR="00055635" w:rsidRDefault="00055635" w:rsidP="00527473">
      <w:pPr>
        <w:spacing w:after="0"/>
        <w:rPr>
          <w:lang w:val="en-US"/>
        </w:rPr>
      </w:pPr>
      <w:r>
        <w:rPr>
          <w:lang w:val="en-US"/>
        </w:rPr>
        <w:t>ein sehr gutes Verständnis sowie die Fähigkeit, Fachwissen über die wirtschaftlichen und technischen Aspekte digitaler Dienste im Allgemeinen und von Online-Plattformen im Besonderen weiterzuentwickeln</w:t>
      </w:r>
    </w:p>
    <w:p w14:paraId="0F6D420B" w14:textId="77777777" w:rsidR="00055635" w:rsidRDefault="00055635" w:rsidP="00527473">
      <w:pPr>
        <w:spacing w:after="0"/>
        <w:rPr>
          <w:lang w:val="en-US"/>
        </w:rPr>
      </w:pPr>
      <w:r>
        <w:rPr>
          <w:lang w:val="en-US"/>
        </w:rPr>
        <w:t>ausgezeichnete mündliche und schriftliche Kommunikationsfähigkeiten, um effizient zu interagieren und zusammenzuarbeiten sowie überzeugend mit verschiedenen Akteuren (andere Einheiten und Generaldirektionen, institutionelle Akteure, Vertreter der Mitgliedstaaten oder verschiedene Interessengruppen) für unterschiedliche Arten von Anfragen, einschließlich Briefing-Anfragen, zu kommunizieren</w:t>
      </w:r>
    </w:p>
    <w:p w14:paraId="13564E6B" w14:textId="77777777" w:rsidR="00055635" w:rsidRDefault="00055635" w:rsidP="00527473">
      <w:pPr>
        <w:spacing w:after="0"/>
        <w:rPr>
          <w:lang w:val="en-US"/>
        </w:rPr>
      </w:pPr>
      <w:r>
        <w:rPr>
          <w:lang w:val="en-US"/>
        </w:rPr>
        <w:t>sehr gute Verhandlungsfähigkeiten und die Fähigkeit, die Kommission intern und extern zu vertreten</w:t>
      </w:r>
    </w:p>
    <w:p w14:paraId="196ED5EC" w14:textId="77777777" w:rsidR="00055635" w:rsidRDefault="00055635" w:rsidP="00527473">
      <w:pPr>
        <w:spacing w:after="0"/>
        <w:rPr>
          <w:lang w:val="en-US"/>
        </w:rPr>
      </w:pPr>
      <w:r>
        <w:rPr>
          <w:lang w:val="en-US"/>
        </w:rPr>
        <w:t>die Fähigkeit zur Zusammenarbeit und zur Entwicklung einer reibungslosen Koordination mit anderen Einheiten innerhalb der Generaldirektion sowie mit anderen Generaldirektionen</w:t>
      </w:r>
    </w:p>
    <w:p w14:paraId="53577ECC" w14:textId="77777777" w:rsidR="00055635" w:rsidRDefault="00055635" w:rsidP="00527473">
      <w:pPr>
        <w:spacing w:after="0"/>
        <w:rPr>
          <w:lang w:val="en-US"/>
        </w:rPr>
      </w:pPr>
      <w:r>
        <w:rPr>
          <w:lang w:val="en-US"/>
        </w:rPr>
        <w:t>sehr gute analytische Fähigkeiten</w:t>
      </w:r>
    </w:p>
    <w:p w14:paraId="78B8C49B" w14:textId="77777777" w:rsidR="00055635" w:rsidRDefault="00055635" w:rsidP="00527473">
      <w:pPr>
        <w:spacing w:after="0"/>
        <w:rPr>
          <w:lang w:val="en-US"/>
        </w:rPr>
      </w:pPr>
      <w:r>
        <w:rPr>
          <w:lang w:val="en-US"/>
        </w:rPr>
        <w:t>die Bereitschaft und Fähigkeit, sich schnell in neue Themen einzuarbeiten, sowohl in der Tiefe als auch in der Breite</w:t>
      </w:r>
    </w:p>
    <w:p w14:paraId="44891679" w14:textId="77777777" w:rsidR="00055635" w:rsidRDefault="00055635" w:rsidP="00527473">
      <w:pPr>
        <w:spacing w:after="0"/>
        <w:rPr>
          <w:lang w:val="en-US"/>
        </w:rPr>
      </w:pPr>
    </w:p>
    <w:p w14:paraId="7DFF067A" w14:textId="7EB6EB75" w:rsidR="00792E59" w:rsidRPr="00A10C67" w:rsidRDefault="00055635" w:rsidP="00527473">
      <w:pPr>
        <w:spacing w:after="0"/>
        <w:rPr>
          <w:lang w:val="en-US"/>
        </w:rPr>
      </w:pPr>
      <w:r>
        <w:rPr>
          <w:lang w:val="en-US"/>
        </w:rPr>
        <w:t>Diese Position eignet sich besonders für eine dynamische Persönlichkeit, die technisches Fachwissen mit einem guten Verständnis der digitalen und finanziellen EU-Politiken verbinden kann. Werden Sie Teil unseres Teams und gestalten Sie die Zukunft der Plattformregulierung!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5563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5563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5563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5563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5563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5563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5563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5563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5563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5563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635"/>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235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8E95BFD2-D8E2-45AB-A368-85308FC785F8}"/>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10</Pages>
  <Words>4531</Words>
  <Characters>25829</Characters>
  <Application>Microsoft Office Word</Application>
  <DocSecurity>4</DocSecurity>
  <PresentationFormat>Microsoft Word 14.0</PresentationFormat>
  <Lines>215</Lines>
  <Paragraphs>60</Paragraphs>
  <ScaleCrop>true</ScaleCrop>
  <Company/>
  <LinksUpToDate>false</LinksUpToDate>
  <CharactersWithSpaces>30300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2026-04-14T12:45:00Z</dcterms:created>
  <dcterms:modified xsi:type="dcterms:W3CDTF">2026-04-14T12:45:00Z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