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0D6153" w14:paraId="73E9441F" w14:textId="1C3B957D">
      <w:pPr>
        <w:spacing w:after="0"/>
        <w:jc w:val="right"/>
        <w:rPr>
          <w:sz w:val="22"/>
          <w:szCs w:val="18"/>
          <w:lang w:val="en-US"/>
        </w:rPr>
      </w:pPr>
      <w:r>
        <w:rPr>
          <w:sz w:val="22"/>
          <w:szCs w:val="18"/>
          <w:lang w:val="en-US"/>
        </w:rPr>
        <w:t>13/11/2025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0D6153"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09906DDA"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0D6153" w14:paraId="16E99962" w14:textId="13012997">
            <w:pPr>
              <w:spacing w:after="0"/>
              <w:jc w:val="left"/>
            </w:pPr>
            <w:r>
              <w:t>DGT.C.1.GA.1</w:t>
            </w:r>
          </w:p>
        </w:tc>
      </w:tr>
      <w:tr w:rsidR="006938F5" w:rsidTr="09906DDA"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0D6153" w14:paraId="54D41098" w14:textId="6011A21D">
            <w:pPr>
              <w:spacing w:after="0"/>
              <w:jc w:val="left"/>
            </w:pPr>
            <w:r w:rsidR="3090F9D7">
              <w:rPr/>
              <w:t>n/a</w:t>
            </w:r>
          </w:p>
        </w:tc>
      </w:tr>
      <w:tr w:rsidR="14270372" w:rsidTr="09906DDA"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Mar/>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tcMar/>
            <w:vAlign w:val="center"/>
          </w:tcPr>
          <w:p w:rsidR="4EEB584D" w:rsidP="14270372" w:rsidRDefault="000D6153" w14:paraId="1797EDF2" w14:textId="48B1DDCD">
            <w:pPr>
              <w:spacing w:after="0"/>
              <w:jc w:val="left"/>
            </w:pPr>
            <w:r>
              <w:t>Q1 2026</w:t>
            </w:r>
          </w:p>
        </w:tc>
      </w:tr>
      <w:tr w:rsidR="006938F5" w:rsidTr="09906DDA"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Mar/>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tcMar/>
            <w:vAlign w:val="center"/>
          </w:tcPr>
          <w:p w:rsidR="006938F5" w:rsidP="006718D3" w:rsidRDefault="000D6153" w14:paraId="4528AB07" w14:textId="3668B4C1">
            <w:pPr>
              <w:spacing w:after="0"/>
              <w:jc w:val="left"/>
            </w:pPr>
            <w:r>
              <w:t>24</w:t>
            </w:r>
          </w:p>
        </w:tc>
      </w:tr>
      <w:tr w:rsidR="14270372" w:rsidTr="09906DDA"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Mar/>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Mar/>
          </w:tcPr>
          <w:p w:rsidR="3C2D33B5" w:rsidP="14270372" w:rsidRDefault="000D6153" w14:paraId="4E935B99" w14:textId="7E564011">
            <w:pPr>
              <w:spacing w:after="0"/>
              <w:jc w:val="left"/>
            </w:pPr>
            <w:r>
              <w:t>Brussels</w:t>
            </w:r>
          </w:p>
          <w:p w:rsidR="3C2D33B5" w:rsidP="14270372" w:rsidRDefault="000D6153" w14:paraId="6B7C1AA9" w14:textId="770A91A9">
            <w:pPr>
              <w:spacing w:after="0"/>
              <w:jc w:val="left"/>
            </w:pPr>
            <w:r>
              <w:t>Bruxelles</w:t>
            </w:r>
          </w:p>
          <w:p w:rsidR="3C2D33B5" w:rsidP="14270372" w:rsidRDefault="000D6153" w14:paraId="5C918E8F" w14:textId="19539B02">
            <w:pPr>
              <w:spacing w:after="0"/>
              <w:jc w:val="left"/>
            </w:pPr>
            <w:r>
              <w:t>Brüssel</w:t>
            </w:r>
          </w:p>
        </w:tc>
      </w:tr>
      <w:tr w:rsidR="006938F5" w:rsidTr="09906DDA"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0D6153" w14:paraId="1AFC5732" w14:textId="5D5938CB">
            <w:pPr>
              <w:spacing w:after="0"/>
              <w:jc w:val="left"/>
            </w:pPr>
            <w:r>
              <w:t>With allowances</w:t>
            </w:r>
          </w:p>
          <w:p w:rsidR="006938F5" w:rsidP="006718D3" w:rsidRDefault="000D6153" w14:paraId="02E31856" w14:textId="1ECD04F6">
            <w:pPr>
              <w:spacing w:after="0"/>
              <w:jc w:val="left"/>
            </w:pPr>
            <w:r>
              <w:t>Avec indemnités</w:t>
            </w:r>
          </w:p>
          <w:p w:rsidR="006938F5" w:rsidP="006718D3" w:rsidRDefault="000D6153" w14:paraId="720FD450" w14:textId="5F83183E">
            <w:pPr>
              <w:spacing w:after="0"/>
              <w:jc w:val="left"/>
            </w:pPr>
            <w:r>
              <w:t>Mit Vergütung</w:t>
            </w:r>
          </w:p>
        </w:tc>
      </w:tr>
      <w:tr w:rsidR="006938F5" w:rsidTr="09906DDA" w14:paraId="6274D869" w14:textId="77777777">
        <w:tc>
          <w:tcPr>
            <w:tcW w:w="4398" w:type="dxa"/>
            <w:tcBorders>
              <w:top w:val="single" w:color="000000" w:themeColor="text1" w:sz="8" w:space="0"/>
            </w:tcBorders>
            <w:tcMar/>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tcMar/>
            <w:vAlign w:val="center"/>
          </w:tcPr>
          <w:p w:rsidR="006938F5" w:rsidP="006718D3" w:rsidRDefault="000D6153" w14:paraId="1EB17035" w14:textId="5B5E088C">
            <w:pPr>
              <w:spacing w:after="0"/>
              <w:jc w:val="left"/>
            </w:pPr>
            <w:r>
              <w:t>Member States</w:t>
            </w:r>
          </w:p>
          <w:p w:rsidR="006938F5" w:rsidP="006718D3" w:rsidRDefault="000D6153" w14:paraId="2A7DF233" w14:textId="6ABEE679">
            <w:pPr>
              <w:spacing w:after="0"/>
              <w:jc w:val="left"/>
            </w:pPr>
            <w:r>
              <w:t>États membres</w:t>
            </w:r>
          </w:p>
          <w:p w:rsidR="006938F5" w:rsidP="006718D3" w:rsidRDefault="000D6153" w14:paraId="13C75E2E" w14:textId="69731C5D">
            <w:pPr>
              <w:spacing w:after="0"/>
              <w:jc w:val="left"/>
            </w:pPr>
            <w:r>
              <w:t>Mitgliedstaaten</w:t>
            </w:r>
          </w:p>
        </w:tc>
      </w:tr>
      <w:tr w:rsidR="006938F5" w:rsidTr="09906DDA" w14:paraId="282F0CCB" w14:textId="77777777">
        <w:tc>
          <w:tcPr>
            <w:tcW w:w="4398" w:type="dxa"/>
            <w:tcMar/>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tcMar/>
            <w:vAlign w:val="center"/>
          </w:tcPr>
          <w:p w:rsidR="006938F5" w:rsidP="006718D3" w:rsidRDefault="000D6153" w14:paraId="50820CBA" w14:textId="6284E139">
            <w:pPr>
              <w:spacing w:after="0"/>
              <w:jc w:val="left"/>
            </w:pPr>
            <w:r>
              <w:t>27/01/2026</w:t>
            </w:r>
          </w:p>
        </w:tc>
      </w:tr>
      <w:tr w:rsidRPr="00A10C67" w:rsidR="003D0078" w:rsidTr="09906DDA" w14:paraId="62E50BA3" w14:textId="77777777">
        <w:tc>
          <w:tcPr>
            <w:tcW w:w="4398" w:type="dxa"/>
            <w:tcMar/>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Mar/>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0D6153" w14:paraId="5AF5E061" w14:textId="72802B97">
      <w:pPr>
        <w:spacing w:after="0"/>
        <w:jc w:val="right"/>
        <w:rPr>
          <w:sz w:val="22"/>
          <w:szCs w:val="18"/>
          <w:lang w:val="en-US"/>
        </w:rPr>
      </w:pPr>
      <w:r>
        <w:rPr>
          <w:sz w:val="22"/>
          <w:szCs w:val="18"/>
          <w:lang w:val="en-US"/>
        </w:rPr>
        <w:t>13/11/2025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0D6153" w:rsidP="003C1977" w:rsidRDefault="000D6153" w14:paraId="567A7B85" w14:textId="77777777">
      <w:pPr>
        <w:spacing w:after="0"/>
      </w:pPr>
      <w:r>
        <w:t xml:space="preserve">GA.1 is one of two Irish language translation units which make up DGT’s Irish language community. We are a team of approximately 25 translators (many of whom have extra roles and responsibilities such as Terminologist, Freelance Correspondent, Language Technology Coordinator, and Quality Officer), 4 linguistic assistants and 1 manager. We also regularly host trainee translators. </w:t>
      </w:r>
    </w:p>
    <w:p w:rsidR="000D6153" w:rsidP="003C1977" w:rsidRDefault="000D6153" w14:paraId="33C4BF38" w14:textId="77777777">
      <w:pPr>
        <w:spacing w:after="0"/>
      </w:pPr>
      <w:r>
        <w:t xml:space="preserve">The Unit specialises in the translation of communicative and legislative texts in an expanding number of fields as required by the Commission's requesting services. </w:t>
      </w:r>
    </w:p>
    <w:p w:rsidR="00A95A44" w:rsidP="003C1977" w:rsidRDefault="00A95A44" w14:paraId="2444BC8A" w14:textId="6B3D8FDB">
      <w:pPr>
        <w:spacing w:after="0"/>
      </w:pP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A95A44" w:rsidP="003C1977" w:rsidRDefault="000D6153" w14:paraId="4FA38409" w14:textId="69D175DE">
      <w:pPr>
        <w:spacing w:after="0"/>
      </w:pPr>
      <w:r>
        <w:t>The Unit supplies translations into Irish of legislative texts in many specialist subject areas, notably for DGs FISMA, BUDG, TAXUD, ECFIN, CLIMA, ENER, ENV, AGRI, MARE, INTPA, REGIO, ECHO, EAC, CNECT, DIGIT, OLAF, JRC, RTD, GROW and ENEST. The Unit also translates to a lesser extent communicative material. Most source documents are drafted in English and to a lesser extent in French, but we are required to translate from other official languages as required. The Unit also evaluates and revises documents translated into Irish by freelance translators.</w:t>
      </w: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0D6153" w:rsidP="00527473" w:rsidRDefault="000D6153" w14:paraId="3EE13D6A" w14:textId="77777777">
      <w:pPr>
        <w:spacing w:after="0"/>
        <w:jc w:val="left"/>
      </w:pPr>
      <w:r>
        <w:t>An Irish-language translator able to work from English and preferably from French or German also. Knowledge of legal translation would be an advantage. The translator would also eventually be required to revise the work of his colleagues in the Unit as well as evaluate freelance translations, revise them where necessary and provide feedback. Other tasks may be assigned to the translator when necessary in line with the DG's and Unit's requirements. Depending on the candidate’s skills and experience for example, he/she may be assigned to work with the team of Terminologists, with the Language and Technologyy Correspondents or with the Quality Officers, or may be asked to represent the Unit at particular meetings or events.</w:t>
      </w:r>
    </w:p>
    <w:p w:rsidR="000D6153" w:rsidP="00527473" w:rsidRDefault="000D6153" w14:paraId="47F4F9F9" w14:textId="77777777">
      <w:pPr>
        <w:spacing w:after="0"/>
        <w:jc w:val="left"/>
      </w:pPr>
      <w:r>
        <w:t>Computer literacy (Internet, databases and translation tools) would be a distinct advantage.</w:t>
      </w:r>
    </w:p>
    <w:p w:rsidR="00A95A44" w:rsidP="00527473" w:rsidRDefault="00A95A44" w14:paraId="0DE8C532" w14:textId="650690FC">
      <w:pPr>
        <w:spacing w:after="0"/>
        <w:jc w:val="left"/>
      </w:pP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0D6153" w14:paraId="2551067D" w14:textId="5C726F54">
      <w:pPr>
        <w:spacing w:after="0"/>
        <w:jc w:val="right"/>
        <w:rPr>
          <w:sz w:val="22"/>
          <w:szCs w:val="18"/>
        </w:rPr>
      </w:pPr>
      <w:r>
        <w:rPr>
          <w:sz w:val="22"/>
          <w:szCs w:val="18"/>
        </w:rPr>
        <w:t>13/11/2025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000D6153" w:rsidP="00527473" w:rsidRDefault="000D6153" w14:paraId="6A3A4783" w14:textId="77777777">
      <w:pPr>
        <w:spacing w:after="0"/>
        <w:rPr>
          <w:lang w:val="de-DE"/>
        </w:rPr>
      </w:pPr>
      <w:r>
        <w:rPr>
          <w:lang w:val="de-DE"/>
        </w:rPr>
        <w:t xml:space="preserve">GA.1 est l’une des deux unités de traduction en langue irlandaise qui composent la communauté irlandaise de la DGT. Nous sommes une équipe d’environ 25 traducteurs (dont beaucoup ont des rôles et des responsabilités supplémentaires tels que terminologue, correspondant freelance, coordinateur des technologies du langage et responsable qualité), 4 assistants linguistiques et 1 chef d’unité. Nous accueillons également régulièrement des traducteurs stagiaires.  </w:t>
      </w:r>
    </w:p>
    <w:p w:rsidR="000D6153" w:rsidP="00527473" w:rsidRDefault="000D6153" w14:paraId="2512AE9C" w14:textId="77777777">
      <w:pPr>
        <w:spacing w:after="0"/>
        <w:rPr>
          <w:lang w:val="de-DE"/>
        </w:rPr>
      </w:pPr>
      <w:r>
        <w:rPr>
          <w:lang w:val="de-DE"/>
        </w:rPr>
        <w:t>L’unité est spécialisée dans la traduction de textes destinés à la communication et de textes législatifs dans un nombre croissant de domaines, comme l’exigent les services demandeurs de la Commission.</w:t>
      </w:r>
    </w:p>
    <w:p w:rsidRPr="00E61551" w:rsidR="00A95A44" w:rsidP="00527473" w:rsidRDefault="00A95A44" w14:paraId="6810D07E" w14:textId="31ABC0DD">
      <w:pPr>
        <w:spacing w:after="0"/>
        <w:rPr>
          <w:lang w:val="de-DE"/>
        </w:rPr>
      </w:pP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Pr="00E61551" w:rsidR="00A95A44" w:rsidP="00527473" w:rsidRDefault="000D6153" w14:paraId="59404C02" w14:textId="36E6A8F6">
      <w:pPr>
        <w:spacing w:after="0"/>
        <w:jc w:val="left"/>
        <w:rPr>
          <w:lang w:val="de-DE"/>
        </w:rPr>
      </w:pPr>
      <w:r>
        <w:rPr>
          <w:lang w:val="de-DE"/>
        </w:rPr>
        <w:t>L’unité fournit des traductions en irlandais de textes législatifs dans de nombreux domaines spécialisés, notamment pour les DG FISMA, BUDG, TAXUD, ECFIN, CLIMA, ENER, ENV, AGRI, MARE, INTPA, REGIO, ECHO, EAC, CNECT, DIGIT, OLAF, JRC, RTD, GROW et ENEST. Elle traduit également, dans une moindre mesure, des documents  destinés à la communication. La plupart des documents sources sont rédigés en anglais et, dans une moindre mesure, en français, mais nous sommes aussi amenés à traduire depuis d'autres langues officielles si nécessaire. L'unité évalue et révise également des documents traduits vers l’irlandais par des traducteurs indépendants.</w:t>
      </w: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000D6153" w:rsidP="00527473" w:rsidRDefault="000D6153" w14:paraId="169E082F" w14:textId="77777777">
      <w:pPr>
        <w:spacing w:after="0"/>
        <w:rPr>
          <w:lang w:val="de-DE"/>
        </w:rPr>
      </w:pPr>
      <w:r>
        <w:rPr>
          <w:lang w:val="de-DE"/>
        </w:rPr>
        <w:t>Un traducteur ou une traductrice de langue irlandaise capable de travailler depuis l'anglais vers l’irlandais et, de préférence, depuis le français ou l’allemand également. La connaissance de la traduction juridique serait un avantage. La personne retenue devra également, à terme, réviser le travail de ses collègues de l’unité et évaluer les traductions de traducteurs indépendants, les réviser si nécessaire, et fournir des retours d'information sur leur qualité. D'autres tâches pourront lui être confiées en fonction des besoins de la DG et de l’unité. En fonction de ses compétences et de son expérience, par exemple, la personne retenue pourra être amenée à travailler avec l’équipe de terminologues, avec les coordinateurs des technologies du langage ou avec les responsables qualité, ou pourra être invitée à représenter l’unité lors de réunions ou d’événements particuliers.</w:t>
      </w:r>
    </w:p>
    <w:p w:rsidR="000D6153" w:rsidP="00527473" w:rsidRDefault="000D6153" w14:paraId="4835E199" w14:textId="77777777">
      <w:pPr>
        <w:spacing w:after="0"/>
        <w:rPr>
          <w:lang w:val="de-DE"/>
        </w:rPr>
      </w:pPr>
      <w:r>
        <w:rPr>
          <w:lang w:val="de-DE"/>
        </w:rPr>
        <w:t>La maîtrise des outils informatiques (Internet, bases de données et outils d’aide à la traduction) serait un net avantage.</w:t>
      </w:r>
    </w:p>
    <w:p w:rsidRPr="00E61551" w:rsidR="00A95A44" w:rsidP="00527473" w:rsidRDefault="00A95A44" w14:paraId="7B92B82C" w14:textId="47ACB8AF">
      <w:pPr>
        <w:spacing w:after="0"/>
        <w:rPr>
          <w:lang w:val="de-DE"/>
        </w:rPr>
      </w:pP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0D6153" w14:paraId="21F5E2BF" w14:textId="2105BAB8">
      <w:pPr>
        <w:spacing w:after="0"/>
        <w:jc w:val="right"/>
        <w:rPr>
          <w:sz w:val="22"/>
          <w:szCs w:val="18"/>
          <w:lang w:val="de-DE"/>
        </w:rPr>
      </w:pPr>
      <w:r>
        <w:rPr>
          <w:sz w:val="22"/>
          <w:szCs w:val="18"/>
          <w:lang w:val="de-DE"/>
        </w:rPr>
        <w:t>13/11/2025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Pr="00A2704A" w:rsidR="00A95A44" w:rsidP="00A95A44" w:rsidRDefault="00A2704A" w14:paraId="5641B145" w14:textId="17510A35">
      <w:pPr>
        <w:spacing w:after="0"/>
        <w:jc w:val="left"/>
        <w:rPr>
          <w:b/>
          <w:bCs/>
          <w:lang w:val="de-DE"/>
        </w:rPr>
      </w:pPr>
      <w:r w:rsidRPr="00A2704A">
        <w:rPr>
          <w:b/>
          <w:bCs/>
          <w:lang w:val="de-DE"/>
        </w:rPr>
        <w:t>Entitätsvorstellung</w:t>
      </w:r>
      <w:r w:rsidR="00A95A44">
        <w:rPr>
          <w:b/>
          <w:bCs/>
          <w:lang w:val="de-DE"/>
        </w:rPr>
        <w:t>:</w:t>
      </w:r>
    </w:p>
    <w:p w:rsidR="00A95A44" w:rsidP="00A95A44" w:rsidRDefault="00A95A44" w14:paraId="313A7A03" w14:textId="77777777">
      <w:pPr>
        <w:spacing w:after="0"/>
        <w:jc w:val="left"/>
        <w:rPr>
          <w:lang w:val="de-DE"/>
        </w:rPr>
      </w:pPr>
    </w:p>
    <w:p w:rsidR="000D6153" w:rsidP="00527473" w:rsidRDefault="000D6153" w14:paraId="7402F0E5" w14:textId="77777777">
      <w:pPr>
        <w:spacing w:after="0"/>
        <w:rPr>
          <w:lang w:val="de-DE"/>
        </w:rPr>
      </w:pPr>
      <w:r>
        <w:rPr>
          <w:lang w:val="de-DE"/>
        </w:rPr>
        <w:t xml:space="preserve">GA.1 ist eine der beiden Referate für Übersetzungen in die irische Sprache, die zusammen die irische Sprachgemeinschaft der DGT bilden. Wir sind ein Team von etwa 25 Übersetzer:innen (von denen viele zusätzliche Aufgaben und Zuständigkeiten haben, wie Terminologie, Outsourcing, Sprach- und Technologiekoordinierung, und Qualität), 4 Sprachassistent:innen und 1 Referatsleiter. Außerdem betreuen wir regelmäßig Übersetzungspraktikant:innen. </w:t>
      </w:r>
    </w:p>
    <w:p w:rsidR="000D6153" w:rsidP="00527473" w:rsidRDefault="000D6153" w14:paraId="2FFF960C" w14:textId="77777777">
      <w:pPr>
        <w:spacing w:after="0"/>
        <w:rPr>
          <w:lang w:val="de-DE"/>
        </w:rPr>
      </w:pPr>
      <w:r>
        <w:rPr>
          <w:lang w:val="de-DE"/>
        </w:rPr>
        <w:t xml:space="preserve">Spezialgebiet der irischen Sprachabteilung der Generaldirektion Übersetzung (DGT) ist die Übersetzung von Kommunikations- und Rechtstexten in einer wachsenden Zahl von Bereichen für Auftraggeber in der Kommission. </w:t>
      </w:r>
    </w:p>
    <w:p w:rsidR="000D6153" w:rsidP="00527473" w:rsidRDefault="000D6153" w14:paraId="6519E55B" w14:textId="77777777">
      <w:pPr>
        <w:spacing w:after="0"/>
        <w:rPr>
          <w:lang w:val="de-DE"/>
        </w:rPr>
      </w:pPr>
    </w:p>
    <w:p w:rsidR="00A95A44" w:rsidP="00527473" w:rsidRDefault="00A95A44" w14:paraId="2B6785AE" w14:textId="7B2C1476">
      <w:pPr>
        <w:spacing w:after="0"/>
        <w:rPr>
          <w:lang w:val="de-DE"/>
        </w:rPr>
      </w:pPr>
    </w:p>
    <w:p w:rsidR="00A95A44" w:rsidP="00A95A44" w:rsidRDefault="00A95A44" w14:paraId="3D802DB7" w14:textId="77777777">
      <w:pPr>
        <w:spacing w:after="0"/>
        <w:jc w:val="left"/>
        <w:rPr>
          <w:b/>
          <w:bCs/>
          <w:sz w:val="28"/>
          <w:szCs w:val="22"/>
          <w:lang w:val="de-DE"/>
        </w:rPr>
      </w:pPr>
    </w:p>
    <w:p w:rsidRPr="00A95A44" w:rsidR="00A95A44" w:rsidP="00A95A44" w:rsidRDefault="00A2704A" w14:paraId="7966A696" w14:textId="522CFC5A">
      <w:pPr>
        <w:spacing w:after="0"/>
        <w:jc w:val="left"/>
        <w:rPr>
          <w:b/>
          <w:bCs/>
          <w:lang w:val="de-DE"/>
        </w:rPr>
      </w:pPr>
      <w:r w:rsidRPr="00A2704A">
        <w:rPr>
          <w:b/>
          <w:bCs/>
          <w:lang w:val="de-DE"/>
        </w:rPr>
        <w:t>Stellenbeschreibung</w:t>
      </w:r>
      <w:r w:rsidRPr="00A95A44" w:rsidR="00A95A44">
        <w:rPr>
          <w:b/>
          <w:bCs/>
          <w:lang w:val="de-DE"/>
        </w:rPr>
        <w:t>:</w:t>
      </w:r>
    </w:p>
    <w:p w:rsidRPr="00A95A44" w:rsidR="00A95A44" w:rsidP="00A95A44" w:rsidRDefault="00A95A44" w14:paraId="7211B1EA" w14:textId="77777777">
      <w:pPr>
        <w:spacing w:after="0"/>
        <w:jc w:val="left"/>
        <w:rPr>
          <w:b/>
          <w:bCs/>
          <w:lang w:val="de-DE"/>
        </w:rPr>
      </w:pPr>
    </w:p>
    <w:p w:rsidR="000D6153" w:rsidP="00527473" w:rsidRDefault="000D6153" w14:paraId="0C0560CB" w14:textId="77777777">
      <w:pPr>
        <w:spacing w:after="0"/>
        <w:rPr>
          <w:lang w:val="de-DE"/>
        </w:rPr>
      </w:pPr>
      <w:r>
        <w:rPr>
          <w:lang w:val="de-DE"/>
        </w:rPr>
        <w:t>Das Referat fertigt Übersetzungen von Rechtstexten in irischer Sprache an. Die Texte betreffen viele, insbesondere für die GD FISMA, BUDG, TAXUD, ECFIN, CLIMA, ENER, ENV, AGRI, MARE, INTPA, REGIO, ECHO, EAC, CNECT, DIGIT, OLAF, JRC, RTD, GROW und ENEST. Das Referat übersetzt auch in geringerem Maße Kommunikationsmaterial. Die meisten Ausgangsdokumente sind in englischer Sprache und zuweilen in französischer Sprache abgefasst, aber wir müssen nach Bedarf auch aus anderen Amtssprachen übersetzen. Darüber hinaus bewertet und korrigiert das Referat Dokumente, die von Freiberuflern in die irische Sprache übersetzt worden sind.</w:t>
      </w:r>
    </w:p>
    <w:p w:rsidR="000D6153" w:rsidP="00527473" w:rsidRDefault="000D6153" w14:paraId="69E1EED3" w14:textId="77777777">
      <w:pPr>
        <w:spacing w:after="0"/>
        <w:rPr>
          <w:lang w:val="de-DE"/>
        </w:rPr>
      </w:pPr>
    </w:p>
    <w:p w:rsidRPr="00A95A44" w:rsidR="00A95A44" w:rsidP="00527473" w:rsidRDefault="00A95A44" w14:paraId="2BE34DBA" w14:textId="455F08D0">
      <w:pPr>
        <w:spacing w:after="0"/>
        <w:rPr>
          <w:lang w:val="de-DE"/>
        </w:rPr>
      </w:pPr>
    </w:p>
    <w:p w:rsidRPr="00A95A44" w:rsidR="00A95A44" w:rsidP="00A95A44" w:rsidRDefault="00A95A44" w14:paraId="4A29ABD1" w14:textId="77777777">
      <w:pPr>
        <w:spacing w:after="0"/>
        <w:jc w:val="left"/>
        <w:rPr>
          <w:b/>
          <w:bCs/>
          <w:lang w:val="de-DE"/>
        </w:rPr>
      </w:pPr>
    </w:p>
    <w:p w:rsidRPr="0017274D" w:rsidR="00A95A44" w:rsidP="00A95A44" w:rsidRDefault="00F14C9C" w14:paraId="3BB14333" w14:textId="1876B8DE">
      <w:pPr>
        <w:spacing w:after="0"/>
        <w:jc w:val="left"/>
        <w:rPr>
          <w:b/>
          <w:bCs/>
          <w:lang w:val="de-DE"/>
        </w:rPr>
      </w:pPr>
      <w:r w:rsidRPr="00F14C9C">
        <w:rPr>
          <w:b/>
          <w:bCs/>
          <w:lang w:val="de-DE"/>
        </w:rPr>
        <w:t>Anforderungsprofil</w:t>
      </w:r>
      <w:r w:rsidRPr="0017274D" w:rsidR="00A95A44">
        <w:rPr>
          <w:b/>
          <w:bCs/>
          <w:lang w:val="de-DE"/>
        </w:rPr>
        <w:t>:</w:t>
      </w:r>
    </w:p>
    <w:p w:rsidRPr="0017274D" w:rsidR="00A95A44" w:rsidP="00A95A44" w:rsidRDefault="00A95A44" w14:paraId="1A6BBFF1" w14:textId="77777777">
      <w:pPr>
        <w:spacing w:after="0"/>
        <w:jc w:val="left"/>
        <w:rPr>
          <w:b/>
          <w:bCs/>
          <w:lang w:val="de-DE"/>
        </w:rPr>
      </w:pPr>
    </w:p>
    <w:p w:rsidR="000D6153" w:rsidP="00527473" w:rsidRDefault="000D6153" w14:paraId="20D42A51" w14:textId="77777777">
      <w:pPr>
        <w:spacing w:after="0"/>
        <w:rPr>
          <w:lang w:val="en-US"/>
        </w:rPr>
      </w:pPr>
      <w:r>
        <w:rPr>
          <w:lang w:val="en-US"/>
        </w:rPr>
        <w:t xml:space="preserve">Wir suchen eine Übersetzerin/einen Übersetzer für die irische Sprache, die/der in der Lage ist, aus der englischen Sprache und vorzugsweise auch aus Französisch oder Deutsch zu übersetzen. Kenntnisse in Rechtsübersetzung wären von Vorteil. Der Übersetzer/die Übersetzerin müsste später auch die Arbeit von Kollegen in der Abteilung überprüfen sowie Übsetzungen von Freiberuflern bewerten und gegebenenfalls revidieren sowie Rückmeldung geben. Die Übersetzerin/der Übersetzer wird bei Bedarf auch für andere Aufgaben herangezogen, wenn die Generaldirektion und die Abteilung diese benötigt. Je nach Kompetenz und Erfahrung kann er/sie beispielsweise mit dem Terminologieteam, den Sprach- und Technologiekorrespondenten oder den Qualitätsbeauftragten zusammenarbeiten oder das Referat auf bestimmten Sitzungen oder Veranstaltungen vertreten.  </w:t>
      </w:r>
    </w:p>
    <w:p w:rsidR="000D6153" w:rsidP="00527473" w:rsidRDefault="000D6153" w14:paraId="646A7240" w14:textId="77777777">
      <w:pPr>
        <w:spacing w:after="0"/>
        <w:rPr>
          <w:lang w:val="en-US"/>
        </w:rPr>
      </w:pPr>
      <w:r>
        <w:rPr>
          <w:lang w:val="en-US"/>
        </w:rPr>
        <w:t>Computerkenntnisse (Internet, Datenbanken und Übersetzungstools) wären eindeutig  von Vorteil.</w:t>
      </w:r>
    </w:p>
    <w:p w:rsidRPr="00A10C67" w:rsidR="00792E59" w:rsidP="00527473" w:rsidRDefault="00792E59" w14:paraId="7DFF067A" w14:textId="06682545">
      <w:pPr>
        <w:spacing w:after="0"/>
        <w:rPr>
          <w:lang w:val="en-US"/>
        </w:rPr>
      </w:pPr>
    </w:p>
    <w:p w:rsidR="3AC20AC9" w:rsidRDefault="3AC20AC9" w14:paraId="76B14B1B" w14:textId="5E8DFDB1">
      <w:r>
        <w:br w:type="page"/>
      </w:r>
    </w:p>
    <w:p w:rsidRPr="00A10C67" w:rsidR="3AC20AC9" w:rsidP="3AC20AC9" w:rsidRDefault="3AC20AC9" w14:paraId="7D181BF0" w14:textId="3A61C086">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0D6153"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0D6153"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0D6153"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0D6153"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0D6153"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0D6153"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0D6153"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0D6153"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0D6153"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0D6153"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D6153"/>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6D6F6D"/>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906DDA"/>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090F9D7"/>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10D60825-41DB-4EB6-AE96-158A17CEFDE0}"/>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3</cp:revision>
  <dcterms:created xsi:type="dcterms:W3CDTF">2025-11-13T17:22:00Z</dcterms:created>
  <dcterms:modified xsi:type="dcterms:W3CDTF">2025-11-17T14:25:42Z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