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C4F4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16059E" w:rsidR="00B65513" w:rsidRPr="0007110E" w:rsidRDefault="00405519" w:rsidP="00E82667">
                <w:pPr>
                  <w:tabs>
                    <w:tab w:val="left" w:pos="426"/>
                  </w:tabs>
                  <w:spacing w:before="120"/>
                  <w:rPr>
                    <w:bCs/>
                    <w:lang w:val="en-IE" w:eastAsia="en-GB"/>
                  </w:rPr>
                </w:pPr>
                <w:r>
                  <w:rPr>
                    <w:bCs/>
                    <w:lang w:val="en-IE" w:eastAsia="en-GB"/>
                  </w:rPr>
                  <w:t>DG COMP</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084BB8A0" w:rsidR="00D96984" w:rsidRPr="0007110E" w:rsidRDefault="00BC4F4F" w:rsidP="00E82667">
                <w:pPr>
                  <w:tabs>
                    <w:tab w:val="left" w:pos="426"/>
                  </w:tabs>
                  <w:spacing w:before="120"/>
                  <w:rPr>
                    <w:bCs/>
                    <w:lang w:val="en-IE" w:eastAsia="en-GB"/>
                  </w:rPr>
                </w:pPr>
                <w:r>
                  <w:rPr>
                    <w:bCs/>
                    <w:lang w:val="en-IE" w:eastAsia="en-GB"/>
                  </w:rPr>
                  <w:t xml:space="preserve">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7FCDDC8" w:rsidR="00E21DBD" w:rsidRPr="00012E27" w:rsidRDefault="00405519" w:rsidP="00E82667">
                <w:pPr>
                  <w:tabs>
                    <w:tab w:val="left" w:pos="426"/>
                  </w:tabs>
                  <w:spacing w:before="120"/>
                  <w:rPr>
                    <w:bCs/>
                    <w:lang w:val="en-IE" w:eastAsia="en-GB"/>
                  </w:rPr>
                </w:pPr>
                <w:r w:rsidRPr="00012E27">
                  <w:rPr>
                    <w:bCs/>
                    <w:lang w:val="en-IE" w:eastAsia="en-GB"/>
                  </w:rPr>
                  <w:t>Penelope PAPANDROPOULOS</w:t>
                </w:r>
              </w:p>
            </w:sdtContent>
          </w:sdt>
          <w:p w14:paraId="34CF737A" w14:textId="4FA1B95A" w:rsidR="00E21DBD" w:rsidRPr="0007110E" w:rsidRDefault="00BC4F4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05519">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35FC6">
                  <w:rPr>
                    <w:bCs/>
                    <w:lang w:val="en-IE" w:eastAsia="en-GB"/>
                  </w:rPr>
                  <w:t>2025</w:t>
                </w:r>
              </w:sdtContent>
            </w:sdt>
          </w:p>
          <w:p w14:paraId="158DD156" w14:textId="77CC9041" w:rsidR="00E21DBD" w:rsidRPr="0007110E" w:rsidRDefault="00BC4F4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05519">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0551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CABCCB5"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B4DBCD3"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AD8A422" w:rsidR="0040388A" w:rsidRPr="0007110E" w:rsidRDefault="00BC4F4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6435C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A0FB52D"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6435CA">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6435C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6435C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6435CA">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C4F4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C4F4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C54BC6D"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AC259D8"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75pt" o:ole="">
                  <v:imagedata r:id="rId23" o:title=""/>
                </v:shape>
                <w:control r:id="rId24" w:name="OptionButton2" w:shapeid="_x0000_i1045"/>
              </w:object>
            </w:r>
            <w:r>
              <w:rPr>
                <w:bCs/>
              </w:rPr>
              <w:object w:dxaOrig="225" w:dyaOrig="225" w14:anchorId="0992615F">
                <v:shape id="_x0000_i1047" type="#_x0000_t75" style="width:108pt;height:21.75pt" o:ole="">
                  <v:imagedata r:id="rId25" o:title=""/>
                </v:shape>
                <w:control r:id="rId26" w:name="OptionButton3" w:shapeid="_x0000_i1047"/>
              </w:object>
            </w:r>
          </w:p>
          <w:p w14:paraId="42C9AD79" w14:textId="206B869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405519">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359CF38" w:rsidR="00E21DBD" w:rsidRDefault="00405519" w:rsidP="00C504C7">
          <w:pPr>
            <w:rPr>
              <w:lang w:val="en-US" w:eastAsia="en-GB"/>
            </w:rPr>
          </w:pPr>
          <w:r w:rsidRPr="00405519">
            <w:rPr>
              <w:lang w:val="en-US" w:eastAsia="en-GB"/>
            </w:rPr>
            <w:t xml:space="preserve">Unit CTO.1 is attached to the Chief Technology Officer of the European Commission’s Directorate-General for Competition.  Unit CTO.1 uses the latest technologies to deliver solutions meeting the enforcement needs of DG Competition’s operational units, across all instruments (cartels, antitrust, mergers, DMA, FSR).  The unit CTO.1 is multi-disciplinary with economists, lawyers, data scientists, AI specialists, intelligence analysts, forensic and eDiscovery specialists. The workstreams within the CTO.1 unit include the use or testing of data science and AI for market monitoring and detection purposes as well for reviewing </w:t>
          </w:r>
          <w:r w:rsidRPr="00405519">
            <w:rPr>
              <w:lang w:val="en-US" w:eastAsia="en-GB"/>
            </w:rPr>
            <w:lastRenderedPageBreak/>
            <w:t xml:space="preserve">and making sense of significant volumes of information collected for competition investigations. The digital forensics team extracts data from various IT sources, such as servers, computers, mobile devices and cloud storage, during inspections and subsequently indexes this data on site. Once the data is categorized and organized, it is prepared for review by case handlers to identify relevant documents. Our unit is looking for specialists to work with the latest digital technologies available and continuously follow technological developments. Our unit works in close collaboration with other Directorates General in the European Commission, other European Institutions, Member States, and </w:t>
          </w:r>
          <w:proofErr w:type="spellStart"/>
          <w:r w:rsidRPr="00405519">
            <w:rPr>
              <w:lang w:val="en-US" w:eastAsia="en-GB"/>
            </w:rPr>
            <w:t>organisations</w:t>
          </w:r>
          <w:proofErr w:type="spellEnd"/>
          <w:r w:rsidRPr="00405519">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B9C262F" w14:textId="77777777" w:rsidR="00405519" w:rsidRDefault="00405519" w:rsidP="00405519">
          <w:r>
            <w:t xml:space="preserve">This position is for a role as a member of the FIT (Forensic Information Technology) team. The primary challenges include assisting inspection teams by providing forensic IT support to identify, preserve, and collect relevant information and leads during inspections at premises suspected of anticompetitive conduct, as well as during continued inspections at the premises of the Commission. This role involves staying abreast of technological developments and identifying topics and actions of interest for DG COMP, particularly as leads and evidence increasingly present as electronically stored information often housed in cloud IT infrastructures. In this context, the successful candidate will contribute to the strategy and orientation of DG COMP's digital evidence gathering operations. Keeping FIT procedures and guidelines current and continuously improving them is also a key aspect of the role. </w:t>
          </w:r>
        </w:p>
        <w:p w14:paraId="46EE3E07" w14:textId="1D26345C" w:rsidR="00E21DBD" w:rsidRPr="00AF7D78" w:rsidRDefault="00405519" w:rsidP="00C504C7">
          <w:pPr>
            <w:rPr>
              <w:lang w:val="en-US" w:eastAsia="en-GB"/>
            </w:rPr>
          </w:pPr>
          <w:r>
            <w:t>The candidate will work closely with the FIT team members on these and other relevant operational issues, including improving documentation and statistics, serving as the FIT coordinator for specific inspections, and providing FIT-related training to inspectors and team leaders. The candidate will also provide input on and manage follow-up for the FIT budget. With the agreement of the team leader and the head of the unit, the successful candidate will be entrusted with responsibility for specific forensic topics and will serve as a backup for colleagues covering other topics.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9F9E2C3" w14:textId="6236715F" w:rsidR="00405519" w:rsidRDefault="00405519" w:rsidP="00405519">
          <w:r>
            <w:t>We are seeking a professional IT specialist with a strong interest in and curiosity about current developments in the FIT field and broader IT advancements that can be applied beneficially within FIT. The ideal candidate must possess direct knowledge and professional experience in the FIT field, including a deep understanding and expertise in using various forensic tools to acquire data from computers and mobile devices. A certification from a recognized international organization in the FIT domain, such as IACIS, would be advantageous.</w:t>
          </w:r>
        </w:p>
        <w:p w14:paraId="30C16A9A" w14:textId="269895B4" w:rsidR="00405519" w:rsidRDefault="00405519" w:rsidP="00405519">
          <w:r>
            <w:t>Proficiency in cloud computing, specifically in data storage, processing, and utilization on remote servers accessed via the internet, is considered an advantage. Additionally, experience in server and system administration within Microsoft environments, along with familiarity with other operating systems, is desired. Knowledge or experience in scripting languages, such as Bash, PowerShell, or Python, is also a beneficial asset.</w:t>
          </w:r>
        </w:p>
        <w:p w14:paraId="7106776B" w14:textId="46B3E35F" w:rsidR="00405519" w:rsidRDefault="00405519" w:rsidP="00405519">
          <w:r>
            <w:t xml:space="preserve">Given that the FIT team supports investigative teams, the successful candidate should have an investigative mindset and a strong interest in the legal frameworks surrounding </w:t>
          </w:r>
          <w:r>
            <w:lastRenderedPageBreak/>
            <w:t>inspections, being able to translate legal requirements into technical solutions. A sense of initiative and the ability to work both autonomously and as part of a team are essential. The candidate should possess excellent analytical and drafting skills. A strong command of English is essential, and proficiency in other languages would be an advantage. While knowledge of the core principles of competition policy is not required, it would help the successful candidate integrate more effectively.</w:t>
          </w:r>
        </w:p>
        <w:p w14:paraId="51994EDB" w14:textId="7E26A134" w:rsidR="002E40A9" w:rsidRPr="00AF7D78" w:rsidRDefault="00405519" w:rsidP="002E40A9">
          <w:pPr>
            <w:rPr>
              <w:lang w:val="en-US" w:eastAsia="en-GB"/>
            </w:rPr>
          </w:pPr>
          <w:r>
            <w:t>The successful candidate is expected to actively participate in a maximum number of inspections where FIT support is provided. On average, DG COMP organizes between 7 and 10 inspections per year, each typically lasting an entire workweek. This involves relatively frequent travel; however, the dates of these missions are planned and known several weeks in advance. The role also requires frequent contact and close cooperation with the Informatics Unit of DG COMP and with DG COMP case teams in planning inspections, which necessitates strong organizational and communication skills.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2E27"/>
    <w:rsid w:val="0007110E"/>
    <w:rsid w:val="0007544E"/>
    <w:rsid w:val="00092BCA"/>
    <w:rsid w:val="000A4668"/>
    <w:rsid w:val="000D129C"/>
    <w:rsid w:val="000F371B"/>
    <w:rsid w:val="000F4CD5"/>
    <w:rsid w:val="00111AB6"/>
    <w:rsid w:val="001D0A81"/>
    <w:rsid w:val="001E7ED7"/>
    <w:rsid w:val="002109E6"/>
    <w:rsid w:val="0022407B"/>
    <w:rsid w:val="00252050"/>
    <w:rsid w:val="002B3CBF"/>
    <w:rsid w:val="002C13C3"/>
    <w:rsid w:val="002C49D0"/>
    <w:rsid w:val="002E40A9"/>
    <w:rsid w:val="00394447"/>
    <w:rsid w:val="003B037B"/>
    <w:rsid w:val="003D3129"/>
    <w:rsid w:val="003E50A4"/>
    <w:rsid w:val="0040388A"/>
    <w:rsid w:val="00405519"/>
    <w:rsid w:val="00431778"/>
    <w:rsid w:val="00454CC7"/>
    <w:rsid w:val="00464195"/>
    <w:rsid w:val="00476034"/>
    <w:rsid w:val="005168AD"/>
    <w:rsid w:val="0058240F"/>
    <w:rsid w:val="00592CD5"/>
    <w:rsid w:val="005D1B85"/>
    <w:rsid w:val="00642919"/>
    <w:rsid w:val="006435CA"/>
    <w:rsid w:val="00665583"/>
    <w:rsid w:val="00693BC6"/>
    <w:rsid w:val="00696070"/>
    <w:rsid w:val="006B044C"/>
    <w:rsid w:val="006D2986"/>
    <w:rsid w:val="007E3542"/>
    <w:rsid w:val="007E531E"/>
    <w:rsid w:val="007F02AC"/>
    <w:rsid w:val="007F7012"/>
    <w:rsid w:val="008D02B7"/>
    <w:rsid w:val="008F0B52"/>
    <w:rsid w:val="008F4BA9"/>
    <w:rsid w:val="00994062"/>
    <w:rsid w:val="00996CC6"/>
    <w:rsid w:val="009A1EA0"/>
    <w:rsid w:val="009A2F00"/>
    <w:rsid w:val="009C5E27"/>
    <w:rsid w:val="00A033AD"/>
    <w:rsid w:val="00A47502"/>
    <w:rsid w:val="00AB2CEA"/>
    <w:rsid w:val="00AF6424"/>
    <w:rsid w:val="00B24CC5"/>
    <w:rsid w:val="00B3644B"/>
    <w:rsid w:val="00B61786"/>
    <w:rsid w:val="00B65513"/>
    <w:rsid w:val="00B73F08"/>
    <w:rsid w:val="00B8014C"/>
    <w:rsid w:val="00BC4F4F"/>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35FC6"/>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E7ED7"/>
    <w:rsid w:val="00416B25"/>
    <w:rsid w:val="006212B2"/>
    <w:rsid w:val="00642919"/>
    <w:rsid w:val="006D2986"/>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AC00F527-6C27-4C08-9DEF-54EBC5C40231}"/>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1439</Words>
  <Characters>8206</Characters>
  <Application>Microsoft Office Word</Application>
  <DocSecurity>4</DocSecurity>
  <PresentationFormat>Microsoft Word 14.0</PresentationFormat>
  <Lines>68</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DALMIGLIO Chiara (COMP)</cp:lastModifiedBy>
  <cp:revision>2</cp:revision>
  <cp:lastPrinted>2023-04-05T10:36:00Z</cp:lastPrinted>
  <dcterms:created xsi:type="dcterms:W3CDTF">2025-07-10T14:55:00Z</dcterms:created>
  <dcterms:modified xsi:type="dcterms:W3CDTF">2025-07-10T14:55:00Z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