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E63F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C3B8F">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8805873" w:rsidR="00B65513" w:rsidRPr="0007110E" w:rsidRDefault="005F5EF1" w:rsidP="00E82667">
                <w:pPr>
                  <w:tabs>
                    <w:tab w:val="left" w:pos="426"/>
                  </w:tabs>
                  <w:spacing w:before="120"/>
                  <w:rPr>
                    <w:bCs/>
                    <w:lang w:val="en-IE" w:eastAsia="en-GB"/>
                  </w:rPr>
                </w:pPr>
                <w:r>
                  <w:rPr>
                    <w:bCs/>
                    <w:lang w:val="en-IE" w:eastAsia="en-GB"/>
                  </w:rPr>
                  <w:t>CNECT F2</w:t>
                </w:r>
              </w:p>
            </w:tc>
          </w:sdtContent>
        </w:sdt>
      </w:tr>
      <w:tr w:rsidR="00D96984" w:rsidRPr="00AF417C" w14:paraId="4B8EFB62" w14:textId="77777777" w:rsidTr="4A6C3B8F">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sdt>
              <w:sdtPr>
                <w:rPr>
                  <w:lang w:val="en-IE" w:eastAsia="en-GB"/>
                </w:rPr>
                <w:id w:val="-1952859825"/>
                <w:placeholder>
                  <w:docPart w:val="BC13CEDB315E4FB8A43329955ED66266"/>
                </w:placeholder>
              </w:sdtPr>
              <w:sdtEndPr>
                <w:rPr>
                  <w:bCs/>
                </w:rPr>
              </w:sdtEndPr>
              <w:sdtContent>
                <w:tc>
                  <w:tcPr>
                    <w:tcW w:w="5491" w:type="dxa"/>
                  </w:tcPr>
                  <w:p w14:paraId="26B6BD75" w14:textId="4FB7281E" w:rsidR="00D96984" w:rsidRPr="0007110E" w:rsidRDefault="005F5EF1" w:rsidP="4A6C3B8F">
                    <w:pPr>
                      <w:tabs>
                        <w:tab w:val="left" w:pos="426"/>
                      </w:tabs>
                      <w:spacing w:before="120"/>
                      <w:rPr>
                        <w:lang w:val="en-IE" w:eastAsia="en-GB"/>
                      </w:rPr>
                    </w:pPr>
                    <w:r w:rsidRPr="4A6C3B8F">
                      <w:rPr>
                        <w:lang w:val="en-IE" w:eastAsia="en-GB"/>
                      </w:rPr>
                      <w:t xml:space="preserve"> DSA Post </w:t>
                    </w:r>
                  </w:p>
                </w:tc>
              </w:sdtContent>
            </w:sdt>
          </w:sdtContent>
        </w:sdt>
      </w:tr>
      <w:tr w:rsidR="00E21DBD" w:rsidRPr="00AF417C" w14:paraId="4E8359D5" w14:textId="77777777" w:rsidTr="4A6C3B8F">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sdt>
                <w:sdtPr>
                  <w:rPr>
                    <w:lang w:val="en-IE" w:eastAsia="en-GB"/>
                  </w:rPr>
                  <w:id w:val="1515648652"/>
                  <w:placeholder>
                    <w:docPart w:val="4B5CF97663C24814BFEC6F9CE6E07C46"/>
                  </w:placeholder>
                </w:sdtPr>
                <w:sdtEndPr/>
                <w:sdtContent>
                  <w:p w14:paraId="714DA989" w14:textId="45765A34" w:rsidR="00E21DBD" w:rsidRPr="0007110E" w:rsidRDefault="005F5EF1" w:rsidP="00E82667">
                    <w:pPr>
                      <w:tabs>
                        <w:tab w:val="left" w:pos="426"/>
                      </w:tabs>
                      <w:spacing w:before="120"/>
                      <w:rPr>
                        <w:bCs/>
                        <w:lang w:val="en-IE" w:eastAsia="en-GB"/>
                      </w:rPr>
                    </w:pPr>
                    <w:r>
                      <w:rPr>
                        <w:bCs/>
                        <w:lang w:val="en-IE" w:eastAsia="en-GB"/>
                      </w:rPr>
                      <w:t>Prabhat Agarwal</w:t>
                    </w:r>
                    <w:r w:rsidR="002838BE">
                      <w:rPr>
                        <w:bCs/>
                        <w:lang w:val="en-IE" w:eastAsia="en-GB"/>
                      </w:rPr>
                      <w:t xml:space="preserve"> / Geneviève Lucas</w:t>
                    </w:r>
                  </w:p>
                </w:sdtContent>
              </w:sdt>
            </w:sdtContent>
          </w:sdt>
          <w:p w14:paraId="34CF737A" w14:textId="139E0C88" w:rsidR="00E21DBD" w:rsidRPr="0007110E" w:rsidRDefault="3FD68F39" w:rsidP="4A6C3B8F">
            <w:pPr>
              <w:tabs>
                <w:tab w:val="left" w:pos="426"/>
              </w:tabs>
              <w:contextualSpacing/>
              <w:rPr>
                <w:lang w:val="en-IE" w:eastAsia="en-GB"/>
              </w:rPr>
            </w:pPr>
            <w:r w:rsidRPr="4A6C3B8F">
              <w:rPr>
                <w:lang w:val="en-IE" w:eastAsia="en-GB"/>
              </w:rPr>
              <w:t>in the course of</w:t>
            </w:r>
            <w:r w:rsidR="00E21DBD" w:rsidRPr="4A6C3B8F">
              <w:rPr>
                <w:lang w:val="en-IE" w:eastAsia="en-GB"/>
              </w:rPr>
              <w:t xml:space="preserve">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F5EF1" w:rsidRPr="4A6C3B8F">
                  <w:rPr>
                    <w:lang w:val="en-IE" w:eastAsia="en-GB"/>
                  </w:rPr>
                  <w:t>2025</w:t>
                </w:r>
              </w:sdtContent>
            </w:sdt>
          </w:p>
          <w:p w14:paraId="158DD156" w14:textId="24BF874F" w:rsidR="00E21DBD" w:rsidRPr="0007110E" w:rsidRDefault="00EE63F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C3B8F">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969A88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4A6C3B8F">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2D8611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E63F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E63F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E63F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4E3676B"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A6C3B8F">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4C8F89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425F1DE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EE63F7">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63B650" w14:textId="77777777" w:rsidR="005F5EF1" w:rsidRDefault="005F5EF1" w:rsidP="005F5EF1">
          <w:pPr>
            <w:ind w:left="10" w:right="53"/>
          </w:pPr>
          <w:r w:rsidRPr="003B07C2">
            <w:rPr>
              <w:lang w:val="en-US"/>
            </w:rPr>
            <w:t>We are the Platforms Directorate at DG CONNECT</w:t>
          </w:r>
          <w:r>
            <w:t xml:space="preserve">, charged with enforcing the Digital Services Act. </w:t>
          </w:r>
        </w:p>
        <w:p w14:paraId="6855C23F" w14:textId="77777777" w:rsidR="005F5EF1" w:rsidRPr="003B07C2" w:rsidRDefault="005F5EF1" w:rsidP="005F5EF1">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3D09EB04" w14:textId="77777777" w:rsidR="005F5EF1" w:rsidRDefault="005F5EF1" w:rsidP="005F5EF1">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4089C328" w14:textId="77777777" w:rsidR="005F5EF1" w:rsidRDefault="005F5EF1" w:rsidP="005F5EF1">
          <w:pPr>
            <w:ind w:left="10" w:right="53"/>
            <w:rPr>
              <w:lang w:val="en-US"/>
            </w:rPr>
          </w:pPr>
          <w:r>
            <w:rPr>
              <w:lang w:val="en-US"/>
            </w:rPr>
            <w:t>Why join us?</w:t>
          </w:r>
        </w:p>
        <w:p w14:paraId="0010B30C" w14:textId="77777777" w:rsidR="005F5EF1" w:rsidRPr="003B07C2" w:rsidRDefault="005F5EF1" w:rsidP="005F5EF1">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1BB17AD9" w14:textId="77777777" w:rsidR="005F5EF1" w:rsidRDefault="005F5EF1" w:rsidP="005F5EF1">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2C2A61D" w14:textId="77777777" w:rsidR="005F5EF1" w:rsidRDefault="005F5EF1" w:rsidP="005F5EF1">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59DD0438" w14:textId="1E519B7F" w:rsidR="00E21DBD" w:rsidRDefault="005F5EF1" w:rsidP="005F5EF1">
          <w:pPr>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4AB098" w:rsidR="00E21DBD" w:rsidRDefault="005F5EF1" w:rsidP="00C504C7">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14:paraId="0C0D4B24" w14:textId="77777777" w:rsidR="005F5EF1" w:rsidRDefault="005F5EF1" w:rsidP="005F5EF1">
          <w:pPr>
            <w:rPr>
              <w:lang w:val="en-US" w:eastAsia="en-GB"/>
            </w:rPr>
          </w:pPr>
          <w:r>
            <w:rPr>
              <w:lang w:val="en-US" w:eastAsia="en-GB"/>
            </w:rPr>
            <w:t>Duties:</w:t>
          </w:r>
        </w:p>
        <w:p w14:paraId="75084C03" w14:textId="77777777" w:rsidR="005F5EF1" w:rsidRPr="00CB2D81" w:rsidRDefault="005F5EF1" w:rsidP="005F5EF1">
          <w:pPr>
            <w:rPr>
              <w:lang w:val="en-US" w:eastAsia="en-GB"/>
            </w:rPr>
          </w:pPr>
          <w:r w:rsidRPr="00CB2D81">
            <w:rPr>
              <w:lang w:val="en-US" w:eastAsia="en-GB"/>
            </w:rPr>
            <w:t>The tasks may include, but are not limited to:</w:t>
          </w:r>
        </w:p>
        <w:p w14:paraId="5A59082C"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the enforcement of the Digital Services Act, by establishing evidence-based approaches, guidelines and analytical frameworks;</w:t>
          </w:r>
        </w:p>
        <w:p w14:paraId="249B6E35" w14:textId="77777777" w:rsidR="005F5EF1" w:rsidRPr="00CB2D81" w:rsidRDefault="005F5EF1" w:rsidP="005F5EF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79DFA2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135C5CCE" w14:textId="77777777" w:rsidR="005F5EF1" w:rsidRPr="00CB2D81" w:rsidRDefault="005F5EF1" w:rsidP="005F5EF1">
          <w:pPr>
            <w:rPr>
              <w:lang w:val="en-US" w:eastAsia="en-GB"/>
            </w:rPr>
          </w:pPr>
          <w:r w:rsidRPr="00CB2D81">
            <w:rPr>
              <w:lang w:val="en-US" w:eastAsia="en-GB"/>
            </w:rPr>
            <w:lastRenderedPageBreak/>
            <w:t>•</w:t>
          </w:r>
          <w:r w:rsidRPr="00CB2D81">
            <w:rPr>
              <w:lang w:val="en-US" w:eastAsia="en-GB"/>
            </w:rPr>
            <w:tab/>
            <w:t>As part of multi-disciplinary case-teams detect, investigate, and analyse potential infringements of the Digital Services Act;</w:t>
          </w:r>
        </w:p>
        <w:p w14:paraId="59610BF3"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7B143D32"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technology foresight projects. </w:t>
          </w:r>
        </w:p>
        <w:p w14:paraId="527C91C9" w14:textId="77777777" w:rsidR="005F5EF1" w:rsidRPr="00CB2D81" w:rsidRDefault="005F5EF1" w:rsidP="005F5EF1">
          <w:pPr>
            <w:rPr>
              <w:lang w:val="en-US" w:eastAsia="en-GB"/>
            </w:rPr>
          </w:pPr>
          <w:r w:rsidRPr="00CB2D81">
            <w:rPr>
              <w:lang w:val="en-US" w:eastAsia="en-GB"/>
            </w:rPr>
            <w:t xml:space="preserve">Duties may also involve: </w:t>
          </w:r>
        </w:p>
        <w:p w14:paraId="0FF1B825" w14:textId="77777777" w:rsidR="005F5EF1" w:rsidRPr="00CB2D81" w:rsidRDefault="005F5EF1" w:rsidP="005F5EF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47321B0A"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7A330CDC" w14:textId="57DA5AFD" w:rsidR="005F5EF1" w:rsidRPr="00AF7D78" w:rsidRDefault="005F5EF1" w:rsidP="005F5EF1">
          <w:pPr>
            <w:rPr>
              <w:lang w:val="en-US" w:eastAsia="en-GB"/>
            </w:rPr>
          </w:pPr>
          <w:r w:rsidRPr="00CB2D81">
            <w:rPr>
              <w:lang w:val="en-US" w:eastAsia="en-GB"/>
            </w:rPr>
            <w:t>•</w:t>
          </w:r>
          <w:r w:rsidRPr="00CB2D81">
            <w:rPr>
              <w:lang w:val="en-US" w:eastAsia="en-GB"/>
            </w:rPr>
            <w:tab/>
            <w:t>Carrying out monitoring and control activities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F2E881" w14:textId="77777777" w:rsidR="005F5EF1" w:rsidRPr="008602DA" w:rsidRDefault="005F5EF1" w:rsidP="005F5EF1">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14:paraId="66CE6B29" w14:textId="77777777" w:rsidR="005F5EF1" w:rsidRDefault="005F5EF1" w:rsidP="005F5EF1">
          <w:pPr>
            <w:spacing w:after="0"/>
            <w:rPr>
              <w:szCs w:val="24"/>
            </w:rPr>
          </w:pPr>
        </w:p>
        <w:p w14:paraId="17F1FCFB" w14:textId="77777777" w:rsidR="005F5EF1" w:rsidRDefault="005F5EF1" w:rsidP="005F5EF1">
          <w:pPr>
            <w:spacing w:after="0"/>
            <w:rPr>
              <w:szCs w:val="24"/>
            </w:rPr>
          </w:pPr>
          <w:r>
            <w:rPr>
              <w:szCs w:val="24"/>
            </w:rPr>
            <w:t>Our specific needs at present are to reinforce work in the following areas</w:t>
          </w:r>
        </w:p>
        <w:p w14:paraId="3982F10A" w14:textId="77777777" w:rsidR="005F5EF1" w:rsidRPr="00596799" w:rsidRDefault="005F5EF1" w:rsidP="005F5EF1">
          <w:pPr>
            <w:spacing w:after="0"/>
            <w:rPr>
              <w:szCs w:val="24"/>
            </w:rPr>
          </w:pPr>
        </w:p>
        <w:p w14:paraId="6F65EDE3"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346414D4"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rPr>
            <w:t>consumer protection aspects in online marketplaces</w:t>
          </w:r>
          <w:r>
            <w:rPr>
              <w:rFonts w:ascii="Times New Roman" w:eastAsia="Times New Roman" w:hAnsi="Times New Roman" w:cs="Times New Roman"/>
              <w:sz w:val="24"/>
              <w:szCs w:val="24"/>
            </w:rPr>
            <w:t xml:space="preserve"> (e.g. non-compliant products)</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7E7FCA20"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077A27E9" w14:textId="77777777" w:rsidR="005F5EF1"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of </w:t>
          </w:r>
          <w:r w:rsidRPr="00596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pornographic platforms</w:t>
          </w:r>
        </w:p>
        <w:p w14:paraId="7459D9E7"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 moderation transparency</w:t>
          </w:r>
        </w:p>
        <w:p w14:paraId="36095EF7"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208D00E0"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advertising under the DSA</w:t>
          </w:r>
        </w:p>
        <w:p w14:paraId="5C674E5D"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02364072"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science </w:t>
          </w:r>
        </w:p>
        <w:p w14:paraId="76531626" w14:textId="77777777" w:rsidR="005F5EF1" w:rsidRDefault="005F5EF1" w:rsidP="005F5EF1">
          <w:pPr>
            <w:spacing w:after="0"/>
            <w:rPr>
              <w:szCs w:val="24"/>
            </w:rPr>
          </w:pPr>
        </w:p>
        <w:p w14:paraId="6C85AD9C" w14:textId="77777777" w:rsidR="005F5EF1" w:rsidRPr="00E64BE7" w:rsidRDefault="005F5EF1" w:rsidP="005F5EF1">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14:paraId="5F62298A" w14:textId="77777777" w:rsidR="005F5EF1" w:rsidRDefault="005F5EF1" w:rsidP="005F5EF1">
          <w:pPr>
            <w:spacing w:after="0"/>
            <w:rPr>
              <w:szCs w:val="24"/>
            </w:rPr>
          </w:pPr>
        </w:p>
        <w:p w14:paraId="53E07450" w14:textId="77777777" w:rsidR="005F5EF1" w:rsidRPr="0092753E" w:rsidRDefault="005F5EF1" w:rsidP="005F5EF1">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4DB1174" w14:textId="77777777" w:rsidR="005F5EF1" w:rsidRDefault="005F5EF1" w:rsidP="005F5EF1">
          <w:pPr>
            <w:spacing w:after="0"/>
            <w:rPr>
              <w:szCs w:val="24"/>
              <w:lang w:val="en-US"/>
            </w:rPr>
          </w:pPr>
        </w:p>
        <w:p w14:paraId="43397AAA" w14:textId="77777777" w:rsidR="005F5EF1" w:rsidRDefault="005F5EF1" w:rsidP="005F5EF1">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14:paraId="51994EDB" w14:textId="0F239856" w:rsidR="002E40A9" w:rsidRPr="00AF7D78" w:rsidRDefault="005F5EF1" w:rsidP="005F5EF1">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32A"/>
    <w:rsid w:val="0007110E"/>
    <w:rsid w:val="0007544E"/>
    <w:rsid w:val="00092BCA"/>
    <w:rsid w:val="000A4668"/>
    <w:rsid w:val="000D129C"/>
    <w:rsid w:val="000F371B"/>
    <w:rsid w:val="000F4CD5"/>
    <w:rsid w:val="00111AB6"/>
    <w:rsid w:val="001527EA"/>
    <w:rsid w:val="001D0A81"/>
    <w:rsid w:val="002109E6"/>
    <w:rsid w:val="00252050"/>
    <w:rsid w:val="002838BE"/>
    <w:rsid w:val="002B3CBF"/>
    <w:rsid w:val="002C13C3"/>
    <w:rsid w:val="002C49D0"/>
    <w:rsid w:val="002E40A9"/>
    <w:rsid w:val="00394447"/>
    <w:rsid w:val="003E50A4"/>
    <w:rsid w:val="0040388A"/>
    <w:rsid w:val="0041670B"/>
    <w:rsid w:val="00416B25"/>
    <w:rsid w:val="00431778"/>
    <w:rsid w:val="00454CC7"/>
    <w:rsid w:val="00464195"/>
    <w:rsid w:val="00476034"/>
    <w:rsid w:val="005168AD"/>
    <w:rsid w:val="00545CFE"/>
    <w:rsid w:val="0058240F"/>
    <w:rsid w:val="00592CD5"/>
    <w:rsid w:val="005D1B85"/>
    <w:rsid w:val="005F5EF1"/>
    <w:rsid w:val="006212B2"/>
    <w:rsid w:val="00665583"/>
    <w:rsid w:val="00693BC6"/>
    <w:rsid w:val="00696070"/>
    <w:rsid w:val="006F1E6D"/>
    <w:rsid w:val="007A4588"/>
    <w:rsid w:val="007B0110"/>
    <w:rsid w:val="007E531E"/>
    <w:rsid w:val="007F02AC"/>
    <w:rsid w:val="007F7012"/>
    <w:rsid w:val="008143F9"/>
    <w:rsid w:val="0089689B"/>
    <w:rsid w:val="008D02B7"/>
    <w:rsid w:val="008F0B52"/>
    <w:rsid w:val="008F4BA9"/>
    <w:rsid w:val="00994062"/>
    <w:rsid w:val="00996CC6"/>
    <w:rsid w:val="009A1EA0"/>
    <w:rsid w:val="009A2F00"/>
    <w:rsid w:val="009B7882"/>
    <w:rsid w:val="009C3939"/>
    <w:rsid w:val="009C5E27"/>
    <w:rsid w:val="00A033AD"/>
    <w:rsid w:val="00AB2CEA"/>
    <w:rsid w:val="00AF6424"/>
    <w:rsid w:val="00B114F1"/>
    <w:rsid w:val="00B24CC5"/>
    <w:rsid w:val="00B3644B"/>
    <w:rsid w:val="00B65513"/>
    <w:rsid w:val="00B73F08"/>
    <w:rsid w:val="00B8014C"/>
    <w:rsid w:val="00B81AA2"/>
    <w:rsid w:val="00C06724"/>
    <w:rsid w:val="00C3254D"/>
    <w:rsid w:val="00C34BCE"/>
    <w:rsid w:val="00C504C7"/>
    <w:rsid w:val="00C75BA4"/>
    <w:rsid w:val="00CB2D98"/>
    <w:rsid w:val="00CB5B61"/>
    <w:rsid w:val="00CD2C5A"/>
    <w:rsid w:val="00D0015C"/>
    <w:rsid w:val="00D03CF4"/>
    <w:rsid w:val="00D32F73"/>
    <w:rsid w:val="00D7090C"/>
    <w:rsid w:val="00D84D53"/>
    <w:rsid w:val="00D96984"/>
    <w:rsid w:val="00DD2B56"/>
    <w:rsid w:val="00DD41ED"/>
    <w:rsid w:val="00DF1E49"/>
    <w:rsid w:val="00E21DBD"/>
    <w:rsid w:val="00E342CB"/>
    <w:rsid w:val="00E41704"/>
    <w:rsid w:val="00E44D7F"/>
    <w:rsid w:val="00E82667"/>
    <w:rsid w:val="00E84FE8"/>
    <w:rsid w:val="00E97979"/>
    <w:rsid w:val="00EB3147"/>
    <w:rsid w:val="00ED10DB"/>
    <w:rsid w:val="00EE63F7"/>
    <w:rsid w:val="00F23A95"/>
    <w:rsid w:val="00F44052"/>
    <w:rsid w:val="00F4683D"/>
    <w:rsid w:val="00F6462F"/>
    <w:rsid w:val="00F70AF9"/>
    <w:rsid w:val="00F91B73"/>
    <w:rsid w:val="00F93413"/>
    <w:rsid w:val="00FD740F"/>
    <w:rsid w:val="3FD68F39"/>
    <w:rsid w:val="4A6C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w:rsidR="009C3939" w:rsidRDefault="009C3939" w:rsidP="009C3939">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w:rsidR="009C3939" w:rsidRDefault="009C3939" w:rsidP="009C3939">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45CFE"/>
    <w:rsid w:val="006212B2"/>
    <w:rsid w:val="006F0611"/>
    <w:rsid w:val="007F7378"/>
    <w:rsid w:val="008143F9"/>
    <w:rsid w:val="00893390"/>
    <w:rsid w:val="00894A0C"/>
    <w:rsid w:val="009A12CB"/>
    <w:rsid w:val="009C3939"/>
    <w:rsid w:val="00B81AA2"/>
    <w:rsid w:val="00C34BCE"/>
    <w:rsid w:val="00CA527C"/>
    <w:rsid w:val="00D32F73"/>
    <w:rsid w:val="00D374C1"/>
    <w:rsid w:val="00ED10DB"/>
    <w:rsid w:val="00F44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purl.org/dc/dcmitype/"/>
    <ds:schemaRef ds:uri="http://purl.org/dc/elements/1.1/"/>
    <ds:schemaRef ds:uri="http://schemas.openxmlformats.org/package/2006/metadata/core-properties"/>
    <ds:schemaRef ds:uri="30c666ed-fe46-43d6-bf30-6de2567680e6"/>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A51D21FB-61AE-42E4-B57D-BFD10E8B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1486</Words>
  <Characters>8475</Characters>
  <Application>Microsoft Office Word</Application>
  <DocSecurity>0</DocSecurity>
  <PresentationFormat>Microsoft Word 14.0</PresentationFormat>
  <Lines>70</Lines>
  <Paragraphs>19</Paragraphs>
  <ScaleCrop>true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2025-04-28T09:49:00Z</dcterms:created>
  <dcterms:modified xsi:type="dcterms:W3CDTF">2025-07-14T12:36:00Z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