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7B61B2">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5EF303AF" w:rsidR="00B65513" w:rsidRPr="0007110E" w:rsidRDefault="00916745" w:rsidP="00E82667">
                <w:pPr>
                  <w:tabs>
                    <w:tab w:val="left" w:pos="426"/>
                  </w:tabs>
                  <w:spacing w:before="120"/>
                  <w:rPr>
                    <w:bCs/>
                    <w:lang w:val="en-IE" w:eastAsia="en-GB"/>
                  </w:rPr>
                </w:pPr>
                <w:r>
                  <w:rPr>
                    <w:bCs/>
                    <w:lang w:val="en-IE" w:eastAsia="en-GB"/>
                  </w:rPr>
                  <w:t>DG JUST Dir D Unit D.2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2C60003C" w:rsidR="00D96984" w:rsidRPr="0007110E" w:rsidRDefault="00916745" w:rsidP="00E82667">
                <w:pPr>
                  <w:tabs>
                    <w:tab w:val="left" w:pos="426"/>
                  </w:tabs>
                  <w:spacing w:before="120"/>
                  <w:rPr>
                    <w:bCs/>
                    <w:lang w:val="en-IE" w:eastAsia="en-GB"/>
                  </w:rPr>
                </w:pPr>
                <w:r>
                  <w:rPr>
                    <w:bCs/>
                    <w:lang w:val="en-IE" w:eastAsia="en-GB"/>
                  </w:rPr>
                  <w:t>434655</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BBD82DD" w:rsidR="00E21DBD" w:rsidRPr="0007110E" w:rsidRDefault="00916745" w:rsidP="00E82667">
                <w:pPr>
                  <w:tabs>
                    <w:tab w:val="left" w:pos="426"/>
                  </w:tabs>
                  <w:spacing w:before="120"/>
                  <w:rPr>
                    <w:bCs/>
                    <w:lang w:val="en-IE" w:eastAsia="en-GB"/>
                  </w:rPr>
                </w:pPr>
                <w:r>
                  <w:rPr>
                    <w:bCs/>
                    <w:lang w:val="en-IE" w:eastAsia="en-GB"/>
                  </w:rPr>
                  <w:t>Szabolcs Schmidt</w:t>
                </w:r>
              </w:p>
            </w:sdtContent>
          </w:sdt>
          <w:p w14:paraId="34CF737A" w14:textId="5203E37C" w:rsidR="00E21DBD" w:rsidRPr="0007110E" w:rsidRDefault="00916745" w:rsidP="00E82667">
            <w:pPr>
              <w:tabs>
                <w:tab w:val="left" w:pos="426"/>
              </w:tabs>
              <w:contextualSpacing/>
              <w:rPr>
                <w:bCs/>
                <w:lang w:val="en-IE" w:eastAsia="en-GB"/>
              </w:rPr>
            </w:pPr>
            <w:r>
              <w:rPr>
                <w:bCs/>
                <w:lang w:val="en-IE" w:eastAsia="en-GB"/>
              </w:rPr>
              <w:t>3.</w:t>
            </w:r>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Pr>
                    <w:bCs/>
                    <w:lang w:val="en-IE" w:eastAsia="en-GB"/>
                  </w:rPr>
                  <w:t>2025</w:t>
                </w:r>
              </w:sdtContent>
            </w:sdt>
          </w:p>
          <w:p w14:paraId="158DD156" w14:textId="2ABB5ED2" w:rsidR="00E21DBD" w:rsidRPr="0007110E" w:rsidRDefault="00916745" w:rsidP="00E82667">
            <w:pPr>
              <w:tabs>
                <w:tab w:val="left" w:pos="426"/>
              </w:tabs>
              <w:contextualSpacing/>
              <w:jc w:val="left"/>
              <w:rPr>
                <w:bCs/>
                <w:szCs w:val="24"/>
                <w:lang w:eastAsia="en-GB"/>
              </w:rPr>
            </w:pPr>
            <w:r>
              <w:rPr>
                <w:bCs/>
                <w:lang w:val="en-IE" w:eastAsia="en-GB"/>
              </w:rPr>
              <w:t>2</w:t>
            </w:r>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C8F636F"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0086E58"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7B61B2"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7B61B2"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7B61B2"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97F22C2"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7D074739"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CC898B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7-25T00:00:00Z">
                  <w:dateFormat w:val="dd-MM-yyyy"/>
                  <w:lid w:val="fr-BE"/>
                  <w:storeMappedDataAs w:val="dateTime"/>
                  <w:calendar w:val="gregorian"/>
                </w:date>
              </w:sdtPr>
              <w:sdtEndPr/>
              <w:sdtContent>
                <w:r w:rsidR="00916745">
                  <w:rPr>
                    <w:bCs/>
                    <w:lang w:val="fr-BE" w:eastAsia="en-GB"/>
                  </w:rPr>
                  <w:t>25-07-2025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5B353056" w:rsidR="00E21DBD" w:rsidRDefault="00CA5366" w:rsidP="00C504C7">
          <w:pPr>
            <w:rPr>
              <w:lang w:val="en-US" w:eastAsia="en-GB"/>
            </w:rPr>
          </w:pPr>
          <w:r>
            <w:t xml:space="preserve">The mission of unit JUST D2 is to develop and to implement an effective Union legislation and policies to combat racial and ethnicity-based discrimination. The unit develops legal and policy instruments on </w:t>
          </w:r>
          <w:r w:rsidR="006B110A">
            <w:t xml:space="preserve">non-discrimination, on </w:t>
          </w:r>
          <w:r>
            <w:t xml:space="preserve">anti-racism and on Roma equality, inclusion and participation. We are a </w:t>
          </w:r>
          <w:r w:rsidR="006B110A">
            <w:t xml:space="preserve">unit comprised of 15 </w:t>
          </w:r>
          <w:r>
            <w:t xml:space="preserve">motivated </w:t>
          </w:r>
          <w:r w:rsidR="006B110A">
            <w:t>colleagues</w:t>
          </w:r>
          <w:r>
            <w:t xml:space="preserve"> who share a good team spirit and work in a friendly</w:t>
          </w:r>
          <w:r w:rsidR="00E22FB8">
            <w:t>,</w:t>
          </w:r>
          <w:r>
            <w:t xml:space="preserve"> positive atmosphere.</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7BA1CB36" w14:textId="548B5F4A" w:rsidR="00916745" w:rsidRDefault="00E22FB8" w:rsidP="00916745">
          <w:pPr>
            <w:rPr>
              <w:rFonts w:ascii="Calibri" w:eastAsiaTheme="minorHAnsi" w:hAnsi="Calibri" w:cs="Calibri"/>
              <w:lang w:val="en-US" w:eastAsia="fr-BE"/>
            </w:rPr>
          </w:pPr>
          <w:r>
            <w:t>We propose the post of a Policy Officer for Roma equality policies. The successful candidate will contribute to the work of DG JUST in the following areas:</w:t>
          </w:r>
        </w:p>
        <w:p w14:paraId="08FDCB49" w14:textId="30630996" w:rsidR="00916745" w:rsidRDefault="00916745" w:rsidP="00916745">
          <w:pPr>
            <w:rPr>
              <w:lang w:val="en-US"/>
            </w:rPr>
          </w:pPr>
          <w:r>
            <w:rPr>
              <w:lang w:val="en-US"/>
            </w:rPr>
            <w:t xml:space="preserve">-monitoring of the evolution of the </w:t>
          </w:r>
          <w:r w:rsidR="00E22FB8">
            <w:rPr>
              <w:lang w:val="en-US"/>
            </w:rPr>
            <w:t xml:space="preserve">effectiveness of EU policies to combat </w:t>
          </w:r>
          <w:r>
            <w:rPr>
              <w:lang w:val="en-US"/>
            </w:rPr>
            <w:t xml:space="preserve">discrimination </w:t>
          </w:r>
          <w:r w:rsidR="00E22FB8">
            <w:rPr>
              <w:lang w:val="en-US"/>
            </w:rPr>
            <w:t>on grounds of ethnicity</w:t>
          </w:r>
          <w:r>
            <w:rPr>
              <w:lang w:val="en-US"/>
            </w:rPr>
            <w:t xml:space="preserve"> in the European Union, </w:t>
          </w:r>
        </w:p>
        <w:p w14:paraId="0B6C5BF5" w14:textId="66200D7E" w:rsidR="00916745" w:rsidRDefault="00916745" w:rsidP="00916745">
          <w:pPr>
            <w:rPr>
              <w:lang w:val="en-US"/>
            </w:rPr>
          </w:pPr>
          <w:r>
            <w:rPr>
              <w:lang w:val="en-US"/>
            </w:rPr>
            <w:t xml:space="preserve">-contribute to the coordination of the implementation of the EU </w:t>
          </w:r>
          <w:r w:rsidR="00E22FB8">
            <w:rPr>
              <w:lang w:val="en-US"/>
            </w:rPr>
            <w:t>Strategic Framework on Roma equality, inclusion and participation and mainstreaming equality into other Union policies,</w:t>
          </w:r>
        </w:p>
        <w:p w14:paraId="57106E77" w14:textId="77777777" w:rsidR="00916745" w:rsidRDefault="00916745" w:rsidP="00916745">
          <w:pPr>
            <w:rPr>
              <w:lang w:val="en-US"/>
            </w:rPr>
          </w:pPr>
          <w:r>
            <w:rPr>
              <w:lang w:val="en-US"/>
            </w:rPr>
            <w:t>-preparing the Terms of Reference for respective studies and surveys,</w:t>
          </w:r>
        </w:p>
        <w:p w14:paraId="2C6AA85E" w14:textId="77777777" w:rsidR="00916745" w:rsidRDefault="00916745" w:rsidP="00916745">
          <w:pPr>
            <w:rPr>
              <w:lang w:val="en-US"/>
            </w:rPr>
          </w:pPr>
          <w:r>
            <w:rPr>
              <w:lang w:val="en-US"/>
            </w:rPr>
            <w:t>-developing initiatives to advance equality in the EU</w:t>
          </w:r>
        </w:p>
        <w:p w14:paraId="67F6A532" w14:textId="77777777" w:rsidR="00916745" w:rsidRDefault="00916745" w:rsidP="00916745">
          <w:pPr>
            <w:rPr>
              <w:lang w:val="en-US"/>
            </w:rPr>
          </w:pPr>
          <w:r>
            <w:rPr>
              <w:lang w:val="en-US"/>
            </w:rPr>
            <w:t>-drafting of policy papers, monitoring reports, responses to parliamentary questions and other inquiries, as well as internal notes,</w:t>
          </w:r>
        </w:p>
        <w:p w14:paraId="7C2C4DDF" w14:textId="34B52CDC" w:rsidR="00916745" w:rsidRDefault="00916745" w:rsidP="00916745">
          <w:pPr>
            <w:rPr>
              <w:lang w:val="en-US"/>
            </w:rPr>
          </w:pPr>
          <w:r>
            <w:rPr>
              <w:lang w:val="en-US"/>
            </w:rPr>
            <w:t>-conducting technical meetings with other services,</w:t>
          </w:r>
          <w:r w:rsidR="00D87B38">
            <w:rPr>
              <w:lang w:val="en-US"/>
            </w:rPr>
            <w:t xml:space="preserve"> Member States, international </w:t>
          </w:r>
          <w:proofErr w:type="spellStart"/>
          <w:r w:rsidR="00D87B38">
            <w:rPr>
              <w:lang w:val="en-US"/>
            </w:rPr>
            <w:t>organisations</w:t>
          </w:r>
          <w:proofErr w:type="spellEnd"/>
          <w:r w:rsidR="00D87B38">
            <w:rPr>
              <w:lang w:val="en-US"/>
            </w:rPr>
            <w:t xml:space="preserve"> and non-governmental </w:t>
          </w:r>
          <w:proofErr w:type="spellStart"/>
          <w:r w:rsidR="00D87B38">
            <w:rPr>
              <w:lang w:val="en-US"/>
            </w:rPr>
            <w:t>organisations</w:t>
          </w:r>
          <w:proofErr w:type="spellEnd"/>
        </w:p>
        <w:p w14:paraId="46EE3E07" w14:textId="2586D255" w:rsidR="00E21DBD" w:rsidRPr="00AF7D78" w:rsidRDefault="00916745" w:rsidP="00C504C7">
          <w:pPr>
            <w:rPr>
              <w:lang w:val="en-US"/>
            </w:rPr>
          </w:pPr>
          <w:r>
            <w:rPr>
              <w:lang w:val="en-US"/>
            </w:rPr>
            <w:t>-contribution to the work of evaluation committees for the appraisal of project proposals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320E6703" w14:textId="77777777" w:rsidR="00E22FB8" w:rsidRDefault="00CA5366" w:rsidP="002E40A9">
          <w:r>
            <w:t xml:space="preserve">We look for a candidate with a relevant academic background and </w:t>
          </w:r>
          <w:r w:rsidR="00E22FB8">
            <w:t>professional experience in relation to non-discrimination policies.</w:t>
          </w:r>
          <w:r>
            <w:t xml:space="preserve"> A very good command of English is required, the knowledge of</w:t>
          </w:r>
          <w:r w:rsidR="00E22FB8">
            <w:t xml:space="preserve"> any other language constitutes an</w:t>
          </w:r>
          <w:r>
            <w:t xml:space="preserve"> advantage. </w:t>
          </w:r>
        </w:p>
        <w:p w14:paraId="2DB01947" w14:textId="77777777" w:rsidR="00E22FB8" w:rsidRDefault="00CA5366" w:rsidP="002E40A9">
          <w:r>
            <w:t xml:space="preserve">Technical skills: </w:t>
          </w:r>
        </w:p>
        <w:p w14:paraId="20EE6A3B" w14:textId="77777777" w:rsidR="00E22FB8" w:rsidRDefault="00CA5366" w:rsidP="002E40A9">
          <w:r>
            <w:t xml:space="preserve">- profound understanding of the EU </w:t>
          </w:r>
          <w:r w:rsidR="00E22FB8">
            <w:t xml:space="preserve">non-discrimination </w:t>
          </w:r>
          <w:proofErr w:type="gramStart"/>
          <w:r>
            <w:t>policies;</w:t>
          </w:r>
          <w:proofErr w:type="gramEnd"/>
        </w:p>
        <w:p w14:paraId="00A1B4DC" w14:textId="77777777" w:rsidR="00E22FB8" w:rsidRDefault="00CA5366" w:rsidP="002E40A9">
          <w:r>
            <w:t xml:space="preserve">- solid analytical </w:t>
          </w:r>
          <w:proofErr w:type="gramStart"/>
          <w:r>
            <w:t>skills;</w:t>
          </w:r>
          <w:proofErr w:type="gramEnd"/>
        </w:p>
        <w:p w14:paraId="6884C0B1" w14:textId="77777777" w:rsidR="00E22FB8" w:rsidRDefault="00CA5366" w:rsidP="002E40A9">
          <w:r>
            <w:t xml:space="preserve">- experience in stakeholder relations </w:t>
          </w:r>
          <w:r w:rsidR="00E22FB8">
            <w:t xml:space="preserve">and civil society </w:t>
          </w:r>
          <w:proofErr w:type="gramStart"/>
          <w:r w:rsidR="00E22FB8">
            <w:t>dialogues</w:t>
          </w:r>
          <w:r>
            <w:t>;</w:t>
          </w:r>
          <w:proofErr w:type="gramEnd"/>
        </w:p>
        <w:p w14:paraId="77AF45D4" w14:textId="77777777" w:rsidR="00E22FB8" w:rsidRDefault="00CA5366" w:rsidP="002E40A9">
          <w:r>
            <w:t xml:space="preserve">- understanding of the EU decision-making </w:t>
          </w:r>
          <w:proofErr w:type="gramStart"/>
          <w:r>
            <w:t>process;</w:t>
          </w:r>
          <w:proofErr w:type="gramEnd"/>
        </w:p>
        <w:p w14:paraId="51994EDB" w14:textId="1A16D8B1" w:rsidR="002E40A9" w:rsidRPr="00AF7D78" w:rsidRDefault="00CA5366" w:rsidP="002E40A9">
          <w:pPr>
            <w:rPr>
              <w:lang w:val="en-US" w:eastAsia="en-GB"/>
            </w:rPr>
          </w:pPr>
          <w:r>
            <w:t>- very good drafting and oral communication skills.</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33BAE"/>
    <w:rsid w:val="001D0A81"/>
    <w:rsid w:val="001E749C"/>
    <w:rsid w:val="002109E6"/>
    <w:rsid w:val="00252050"/>
    <w:rsid w:val="002B3CBF"/>
    <w:rsid w:val="002C13C3"/>
    <w:rsid w:val="002C49D0"/>
    <w:rsid w:val="002E40A9"/>
    <w:rsid w:val="003915BB"/>
    <w:rsid w:val="00394447"/>
    <w:rsid w:val="003E50A4"/>
    <w:rsid w:val="0040388A"/>
    <w:rsid w:val="00431778"/>
    <w:rsid w:val="00454CC7"/>
    <w:rsid w:val="00464195"/>
    <w:rsid w:val="00476034"/>
    <w:rsid w:val="005168AD"/>
    <w:rsid w:val="0058240F"/>
    <w:rsid w:val="00592CD5"/>
    <w:rsid w:val="005A3D52"/>
    <w:rsid w:val="005D1B85"/>
    <w:rsid w:val="00665583"/>
    <w:rsid w:val="00693BC6"/>
    <w:rsid w:val="00696070"/>
    <w:rsid w:val="006B110A"/>
    <w:rsid w:val="0072658E"/>
    <w:rsid w:val="007B61B2"/>
    <w:rsid w:val="007E531E"/>
    <w:rsid w:val="007F02AC"/>
    <w:rsid w:val="007F7012"/>
    <w:rsid w:val="008D02B7"/>
    <w:rsid w:val="008F0B52"/>
    <w:rsid w:val="008F4BA9"/>
    <w:rsid w:val="00916745"/>
    <w:rsid w:val="00994062"/>
    <w:rsid w:val="00996CC6"/>
    <w:rsid w:val="009A1EA0"/>
    <w:rsid w:val="009A2F00"/>
    <w:rsid w:val="009C5E27"/>
    <w:rsid w:val="00A033AD"/>
    <w:rsid w:val="00A231C2"/>
    <w:rsid w:val="00AB2CEA"/>
    <w:rsid w:val="00AF6424"/>
    <w:rsid w:val="00B24CC5"/>
    <w:rsid w:val="00B3644B"/>
    <w:rsid w:val="00B65513"/>
    <w:rsid w:val="00B73F08"/>
    <w:rsid w:val="00B8014C"/>
    <w:rsid w:val="00BA77C7"/>
    <w:rsid w:val="00C06724"/>
    <w:rsid w:val="00C3254D"/>
    <w:rsid w:val="00C504C7"/>
    <w:rsid w:val="00C75BA4"/>
    <w:rsid w:val="00CA5366"/>
    <w:rsid w:val="00CB5B61"/>
    <w:rsid w:val="00CD2C5A"/>
    <w:rsid w:val="00CD3CCD"/>
    <w:rsid w:val="00D0015C"/>
    <w:rsid w:val="00D03CF4"/>
    <w:rsid w:val="00D7090C"/>
    <w:rsid w:val="00D84D53"/>
    <w:rsid w:val="00D87B38"/>
    <w:rsid w:val="00D96984"/>
    <w:rsid w:val="00DC7CFA"/>
    <w:rsid w:val="00DD41ED"/>
    <w:rsid w:val="00DF1E49"/>
    <w:rsid w:val="00E1087C"/>
    <w:rsid w:val="00E21DBD"/>
    <w:rsid w:val="00E22FB8"/>
    <w:rsid w:val="00E342CB"/>
    <w:rsid w:val="00E41704"/>
    <w:rsid w:val="00E44D7F"/>
    <w:rsid w:val="00E82667"/>
    <w:rsid w:val="00E84FE8"/>
    <w:rsid w:val="00EB3147"/>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6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33BAE"/>
    <w:rsid w:val="001E3B1B"/>
    <w:rsid w:val="001E749C"/>
    <w:rsid w:val="00416B25"/>
    <w:rsid w:val="005A3D52"/>
    <w:rsid w:val="006212B2"/>
    <w:rsid w:val="006F0611"/>
    <w:rsid w:val="007F7378"/>
    <w:rsid w:val="00893390"/>
    <w:rsid w:val="00894A0C"/>
    <w:rsid w:val="009A12CB"/>
    <w:rsid w:val="00CA527C"/>
    <w:rsid w:val="00D374C1"/>
    <w:rsid w:val="00E1087C"/>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schemas.microsoft.com/sharepoint/v3/fields"/>
    <ds:schemaRef ds:uri="http://purl.org/dc/elements/1.1/"/>
    <ds:schemaRef ds:uri="http://purl.org/dc/terms/"/>
    <ds:schemaRef ds:uri="1929b814-5a78-4bdc-9841-d8b9ef424f65"/>
    <ds:schemaRef ds:uri="http://schemas.microsoft.com/office/2006/documentManagement/types"/>
    <ds:schemaRef ds:uri="http://www.w3.org/XML/1998/namespace"/>
    <ds:schemaRef ds:uri="08927195-b699-4be0-9ee2-6c66dc215b5a"/>
    <ds:schemaRef ds:uri="http://purl.org/dc/dcmitype/"/>
    <ds:schemaRef ds:uri="http://schemas.microsoft.com/office/infopath/2007/PartnerControls"/>
    <ds:schemaRef ds:uri="a41a97bf-0494-41d8-ba3d-259bd7771890"/>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3585BB71-6D6B-424F-B60D-3D888374A47D}"/>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892</Words>
  <Characters>5623</Characters>
  <Application>Microsoft Office Word</Application>
  <DocSecurity>4</DocSecurity>
  <PresentationFormat>Microsoft Word 14.0</PresentationFormat>
  <Lines>46</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SCHMIDT Szabolcs (JUST)</cp:lastModifiedBy>
  <cp:revision>2</cp:revision>
  <cp:lastPrinted>2023-04-05T10:36:00Z</cp:lastPrinted>
  <dcterms:created xsi:type="dcterms:W3CDTF">2025-04-18T13:09:00Z</dcterms:created>
  <dcterms:modified xsi:type="dcterms:W3CDTF">2025-04-18T13:09:00Z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