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41E7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347245559"/>
                <w:placeholder>
                  <w:docPart w:val="E8F2A8CFC5A842F795C07DB11309EFDD"/>
                </w:placeholder>
              </w:sdtPr>
              <w:sdtEndPr/>
              <w:sdtContent>
                <w:tc>
                  <w:tcPr>
                    <w:tcW w:w="5491" w:type="dxa"/>
                  </w:tcPr>
                  <w:p w14:paraId="786241CD" w14:textId="432106CB" w:rsidR="00B65513" w:rsidRPr="0007110E" w:rsidRDefault="000D442F" w:rsidP="00E82667">
                    <w:pPr>
                      <w:tabs>
                        <w:tab w:val="left" w:pos="426"/>
                      </w:tabs>
                      <w:spacing w:before="120"/>
                      <w:rPr>
                        <w:bCs/>
                        <w:lang w:val="en-IE" w:eastAsia="en-GB"/>
                      </w:rPr>
                    </w:pPr>
                    <w:r>
                      <w:rPr>
                        <w:bCs/>
                        <w:lang w:val="en-IE" w:eastAsia="en-GB"/>
                      </w:rPr>
                      <w:t>FISMA.C3</w:t>
                    </w:r>
                  </w:p>
                </w:tc>
              </w:sdtContent>
            </w:sdt>
          </w:sdtContent>
        </w:sdt>
      </w:tr>
      <w:tr w:rsidR="00D96984" w:rsidRPr="00AF417C" w14:paraId="4B8EFB62" w14:textId="77777777" w:rsidTr="0007110E">
        <w:tc>
          <w:tcPr>
            <w:tcW w:w="3111" w:type="dxa"/>
          </w:tcPr>
          <w:p w14:paraId="51EA5B20" w14:textId="2A373856"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r w:rsidR="005E52C4">
              <w:rPr>
                <w:bCs/>
                <w:lang w:val="en-IE" w:eastAsia="en-GB"/>
              </w:rPr>
              <w:t>S</w:t>
            </w:r>
            <w:r w:rsidRPr="0007110E">
              <w:rPr>
                <w:bCs/>
                <w:lang w:val="en-IE" w:eastAsia="en-GB"/>
              </w:rPr>
              <w:t>ysper:</w:t>
            </w:r>
          </w:p>
        </w:tc>
        <w:sdt>
          <w:sdtPr>
            <w:rPr>
              <w:bCs/>
              <w:lang w:val="en-IE" w:eastAsia="en-GB"/>
            </w:rPr>
            <w:id w:val="-686597872"/>
            <w:placeholder>
              <w:docPart w:val="722A130BB2FD42CB99AF58537814D26D"/>
            </w:placeholder>
          </w:sdtPr>
          <w:sdtEndPr/>
          <w:sdtContent>
            <w:tc>
              <w:tcPr>
                <w:tcW w:w="5491" w:type="dxa"/>
              </w:tcPr>
              <w:p w14:paraId="26B6BD75" w14:textId="21234E7F" w:rsidR="00D96984" w:rsidRPr="0007110E" w:rsidRDefault="004F74D1" w:rsidP="00E82667">
                <w:pPr>
                  <w:tabs>
                    <w:tab w:val="left" w:pos="426"/>
                  </w:tabs>
                  <w:spacing w:before="120"/>
                  <w:rPr>
                    <w:bCs/>
                    <w:lang w:val="en-IE" w:eastAsia="en-GB"/>
                  </w:rPr>
                </w:pPr>
                <w:r>
                  <w:rPr>
                    <w:bCs/>
                    <w:lang w:val="en-IE" w:eastAsia="en-GB"/>
                  </w:rPr>
                  <w:t>291597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0C6A0C7" w:rsidR="00E21DBD" w:rsidRPr="0007110E" w:rsidRDefault="007B6D83" w:rsidP="00E82667">
                <w:pPr>
                  <w:tabs>
                    <w:tab w:val="left" w:pos="426"/>
                  </w:tabs>
                  <w:spacing w:before="120"/>
                  <w:rPr>
                    <w:bCs/>
                    <w:lang w:val="en-IE" w:eastAsia="en-GB"/>
                  </w:rPr>
                </w:pPr>
                <w:r>
                  <w:rPr>
                    <w:bCs/>
                    <w:lang w:val="en-IE" w:eastAsia="en-GB"/>
                  </w:rPr>
                  <w:t>Tatyana Panova</w:t>
                </w:r>
              </w:p>
            </w:sdtContent>
          </w:sdt>
          <w:p w14:paraId="34CF737A" w14:textId="21CFE341" w:rsidR="00E21DBD" w:rsidRPr="0007110E" w:rsidRDefault="00A41E7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B6D83">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D61FB">
                  <w:rPr>
                    <w:bCs/>
                    <w:lang w:val="en-IE" w:eastAsia="en-GB"/>
                  </w:rPr>
                  <w:t>2025</w:t>
                </w:r>
              </w:sdtContent>
            </w:sdt>
          </w:p>
          <w:p w14:paraId="158DD156" w14:textId="6F2EFFC5" w:rsidR="00E21DBD" w:rsidRPr="0007110E" w:rsidRDefault="00A41E7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B6D8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B6D8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8E613CB"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47A67A9"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A41E7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41E7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41E7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38FCFBC"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A404F0C"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5290B902"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4-25T00:00:00Z">
                  <w:dateFormat w:val="dd-MM-yyyy"/>
                  <w:lid w:val="fr-BE"/>
                  <w:storeMappedDataAs w:val="dateTime"/>
                  <w:calendar w:val="gregorian"/>
                </w:date>
              </w:sdtPr>
              <w:sdtEndPr/>
              <w:sdtContent>
                <w:r w:rsidR="00A41E79">
                  <w:rPr>
                    <w:bCs/>
                    <w:lang w:val="fr-BE" w:eastAsia="en-GB"/>
                  </w:rPr>
                  <w:t>25-04-2025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674341817"/>
            <w:placeholder>
              <w:docPart w:val="D5A098977E194CF08868153070E5E615"/>
            </w:placeholder>
          </w:sdtPr>
          <w:sdtEndPr/>
          <w:sdtContent>
            <w:p w14:paraId="1869C532" w14:textId="02D7E8F7" w:rsidR="00B76AD5" w:rsidRDefault="007B6D83" w:rsidP="00C504C7">
              <w:r>
                <w:t>The unit deals with all aspects of capital markets in the Union</w:t>
              </w:r>
              <w:r w:rsidR="0013781D">
                <w:t xml:space="preserve"> and </w:t>
              </w:r>
              <w:r w:rsidR="00384729">
                <w:t>will play</w:t>
              </w:r>
              <w:r w:rsidR="0013781D">
                <w:t xml:space="preserve"> a key role in the Savings and Investment Union</w:t>
              </w:r>
              <w:r w:rsidR="00EC6D31">
                <w:t xml:space="preserve"> (SIU)</w:t>
              </w:r>
              <w:r w:rsidR="00384729">
                <w:t xml:space="preserve">, one of the most prominent projects under the </w:t>
              </w:r>
              <w:r w:rsidR="00184A6A">
                <w:t>new</w:t>
              </w:r>
              <w:r w:rsidR="00B76AD5">
                <w:t xml:space="preserve"> mandate of the</w:t>
              </w:r>
              <w:r w:rsidR="00184A6A">
                <w:t xml:space="preserve"> </w:t>
              </w:r>
              <w:r w:rsidR="00384729">
                <w:t>European Commission, aiming to increase the competitiveness of the Union</w:t>
              </w:r>
              <w:r>
                <w:t xml:space="preserve">. </w:t>
              </w:r>
              <w:r w:rsidR="00EC6D31">
                <w:t>The Unit will contribute</w:t>
              </w:r>
              <w:r w:rsidR="00384729">
                <w:t xml:space="preserve"> </w:t>
              </w:r>
              <w:r w:rsidR="00EC6D31">
                <w:t>to the SIU by increasing the competitiveness and attractiveness of EU capital markets, including by enhancing the efficiency and effectiveness of the market infrastructure</w:t>
              </w:r>
              <w:r w:rsidR="00B76AD5">
                <w:t>, such as trading v</w:t>
              </w:r>
              <w:r w:rsidR="005E52C4">
                <w:t>e</w:t>
              </w:r>
              <w:r w:rsidR="00B76AD5">
                <w:t>nues,</w:t>
              </w:r>
              <w:r w:rsidR="00EC6D31">
                <w:t xml:space="preserve"> and by fostering the </w:t>
              </w:r>
              <w:r w:rsidR="00EC6D31">
                <w:lastRenderedPageBreak/>
                <w:t>participation of retail and institutional investors</w:t>
              </w:r>
              <w:r w:rsidR="00B76AD5">
                <w:t xml:space="preserve"> in capital markets</w:t>
              </w:r>
              <w:r w:rsidR="00EC6D31">
                <w:t xml:space="preserve">. </w:t>
              </w:r>
              <w:r w:rsidR="009D0403">
                <w:t>More specifically, t</w:t>
              </w:r>
              <w:r>
                <w:t>h</w:t>
              </w:r>
              <w:r w:rsidR="009D0403">
                <w:t xml:space="preserve">e unit is in charge of a wide range of </w:t>
              </w:r>
              <w:r>
                <w:t xml:space="preserve">rules applicable to </w:t>
              </w:r>
              <w:r w:rsidR="002A340D">
                <w:t xml:space="preserve">securities </w:t>
              </w:r>
              <w:r w:rsidR="00F412E3">
                <w:t>markets</w:t>
              </w:r>
              <w:r w:rsidR="009D0403">
                <w:t xml:space="preserve"> (the Markets in Financial Instruments Directive and Regulation – MiFID/R)</w:t>
              </w:r>
              <w:r>
                <w:t xml:space="preserve">. </w:t>
              </w:r>
              <w:r w:rsidR="00B76AD5">
                <w:t xml:space="preserve">The unit is </w:t>
              </w:r>
              <w:r>
                <w:t xml:space="preserve">also responsible </w:t>
              </w:r>
              <w:r w:rsidR="000B5D3C">
                <w:t xml:space="preserve">for </w:t>
              </w:r>
              <w:r w:rsidR="00953F1D">
                <w:t>rules on the prospectus</w:t>
              </w:r>
              <w:r w:rsidR="009D0403">
                <w:t xml:space="preserve"> (the Prospectus Regulation)</w:t>
              </w:r>
              <w:r w:rsidR="00953F1D">
                <w:t>,</w:t>
              </w:r>
              <w:r>
                <w:t xml:space="preserve"> as well as the apprehension of market abuse and insider dealing</w:t>
              </w:r>
              <w:r w:rsidR="009D0403">
                <w:t xml:space="preserve"> (the Market Abuse Regulation)</w:t>
              </w:r>
              <w:r>
                <w:t xml:space="preserve">. </w:t>
              </w:r>
              <w:r w:rsidR="00B76AD5">
                <w:t>Furthermore, the unit is</w:t>
              </w:r>
              <w:r w:rsidR="00FE23DE">
                <w:t xml:space="preserve"> </w:t>
              </w:r>
              <w:r w:rsidR="00B76AD5">
                <w:t>charge of</w:t>
              </w:r>
              <w:r w:rsidR="00FE23DE">
                <w:t xml:space="preserve"> </w:t>
              </w:r>
              <w:r w:rsidR="005B219F">
                <w:t xml:space="preserve">regulating </w:t>
              </w:r>
              <w:r w:rsidR="00FE23DE">
                <w:t xml:space="preserve">short selling </w:t>
              </w:r>
              <w:r w:rsidR="005B219F">
                <w:t>of shares and sovereign debt</w:t>
              </w:r>
              <w:r w:rsidR="00B76AD5">
                <w:t xml:space="preserve"> instruments</w:t>
              </w:r>
              <w:r w:rsidR="005B219F">
                <w:t>, including sovereign</w:t>
              </w:r>
              <w:r w:rsidR="00FE23DE">
                <w:t xml:space="preserve"> credit default swaps</w:t>
              </w:r>
              <w:r w:rsidR="009D0403">
                <w:t xml:space="preserve"> (the Short Selling Regulation)</w:t>
              </w:r>
              <w:r w:rsidR="00FE23DE">
                <w:t xml:space="preserve">. </w:t>
              </w:r>
            </w:p>
            <w:p w14:paraId="27435949" w14:textId="37030EE7" w:rsidR="00B76AD5" w:rsidRDefault="00B76AD5" w:rsidP="00C504C7">
              <w:r>
                <w:t>In addition, t</w:t>
              </w:r>
              <w:r w:rsidR="007B6D83">
                <w:t xml:space="preserve">he unit deals with financial benchmarks </w:t>
              </w:r>
              <w:r w:rsidR="009D0403">
                <w:t xml:space="preserve">(the Benchmark Regulation) </w:t>
              </w:r>
              <w:r w:rsidR="007B6D83">
                <w:t xml:space="preserve">and plays an instrumental role in </w:t>
              </w:r>
              <w:r>
                <w:t xml:space="preserve">designing the policy relevant to </w:t>
              </w:r>
              <w:r w:rsidR="007B6D83">
                <w:t>climate change</w:t>
              </w:r>
              <w:r>
                <w:t>, for example through the development of the framework for</w:t>
              </w:r>
              <w:r w:rsidR="007B6D83">
                <w:t xml:space="preserve"> ESG</w:t>
              </w:r>
              <w:r w:rsidR="00CD626A">
                <w:t>-related</w:t>
              </w:r>
              <w:r w:rsidR="007B6D83">
                <w:t xml:space="preserve"> indices</w:t>
              </w:r>
              <w:r w:rsidR="00CD626A">
                <w:t xml:space="preserve">, </w:t>
              </w:r>
              <w:r>
                <w:t>such as</w:t>
              </w:r>
              <w:r w:rsidR="00CD626A">
                <w:t xml:space="preserve"> the EU Paris-aligned and Climate Transition Benchmarks</w:t>
              </w:r>
              <w:r w:rsidR="00625193">
                <w:t xml:space="preserve"> (‘EU climate benchmarks’)</w:t>
              </w:r>
              <w:r w:rsidR="007B6D83">
                <w:t xml:space="preserve">. </w:t>
              </w:r>
            </w:p>
            <w:p w14:paraId="60230BA8" w14:textId="3010F923" w:rsidR="00B76AD5" w:rsidRDefault="007B6D83" w:rsidP="00C504C7">
              <w:r>
                <w:t xml:space="preserve">The unit designs securities markets </w:t>
              </w:r>
              <w:r w:rsidR="009D0403">
                <w:t xml:space="preserve">legislation </w:t>
              </w:r>
              <w:r>
                <w:t xml:space="preserve">that applies throughout the Union but also plays a vital role in negotiating international agreements in the areas it covers. The team is in regular contact with market regulators around the world, including the US Securities and Exchange Commission, the US Commodity Futures Trading Commission, as well as regulators in Australia, Singapore, Japan, Hong Kong, or Canada. </w:t>
              </w:r>
            </w:p>
            <w:p w14:paraId="4E153749" w14:textId="16329068" w:rsidR="002A340D" w:rsidRDefault="002A340D" w:rsidP="00C504C7">
              <w:r>
                <w:t>In addition to the development of new policy, t</w:t>
              </w:r>
              <w:r w:rsidR="007B6D83">
                <w:t xml:space="preserve">he unit is </w:t>
              </w:r>
              <w:r>
                <w:t xml:space="preserve">also </w:t>
              </w:r>
              <w:r w:rsidR="007B6D83">
                <w:t xml:space="preserve">currently </w:t>
              </w:r>
              <w:r>
                <w:t xml:space="preserve">implementing a number of the already agreed key </w:t>
              </w:r>
              <w:r w:rsidR="007B6D83">
                <w:t>Capital Market Union projects, such as the introduction of a consolidated tape for equities, bonds and derivatives</w:t>
              </w:r>
              <w:r w:rsidR="00F412E3">
                <w:t xml:space="preserve"> </w:t>
              </w:r>
              <w:r w:rsidR="000B5D3C">
                <w:t>(</w:t>
              </w:r>
              <w:r w:rsidR="00F412E3">
                <w:t>MiFIR</w:t>
              </w:r>
              <w:r w:rsidR="000B5D3C">
                <w:t xml:space="preserve"> review)</w:t>
              </w:r>
              <w:r w:rsidR="007B6D83">
                <w:t>, the reform of the trading infrastructure in the Union and a root</w:t>
              </w:r>
              <w:r>
                <w:t>-</w:t>
              </w:r>
              <w:r w:rsidR="007B6D83">
                <w:t>and-branch reform of the listing rules of the Union</w:t>
              </w:r>
              <w:r w:rsidR="009D0403">
                <w:t xml:space="preserve"> (the so-called “Listing Act”)</w:t>
              </w:r>
              <w:r w:rsidR="007B6D83">
                <w:t xml:space="preserve">. </w:t>
              </w:r>
            </w:p>
            <w:p w14:paraId="64BEC965" w14:textId="538FD383" w:rsidR="002A340D" w:rsidRDefault="007B6D83" w:rsidP="00C504C7">
              <w:r>
                <w:t xml:space="preserve">The remit of the Unit also covers the regulation of commodity derivatives market (including energy derivatives) and of the emission trading allowance. </w:t>
              </w:r>
              <w:r w:rsidR="002A340D">
                <w:t xml:space="preserve">The unit </w:t>
              </w:r>
              <w:r w:rsidR="009D0403">
                <w:t xml:space="preserve">will therefore contribute to </w:t>
              </w:r>
              <w:r w:rsidR="002A340D">
                <w:t xml:space="preserve"> any future </w:t>
              </w:r>
              <w:r w:rsidR="009D0403">
                <w:t xml:space="preserve">possible </w:t>
              </w:r>
              <w:r w:rsidR="002A340D">
                <w:t xml:space="preserve">measures on energy with implications for financial markets. </w:t>
              </w:r>
            </w:p>
            <w:p w14:paraId="60A627C0" w14:textId="77777777" w:rsidR="002A340D" w:rsidRDefault="007B6D83" w:rsidP="00C504C7">
              <w:r>
                <w:t>The unit provides the secretariat for the European Securities Committee (ESC) and the Experts Group of the European Securities Committee (EGESC). It also manages relations with the European Securities and Markets Authority (ESMA)</w:t>
              </w:r>
              <w:r w:rsidR="002A340D">
                <w:t xml:space="preserve"> for the whole DG FISMA</w:t>
              </w:r>
              <w:r w:rsidR="00ED0F70">
                <w:t>, including the coordination of the ESMA Board of Supervisors</w:t>
              </w:r>
              <w:r>
                <w:t xml:space="preserve">. </w:t>
              </w:r>
            </w:p>
            <w:p w14:paraId="76330CD8" w14:textId="77777777" w:rsidR="002A340D" w:rsidRDefault="007B6D83" w:rsidP="00C504C7">
              <w:r>
                <w:t xml:space="preserve">The unit is in charge of several equivalence or mutual recognition negotiations on securities issues with third countries. </w:t>
              </w:r>
            </w:p>
            <w:p w14:paraId="1A0FE7BE" w14:textId="37EBF452" w:rsidR="002A340D" w:rsidRDefault="002A340D" w:rsidP="00C504C7">
              <w:r>
                <w:t>Finally, i</w:t>
              </w:r>
              <w:r w:rsidR="007B6D83">
                <w:t>t has a very wide array of contacts with the European Parliament, Member States, stakeholders’ organizations, market participants, investors' representatives and academia</w:t>
              </w:r>
              <w:r w:rsidR="007B6D83" w:rsidRPr="007C505F">
                <w:rPr>
                  <w:lang w:val="en-US" w:eastAsia="en-GB"/>
                </w:rPr>
                <w:t>.</w:t>
              </w:r>
              <w:r w:rsidRPr="002A340D">
                <w:t xml:space="preserve"> </w:t>
              </w:r>
            </w:p>
            <w:p w14:paraId="59DD0438" w14:textId="67A0ACBE" w:rsidR="00E21DBD" w:rsidRDefault="002A340D" w:rsidP="00C504C7">
              <w:pPr>
                <w:rPr>
                  <w:lang w:val="en-US" w:eastAsia="en-GB"/>
                </w:rPr>
              </w:pPr>
              <w:r>
                <w:t>The unit currently comprises a staff of 18 colleagues, one third of them seconded from regulators and finance ministries.</w:t>
              </w:r>
            </w:p>
          </w:sdtContent>
        </w:sdt>
      </w:sdtContent>
    </w:sdt>
    <w:p w14:paraId="67599877" w14:textId="77777777" w:rsidR="00DC1B50" w:rsidRDefault="00DC1B50" w:rsidP="00994062">
      <w:pPr>
        <w:pStyle w:val="ListNumber"/>
        <w:numPr>
          <w:ilvl w:val="0"/>
          <w:numId w:val="0"/>
        </w:numPr>
        <w:ind w:left="709" w:hanging="709"/>
        <w:rPr>
          <w:b/>
          <w:bCs/>
          <w:lang w:eastAsia="en-GB"/>
        </w:rPr>
      </w:pPr>
    </w:p>
    <w:p w14:paraId="50617C66" w14:textId="31B77D95"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2130465670"/>
            <w:placeholder>
              <w:docPart w:val="13761A1F404B44C8BC8A037A5EA74B4E"/>
            </w:placeholder>
          </w:sdtPr>
          <w:sdtEndPr/>
          <w:sdtContent>
            <w:p w14:paraId="2479CF8C" w14:textId="76764164" w:rsidR="00DD6A26" w:rsidRDefault="006B7BE2" w:rsidP="00DC1B50">
              <w:pPr>
                <w:spacing w:after="0"/>
                <w:ind w:left="426"/>
                <w:rPr>
                  <w:lang w:val="en-US" w:eastAsia="en-GB"/>
                </w:rPr>
              </w:pPr>
              <w:r w:rsidRPr="007C505F">
                <w:rPr>
                  <w:lang w:val="en-US" w:eastAsia="en-GB"/>
                </w:rPr>
                <w:t>You will focus</w:t>
              </w:r>
              <w:r>
                <w:rPr>
                  <w:lang w:val="en-US" w:eastAsia="en-GB"/>
                </w:rPr>
                <w:t>, among others,</w:t>
              </w:r>
              <w:r w:rsidRPr="007C505F">
                <w:rPr>
                  <w:lang w:val="en-US" w:eastAsia="en-GB"/>
                </w:rPr>
                <w:t xml:space="preserve"> on the </w:t>
              </w:r>
              <w:r w:rsidR="009F67B2">
                <w:rPr>
                  <w:lang w:val="en-US" w:eastAsia="en-GB"/>
                </w:rPr>
                <w:t xml:space="preserve">reform of the </w:t>
              </w:r>
              <w:r w:rsidR="001D59B2">
                <w:rPr>
                  <w:lang w:val="en-US" w:eastAsia="en-GB"/>
                </w:rPr>
                <w:t xml:space="preserve">Benchmark Regulation, for which a political agreement has recently been reached by the co-legislators, including possible enhancement of the rules applicable to EU climate benchmarks, on </w:t>
              </w:r>
              <w:r w:rsidR="00F412E3">
                <w:rPr>
                  <w:lang w:val="en-US" w:eastAsia="en-GB"/>
                </w:rPr>
                <w:t xml:space="preserve">a review of </w:t>
              </w:r>
              <w:r w:rsidR="001D59B2">
                <w:rPr>
                  <w:lang w:val="en-US" w:eastAsia="en-GB"/>
                </w:rPr>
                <w:t xml:space="preserve">the </w:t>
              </w:r>
              <w:r w:rsidR="00F412E3">
                <w:rPr>
                  <w:lang w:val="en-US" w:eastAsia="en-GB"/>
                </w:rPr>
                <w:t xml:space="preserve">legislation on </w:t>
              </w:r>
              <w:r w:rsidR="001D59B2">
                <w:rPr>
                  <w:lang w:val="en-US" w:eastAsia="en-GB"/>
                </w:rPr>
                <w:t xml:space="preserve">commodity derivatives, including derivatives relating to energy markets, </w:t>
              </w:r>
              <w:r w:rsidR="005A6C3C">
                <w:rPr>
                  <w:lang w:val="en-US" w:eastAsia="en-GB"/>
                </w:rPr>
                <w:t xml:space="preserve">and on the </w:t>
              </w:r>
              <w:r w:rsidR="009F67B2">
                <w:rPr>
                  <w:lang w:val="en-US" w:eastAsia="en-GB"/>
                </w:rPr>
                <w:t xml:space="preserve">Markets in Financial Instruments Directive (MiFID II), which </w:t>
              </w:r>
              <w:r w:rsidR="009F67B2">
                <w:rPr>
                  <w:lang w:val="en-US" w:eastAsia="en-GB"/>
                </w:rPr>
                <w:lastRenderedPageBreak/>
                <w:t xml:space="preserve">includes </w:t>
              </w:r>
              <w:r>
                <w:rPr>
                  <w:lang w:val="en-US" w:eastAsia="en-GB"/>
                </w:rPr>
                <w:t>the implementation of the recently negotiated “Listing Act”</w:t>
              </w:r>
              <w:r w:rsidR="009F67B2">
                <w:rPr>
                  <w:lang w:val="en-US" w:eastAsia="en-GB"/>
                </w:rPr>
                <w:t xml:space="preserve"> and the development of </w:t>
              </w:r>
              <w:r w:rsidR="00F412E3">
                <w:rPr>
                  <w:lang w:val="en-US" w:eastAsia="en-GB"/>
                </w:rPr>
                <w:t>measures to facilitate retail investors’ participation in capital markets</w:t>
              </w:r>
              <w:r>
                <w:rPr>
                  <w:lang w:val="en-US" w:eastAsia="en-GB"/>
                </w:rPr>
                <w:t xml:space="preserve">. </w:t>
              </w:r>
              <w:r w:rsidRPr="007C505F">
                <w:rPr>
                  <w:lang w:val="en-US" w:eastAsia="en-GB"/>
                </w:rPr>
                <w:t>You</w:t>
              </w:r>
              <w:r>
                <w:rPr>
                  <w:lang w:val="en-US" w:eastAsia="en-GB"/>
                </w:rPr>
                <w:t xml:space="preserve">r tasks may include participation to </w:t>
              </w:r>
              <w:r w:rsidRPr="007C505F">
                <w:rPr>
                  <w:lang w:val="en-US" w:eastAsia="en-GB"/>
                </w:rPr>
                <w:t>the ongoing</w:t>
              </w:r>
              <w:r>
                <w:rPr>
                  <w:lang w:val="en-US" w:eastAsia="en-GB"/>
                </w:rPr>
                <w:t xml:space="preserve"> </w:t>
              </w:r>
              <w:r w:rsidRPr="00473076">
                <w:rPr>
                  <w:lang w:val="en-US" w:eastAsia="en-GB"/>
                </w:rPr>
                <w:t>interi</w:t>
              </w:r>
              <w:r>
                <w:rPr>
                  <w:lang w:val="en-US" w:eastAsia="en-GB"/>
                </w:rPr>
                <w:t>n</w:t>
              </w:r>
              <w:r w:rsidRPr="00473076">
                <w:rPr>
                  <w:lang w:val="en-US" w:eastAsia="en-GB"/>
                </w:rPr>
                <w:t>stitutional negotiations on the</w:t>
              </w:r>
              <w:r w:rsidRPr="007F7EA3">
                <w:rPr>
                  <w:lang w:val="en-US" w:eastAsia="en-GB"/>
                </w:rPr>
                <w:t xml:space="preserve"> </w:t>
              </w:r>
              <w:r w:rsidRPr="007C505F">
                <w:rPr>
                  <w:lang w:val="en-US" w:eastAsia="en-GB"/>
                </w:rPr>
                <w:t>review of the investor protection regime in MiFID II</w:t>
              </w:r>
              <w:r w:rsidR="00F412E3">
                <w:rPr>
                  <w:lang w:val="en-US" w:eastAsia="en-GB"/>
                </w:rPr>
                <w:t>,</w:t>
              </w:r>
              <w:r w:rsidR="00625193">
                <w:rPr>
                  <w:lang w:val="en-US" w:eastAsia="en-GB"/>
                </w:rPr>
                <w:t xml:space="preserve"> </w:t>
              </w:r>
              <w:r w:rsidR="00F412E3">
                <w:rPr>
                  <w:lang w:val="en-US" w:eastAsia="en-GB"/>
                </w:rPr>
                <w:t xml:space="preserve">or working on </w:t>
              </w:r>
              <w:r w:rsidR="00625193">
                <w:rPr>
                  <w:lang w:val="en-US" w:eastAsia="en-GB"/>
                </w:rPr>
                <w:t>other reforms aimed at boosting the number of listed companies in the Union</w:t>
              </w:r>
              <w:r w:rsidR="00F412E3">
                <w:rPr>
                  <w:lang w:val="en-US" w:eastAsia="en-GB"/>
                </w:rPr>
                <w:t>, facilitating access to capital markets for smaller companies, supporting the development of commercial paper markets in the EU or reducing burden for market participants</w:t>
              </w:r>
              <w:r w:rsidR="00F07211">
                <w:rPr>
                  <w:lang w:val="en-US" w:eastAsia="en-GB"/>
                </w:rPr>
                <w:t xml:space="preserve">. </w:t>
              </w:r>
            </w:p>
            <w:p w14:paraId="27272038" w14:textId="77777777" w:rsidR="00DD6A26" w:rsidRDefault="00DD6A26" w:rsidP="006B7BE2">
              <w:pPr>
                <w:spacing w:after="0"/>
                <w:ind w:left="426"/>
                <w:rPr>
                  <w:lang w:val="en-US" w:eastAsia="en-GB"/>
                </w:rPr>
              </w:pPr>
            </w:p>
            <w:p w14:paraId="62184EBC" w14:textId="149DB4D5" w:rsidR="00DD6A26" w:rsidRDefault="00F07211" w:rsidP="006B7BE2">
              <w:pPr>
                <w:spacing w:after="0"/>
                <w:ind w:left="426"/>
                <w:rPr>
                  <w:lang w:val="en-US" w:eastAsia="en-GB"/>
                </w:rPr>
              </w:pPr>
              <w:r>
                <w:rPr>
                  <w:lang w:val="en-US" w:eastAsia="en-GB"/>
                </w:rPr>
                <w:t xml:space="preserve">Furthermore, you </w:t>
              </w:r>
              <w:r w:rsidR="00F412E3">
                <w:rPr>
                  <w:lang w:val="en-US" w:eastAsia="en-GB"/>
                </w:rPr>
                <w:t xml:space="preserve">may </w:t>
              </w:r>
              <w:r w:rsidR="006B7BE2">
                <w:rPr>
                  <w:lang w:val="en-US" w:eastAsia="en-GB"/>
                </w:rPr>
                <w:t>support the team</w:t>
              </w:r>
              <w:r w:rsidR="00F412E3">
                <w:rPr>
                  <w:lang w:val="en-US" w:eastAsia="en-GB"/>
                </w:rPr>
                <w:t>s</w:t>
              </w:r>
              <w:r w:rsidR="006B7BE2">
                <w:rPr>
                  <w:lang w:val="en-US" w:eastAsia="en-GB"/>
                </w:rPr>
                <w:t xml:space="preserve"> dealing with </w:t>
              </w:r>
              <w:r w:rsidR="006B7BE2" w:rsidRPr="00473076">
                <w:rPr>
                  <w:lang w:val="en-US" w:eastAsia="en-GB"/>
                </w:rPr>
                <w:t xml:space="preserve">other </w:t>
              </w:r>
              <w:r>
                <w:rPr>
                  <w:lang w:val="en-US" w:eastAsia="en-GB"/>
                </w:rPr>
                <w:t xml:space="preserve">key </w:t>
              </w:r>
              <w:r w:rsidR="006B7BE2" w:rsidRPr="00473076">
                <w:rPr>
                  <w:lang w:val="en-US" w:eastAsia="en-GB"/>
                </w:rPr>
                <w:t xml:space="preserve">files, </w:t>
              </w:r>
              <w:r w:rsidR="00F412E3">
                <w:rPr>
                  <w:lang w:val="en-US" w:eastAsia="en-GB"/>
                </w:rPr>
                <w:t>such as</w:t>
              </w:r>
              <w:r w:rsidR="00F8791A">
                <w:rPr>
                  <w:lang w:val="en-US" w:eastAsia="en-GB"/>
                </w:rPr>
                <w:t xml:space="preserve"> the development of the necessary implementing measures for the recently reformed Prospectus Regulation</w:t>
              </w:r>
              <w:r w:rsidR="006B7BE2" w:rsidRPr="007C505F">
                <w:rPr>
                  <w:lang w:val="en-US" w:eastAsia="en-GB"/>
                </w:rPr>
                <w:t xml:space="preserve">. </w:t>
              </w:r>
            </w:p>
            <w:p w14:paraId="1F26A2BD" w14:textId="77777777" w:rsidR="00DD6A26" w:rsidRDefault="00DD6A26" w:rsidP="006B7BE2">
              <w:pPr>
                <w:spacing w:after="0"/>
                <w:ind w:left="426"/>
                <w:rPr>
                  <w:lang w:val="en-US" w:eastAsia="en-GB"/>
                </w:rPr>
              </w:pPr>
            </w:p>
            <w:p w14:paraId="0C8634D2" w14:textId="293D3293" w:rsidR="00DD6A26" w:rsidRDefault="00DD6A26" w:rsidP="006B7BE2">
              <w:pPr>
                <w:spacing w:after="0"/>
                <w:ind w:left="426"/>
                <w:rPr>
                  <w:lang w:val="en-US" w:eastAsia="en-GB"/>
                </w:rPr>
              </w:pPr>
              <w:r>
                <w:rPr>
                  <w:lang w:val="en-US" w:eastAsia="en-GB"/>
                </w:rPr>
                <w:t>You may also be assigned to other projects and tasks, depending on new priorities of the unit under the ne</w:t>
              </w:r>
              <w:r w:rsidR="00DC1B50">
                <w:rPr>
                  <w:lang w:val="en-US" w:eastAsia="en-GB"/>
                </w:rPr>
                <w:t>w</w:t>
              </w:r>
              <w:r>
                <w:rPr>
                  <w:lang w:val="en-US" w:eastAsia="en-GB"/>
                </w:rPr>
                <w:t xml:space="preserve"> term of the European Commission.</w:t>
              </w:r>
            </w:p>
            <w:p w14:paraId="680539B1" w14:textId="77777777" w:rsidR="00DD6A26" w:rsidRDefault="00DD6A26" w:rsidP="006B7BE2">
              <w:pPr>
                <w:spacing w:after="0"/>
                <w:ind w:left="426"/>
                <w:rPr>
                  <w:lang w:val="en-US" w:eastAsia="en-GB"/>
                </w:rPr>
              </w:pPr>
            </w:p>
            <w:p w14:paraId="6BEE2858" w14:textId="35B1FB16" w:rsidR="006B7BE2" w:rsidRDefault="006B7BE2" w:rsidP="006B7BE2">
              <w:pPr>
                <w:spacing w:after="0"/>
                <w:ind w:left="426"/>
                <w:rPr>
                  <w:lang w:val="en-US" w:eastAsia="en-GB"/>
                </w:rPr>
              </w:pPr>
              <w:r w:rsidRPr="007C505F">
                <w:rPr>
                  <w:lang w:val="en-US" w:eastAsia="en-GB"/>
                </w:rPr>
                <w:t>In most of your tasks, you will be working as part of a small team</w:t>
              </w:r>
              <w:r w:rsidR="00DD6A26">
                <w:rPr>
                  <w:lang w:val="en-US" w:eastAsia="en-GB"/>
                </w:rPr>
                <w:t xml:space="preserve"> of experts</w:t>
              </w:r>
              <w:r w:rsidRPr="007C505F">
                <w:rPr>
                  <w:lang w:val="en-US" w:eastAsia="en-GB"/>
                </w:rPr>
                <w:t xml:space="preserve">. For certain projects, we </w:t>
              </w:r>
              <w:r>
                <w:rPr>
                  <w:lang w:val="en-US" w:eastAsia="en-GB"/>
                </w:rPr>
                <w:t>c</w:t>
              </w:r>
              <w:r w:rsidRPr="007C505F">
                <w:rPr>
                  <w:lang w:val="en-US" w:eastAsia="en-GB"/>
                </w:rPr>
                <w:t>ould rely on you to lead the efforts of a small team.</w:t>
              </w:r>
            </w:p>
            <w:p w14:paraId="589308EE" w14:textId="77777777" w:rsidR="00DD6A26" w:rsidRDefault="00DD6A26" w:rsidP="00DD6A26">
              <w:pPr>
                <w:spacing w:after="0"/>
                <w:ind w:left="426"/>
                <w:rPr>
                  <w:lang w:val="en-US" w:eastAsia="en-GB"/>
                </w:rPr>
              </w:pPr>
            </w:p>
            <w:p w14:paraId="3F95893B" w14:textId="77777777" w:rsidR="006B7BE2" w:rsidRPr="007C505F" w:rsidRDefault="006B7BE2" w:rsidP="006B7BE2">
              <w:pPr>
                <w:spacing w:after="0"/>
                <w:ind w:left="426"/>
                <w:rPr>
                  <w:u w:val="single"/>
                  <w:lang w:val="en-US" w:eastAsia="en-GB"/>
                </w:rPr>
              </w:pPr>
              <w:r w:rsidRPr="007C505F">
                <w:rPr>
                  <w:u w:val="single"/>
                  <w:lang w:val="en-US" w:eastAsia="en-GB"/>
                </w:rPr>
                <w:t>Job requirements</w:t>
              </w:r>
            </w:p>
            <w:p w14:paraId="66BE85A2" w14:textId="33DDC425" w:rsidR="006B7BE2" w:rsidRPr="007C505F" w:rsidRDefault="006B7BE2" w:rsidP="006B7BE2">
              <w:pPr>
                <w:spacing w:after="0"/>
                <w:ind w:left="426"/>
                <w:rPr>
                  <w:lang w:val="en-US" w:eastAsia="en-GB"/>
                </w:rPr>
              </w:pPr>
              <w:r w:rsidRPr="007C505F">
                <w:rPr>
                  <w:lang w:val="en-US" w:eastAsia="en-GB"/>
                </w:rPr>
                <w:t>Ideally, you will have hands-on experience in</w:t>
              </w:r>
              <w:r w:rsidR="000B5D3C">
                <w:rPr>
                  <w:lang w:val="en-US" w:eastAsia="en-GB"/>
                </w:rPr>
                <w:t xml:space="preserve"> at least one of</w:t>
              </w:r>
              <w:r w:rsidRPr="007C505F">
                <w:rPr>
                  <w:lang w:val="en-US" w:eastAsia="en-GB"/>
                </w:rPr>
                <w:t xml:space="preserve"> </w:t>
              </w:r>
              <w:r w:rsidR="009D729B">
                <w:rPr>
                  <w:lang w:val="en-US" w:eastAsia="en-GB"/>
                </w:rPr>
                <w:t xml:space="preserve">the areas covered by </w:t>
              </w:r>
              <w:r w:rsidR="0035269E">
                <w:rPr>
                  <w:lang w:val="en-US" w:eastAsia="en-GB"/>
                </w:rPr>
                <w:t>the Benchmark Regulation</w:t>
              </w:r>
              <w:r w:rsidR="00334DF9">
                <w:rPr>
                  <w:lang w:val="en-US" w:eastAsia="en-GB"/>
                </w:rPr>
                <w:t xml:space="preserve"> (including EU climate benchmarks)</w:t>
              </w:r>
              <w:r w:rsidR="0035269E">
                <w:rPr>
                  <w:lang w:val="en-US" w:eastAsia="en-GB"/>
                </w:rPr>
                <w:t xml:space="preserve">, </w:t>
              </w:r>
              <w:r w:rsidR="009D729B">
                <w:rPr>
                  <w:lang w:val="en-US" w:eastAsia="en-GB"/>
                </w:rPr>
                <w:t xml:space="preserve">MiFID II, including investor protection and the functioning of the commodity derivatives (including energy derivatives), as well as in the areas covered by the </w:t>
              </w:r>
              <w:r w:rsidR="0035269E">
                <w:rPr>
                  <w:lang w:val="en-US" w:eastAsia="en-GB"/>
                </w:rPr>
                <w:t>Prospectus Regulation</w:t>
              </w:r>
              <w:r w:rsidRPr="007C505F">
                <w:rPr>
                  <w:lang w:val="en-US" w:eastAsia="en-GB"/>
                </w:rPr>
                <w:t xml:space="preserve">. You will also be a good fit if you have experience in adjacent areas of expertise, such as </w:t>
              </w:r>
              <w:r w:rsidR="009D729B">
                <w:rPr>
                  <w:lang w:val="en-US" w:eastAsia="en-GB"/>
                </w:rPr>
                <w:t xml:space="preserve">sustainable finance </w:t>
              </w:r>
              <w:r w:rsidRPr="007C505F">
                <w:rPr>
                  <w:lang w:val="en-US" w:eastAsia="en-GB"/>
                </w:rPr>
                <w:t>regulation of initial public offerings, market abuse or short</w:t>
              </w:r>
              <w:r>
                <w:rPr>
                  <w:lang w:val="en-US" w:eastAsia="en-GB"/>
                </w:rPr>
                <w:t>-</w:t>
              </w:r>
              <w:r w:rsidRPr="007C505F">
                <w:rPr>
                  <w:lang w:val="en-US" w:eastAsia="en-GB"/>
                </w:rPr>
                <w:t xml:space="preserve">selling. </w:t>
              </w:r>
            </w:p>
            <w:p w14:paraId="36197297" w14:textId="77777777" w:rsidR="006B7BE2" w:rsidRPr="007C505F" w:rsidRDefault="006B7BE2" w:rsidP="006B7BE2">
              <w:pPr>
                <w:spacing w:after="0"/>
                <w:ind w:left="426"/>
                <w:rPr>
                  <w:lang w:val="en-US" w:eastAsia="en-GB"/>
                </w:rPr>
              </w:pPr>
            </w:p>
            <w:p w14:paraId="094DE36D" w14:textId="77777777" w:rsidR="006B7BE2" w:rsidRPr="007C505F" w:rsidRDefault="006B7BE2" w:rsidP="006B7BE2">
              <w:pPr>
                <w:spacing w:after="0"/>
                <w:ind w:left="426"/>
                <w:rPr>
                  <w:u w:val="single"/>
                  <w:lang w:val="en-US" w:eastAsia="en-GB"/>
                </w:rPr>
              </w:pPr>
              <w:r w:rsidRPr="007C505F">
                <w:rPr>
                  <w:u w:val="single"/>
                  <w:lang w:val="en-US" w:eastAsia="en-GB"/>
                </w:rPr>
                <w:t>Personal qualities</w:t>
              </w:r>
            </w:p>
            <w:p w14:paraId="46EE3E07" w14:textId="09055614" w:rsidR="00E21DBD" w:rsidRPr="00AF7D78" w:rsidRDefault="006B7BE2" w:rsidP="006B7BE2">
              <w:pPr>
                <w:spacing w:after="0"/>
                <w:ind w:left="426"/>
                <w:rPr>
                  <w:lang w:val="en-US" w:eastAsia="en-GB"/>
                </w:rPr>
              </w:pPr>
              <w:r w:rsidRPr="007C505F">
                <w:rPr>
                  <w:lang w:val="en-US" w:eastAsia="en-GB"/>
                </w:rPr>
                <w:t xml:space="preserve">We like the members of our team to be self-starters who work well within an environment made of small project teams. </w:t>
              </w:r>
              <w:r w:rsidR="00DD6A26">
                <w:rPr>
                  <w:lang w:val="en-US" w:eastAsia="en-GB"/>
                </w:rPr>
                <w:t>In some cases, w</w:t>
              </w:r>
              <w:r w:rsidRPr="007C505F">
                <w:rPr>
                  <w:lang w:val="en-US" w:eastAsia="en-GB"/>
                </w:rPr>
                <w:t>e would like you to take responsibility for a project and will rely on you to design and test appropriate policies on your own initiative once the overall aims of the project have been defined. A</w:t>
              </w:r>
              <w:r>
                <w:rPr>
                  <w:lang w:val="en-US" w:eastAsia="en-GB"/>
                </w:rPr>
                <w:t>n</w:t>
              </w:r>
              <w:r w:rsidRPr="007C505F">
                <w:rPr>
                  <w:lang w:val="en-US" w:eastAsia="en-GB"/>
                </w:rPr>
                <w:t xml:space="preserve"> </w:t>
              </w:r>
              <w:r>
                <w:rPr>
                  <w:lang w:val="en-US" w:eastAsia="en-GB"/>
                </w:rPr>
                <w:t>excellent</w:t>
              </w:r>
              <w:r w:rsidRPr="007C505F">
                <w:rPr>
                  <w:lang w:val="en-US" w:eastAsia="en-GB"/>
                </w:rPr>
                <w:t xml:space="preserve"> command of spoken and written English is a pre-requisite, as this is the language in which documents will be drafted. </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99386822"/>
            <w:placeholder>
              <w:docPart w:val="6C7B55BCF86F45978812B450A6460EF7"/>
            </w:placeholder>
          </w:sdtPr>
          <w:sdtEndPr/>
          <w:sdtContent>
            <w:p w14:paraId="2F20382B" w14:textId="77777777" w:rsidR="006B7BE2" w:rsidRPr="00AF7D78" w:rsidRDefault="006B7BE2" w:rsidP="006B7BE2">
              <w:pPr>
                <w:tabs>
                  <w:tab w:val="left" w:pos="709"/>
                </w:tabs>
                <w:spacing w:after="0"/>
                <w:ind w:left="709" w:right="60"/>
                <w:rPr>
                  <w:lang w:val="en-US" w:eastAsia="en-GB"/>
                </w:rPr>
              </w:pPr>
              <w:r w:rsidRPr="00AF7D78">
                <w:rPr>
                  <w:u w:val="single"/>
                  <w:lang w:val="en-US" w:eastAsia="en-GB"/>
                </w:rPr>
                <w:t>Diploma</w:t>
              </w:r>
              <w:r w:rsidRPr="00AF7D78">
                <w:rPr>
                  <w:lang w:val="en-US" w:eastAsia="en-GB"/>
                </w:rPr>
                <w:t xml:space="preserve"> </w:t>
              </w:r>
            </w:p>
            <w:p w14:paraId="02179E38" w14:textId="77777777" w:rsidR="006B7BE2" w:rsidRPr="00AF7D78" w:rsidRDefault="006B7BE2" w:rsidP="006B7BE2">
              <w:pPr>
                <w:tabs>
                  <w:tab w:val="left" w:pos="709"/>
                </w:tabs>
                <w:spacing w:after="0"/>
                <w:ind w:left="709" w:right="1317"/>
                <w:rPr>
                  <w:lang w:val="en-US" w:eastAsia="en-GB"/>
                </w:rPr>
              </w:pPr>
              <w:r w:rsidRPr="00AF7D78">
                <w:rPr>
                  <w:lang w:val="en-US" w:eastAsia="en-GB"/>
                </w:rPr>
                <w:t xml:space="preserve">- university degree or </w:t>
              </w:r>
            </w:p>
            <w:p w14:paraId="5F1D8097" w14:textId="77777777" w:rsidR="006B7BE2" w:rsidRPr="00AF7D78" w:rsidRDefault="006B7BE2" w:rsidP="006B7BE2">
              <w:pPr>
                <w:tabs>
                  <w:tab w:val="left" w:pos="709"/>
                </w:tabs>
                <w:spacing w:after="0"/>
                <w:ind w:left="709" w:right="1317"/>
                <w:rPr>
                  <w:lang w:val="en-US" w:eastAsia="en-GB"/>
                </w:rPr>
              </w:pPr>
              <w:r w:rsidRPr="00AF7D78">
                <w:rPr>
                  <w:lang w:val="en-US" w:eastAsia="en-GB"/>
                </w:rPr>
                <w:t>- professional training or professional experience of an equivalent level</w:t>
              </w:r>
            </w:p>
            <w:p w14:paraId="09DB0E2F" w14:textId="77777777" w:rsidR="006B7BE2" w:rsidRPr="00AF7D78" w:rsidRDefault="006B7BE2" w:rsidP="006B7BE2">
              <w:pPr>
                <w:tabs>
                  <w:tab w:val="left" w:pos="709"/>
                </w:tabs>
                <w:spacing w:after="0"/>
                <w:ind w:left="709" w:right="1317"/>
                <w:rPr>
                  <w:lang w:val="en-US" w:eastAsia="en-GB"/>
                </w:rPr>
              </w:pPr>
            </w:p>
            <w:p w14:paraId="33BBC5B7" w14:textId="2CC3FB3C" w:rsidR="006B7BE2" w:rsidRPr="00A801A8" w:rsidRDefault="006B7BE2" w:rsidP="006B7BE2">
              <w:pPr>
                <w:tabs>
                  <w:tab w:val="left" w:pos="1418"/>
                  <w:tab w:val="left" w:pos="1560"/>
                </w:tabs>
                <w:spacing w:after="0"/>
                <w:ind w:left="851" w:right="60" w:hanging="142"/>
                <w:rPr>
                  <w:lang w:val="en-US" w:eastAsia="en-GB"/>
                </w:rPr>
              </w:pPr>
              <w:r w:rsidRPr="00AF7D78">
                <w:rPr>
                  <w:lang w:val="en-US" w:eastAsia="en-GB"/>
                </w:rPr>
                <w:t>in the field(s</w:t>
              </w:r>
              <w:r w:rsidRPr="00A801A8">
                <w:rPr>
                  <w:lang w:val="en-US" w:eastAsia="en-GB"/>
                </w:rPr>
                <w:t>):</w:t>
              </w:r>
              <w:r w:rsidRPr="00A801A8">
                <w:t xml:space="preserve"> </w:t>
              </w:r>
              <w:r>
                <w:t xml:space="preserve">law or </w:t>
              </w:r>
              <w:r w:rsidRPr="000A5223">
                <w:t>economics</w:t>
              </w:r>
              <w:r>
                <w:t xml:space="preserve"> (mathematics may be considered).</w:t>
              </w:r>
            </w:p>
            <w:p w14:paraId="459CD080" w14:textId="77777777" w:rsidR="006B7BE2" w:rsidRPr="00A801A8" w:rsidRDefault="006B7BE2" w:rsidP="006B7BE2">
              <w:pPr>
                <w:tabs>
                  <w:tab w:val="left" w:pos="709"/>
                </w:tabs>
                <w:spacing w:after="0"/>
                <w:ind w:left="709" w:right="60"/>
                <w:rPr>
                  <w:lang w:val="en-US" w:eastAsia="en-GB"/>
                </w:rPr>
              </w:pPr>
            </w:p>
            <w:p w14:paraId="2BF7A23B" w14:textId="77777777" w:rsidR="006B7BE2" w:rsidRPr="00AF7D78" w:rsidRDefault="006B7BE2" w:rsidP="006B7BE2">
              <w:pPr>
                <w:tabs>
                  <w:tab w:val="left" w:pos="709"/>
                </w:tabs>
                <w:spacing w:after="0"/>
                <w:ind w:left="709" w:right="60"/>
                <w:rPr>
                  <w:u w:val="single"/>
                  <w:lang w:val="en-US" w:eastAsia="en-GB"/>
                </w:rPr>
              </w:pPr>
              <w:r w:rsidRPr="00AF7D78">
                <w:rPr>
                  <w:u w:val="single"/>
                  <w:lang w:val="en-US" w:eastAsia="en-GB"/>
                </w:rPr>
                <w:t>Professional experience</w:t>
              </w:r>
            </w:p>
            <w:p w14:paraId="56178235" w14:textId="77777777" w:rsidR="006B7BE2" w:rsidRPr="00B47B23" w:rsidRDefault="006B7BE2" w:rsidP="006B7BE2">
              <w:pPr>
                <w:tabs>
                  <w:tab w:val="left" w:pos="709"/>
                </w:tabs>
                <w:spacing w:after="0"/>
                <w:ind w:left="709" w:right="60"/>
                <w:rPr>
                  <w:lang w:val="en-US" w:eastAsia="en-GB"/>
                </w:rPr>
              </w:pPr>
            </w:p>
            <w:p w14:paraId="5EEAFDC0" w14:textId="7589E896" w:rsidR="006B7BE2" w:rsidRPr="007C505F" w:rsidRDefault="006B7BE2" w:rsidP="006B7BE2">
              <w:pPr>
                <w:tabs>
                  <w:tab w:val="left" w:pos="1276"/>
                </w:tabs>
                <w:spacing w:after="0"/>
                <w:ind w:left="709" w:right="60"/>
                <w:rPr>
                  <w:lang w:val="en-US" w:eastAsia="en-GB"/>
                </w:rPr>
              </w:pPr>
              <w:r w:rsidRPr="007C505F">
                <w:rPr>
                  <w:lang w:val="en-US" w:eastAsia="en-GB"/>
                </w:rPr>
                <w:t xml:space="preserve">Solid experience and in-depth knowledge of financial markets regulations, in particular legislations in the remit of the Unit. </w:t>
              </w:r>
            </w:p>
            <w:p w14:paraId="78158810" w14:textId="77777777" w:rsidR="006B7BE2" w:rsidRPr="007C505F" w:rsidRDefault="006B7BE2" w:rsidP="006B7BE2">
              <w:pPr>
                <w:tabs>
                  <w:tab w:val="left" w:pos="1276"/>
                </w:tabs>
                <w:spacing w:after="0"/>
                <w:ind w:left="709" w:right="60"/>
                <w:rPr>
                  <w:lang w:val="en-US" w:eastAsia="en-GB"/>
                </w:rPr>
              </w:pPr>
              <w:r w:rsidRPr="007C505F">
                <w:rPr>
                  <w:lang w:val="en-US" w:eastAsia="en-GB"/>
                </w:rPr>
                <w:t>Excellent communication skills.</w:t>
              </w:r>
            </w:p>
            <w:p w14:paraId="6D11BB6E" w14:textId="77777777" w:rsidR="006B7BE2" w:rsidRDefault="006B7BE2" w:rsidP="006B7BE2">
              <w:pPr>
                <w:tabs>
                  <w:tab w:val="left" w:pos="1276"/>
                </w:tabs>
                <w:spacing w:after="0"/>
                <w:ind w:left="709" w:right="60"/>
                <w:rPr>
                  <w:lang w:val="en-US" w:eastAsia="en-GB"/>
                </w:rPr>
              </w:pPr>
              <w:r w:rsidRPr="007C505F">
                <w:rPr>
                  <w:lang w:val="en-US" w:eastAsia="en-GB"/>
                </w:rPr>
                <w:t>Excellent organisational and inter-personal</w:t>
              </w:r>
              <w:r>
                <w:rPr>
                  <w:lang w:val="en-US" w:eastAsia="en-GB"/>
                </w:rPr>
                <w:t xml:space="preserve"> skills.</w:t>
              </w:r>
            </w:p>
            <w:p w14:paraId="5C506145" w14:textId="77777777" w:rsidR="006B7BE2" w:rsidRPr="001806F5" w:rsidRDefault="006B7BE2" w:rsidP="006B7BE2">
              <w:pPr>
                <w:tabs>
                  <w:tab w:val="left" w:pos="1276"/>
                </w:tabs>
                <w:spacing w:after="0"/>
                <w:ind w:left="709" w:right="60"/>
                <w:rPr>
                  <w:lang w:val="en-US" w:eastAsia="en-GB"/>
                </w:rPr>
              </w:pPr>
            </w:p>
            <w:p w14:paraId="12B08D14" w14:textId="77777777" w:rsidR="006B7BE2" w:rsidRPr="00AF7D78" w:rsidRDefault="006B7BE2" w:rsidP="006B7BE2">
              <w:pPr>
                <w:tabs>
                  <w:tab w:val="left" w:pos="709"/>
                </w:tabs>
                <w:spacing w:after="0"/>
                <w:ind w:left="709" w:right="60"/>
                <w:rPr>
                  <w:u w:val="single"/>
                  <w:lang w:val="en-US" w:eastAsia="en-GB"/>
                </w:rPr>
              </w:pPr>
              <w:r w:rsidRPr="00AF7D78">
                <w:rPr>
                  <w:u w:val="single"/>
                  <w:lang w:val="en-US" w:eastAsia="en-GB"/>
                </w:rPr>
                <w:t>Language(s) necessary for the performance of duties</w:t>
              </w:r>
            </w:p>
            <w:p w14:paraId="1A20F928" w14:textId="77777777" w:rsidR="006B7BE2" w:rsidRPr="00B47B23" w:rsidRDefault="006B7BE2" w:rsidP="006B7BE2">
              <w:pPr>
                <w:tabs>
                  <w:tab w:val="left" w:pos="709"/>
                </w:tabs>
                <w:spacing w:after="0"/>
                <w:ind w:left="709" w:right="60"/>
                <w:rPr>
                  <w:lang w:val="en-US" w:eastAsia="en-GB"/>
                </w:rPr>
              </w:pPr>
            </w:p>
            <w:p w14:paraId="51994EDB" w14:textId="510FCBF7" w:rsidR="002E40A9" w:rsidRPr="00AF7D78" w:rsidRDefault="006B7BE2" w:rsidP="006B7BE2">
              <w:pPr>
                <w:tabs>
                  <w:tab w:val="left" w:pos="709"/>
                </w:tabs>
                <w:spacing w:after="0"/>
                <w:ind w:left="709" w:right="60"/>
                <w:rPr>
                  <w:lang w:val="en-US" w:eastAsia="en-GB"/>
                </w:rPr>
              </w:pPr>
              <w:r w:rsidRPr="007C505F">
                <w:rPr>
                  <w:lang w:val="en-US" w:eastAsia="en-GB"/>
                </w:rPr>
                <w:t>The seconded national expert must have knowledge of two EU languages. The team works in English. Knowledge of French</w:t>
              </w:r>
              <w:r>
                <w:rPr>
                  <w:lang w:val="en-US" w:eastAsia="en-GB"/>
                </w:rPr>
                <w:t xml:space="preserve"> is</w:t>
              </w:r>
              <w:r w:rsidRPr="007C505F">
                <w:rPr>
                  <w:lang w:val="en-US" w:eastAsia="en-GB"/>
                </w:rPr>
                <w:t xml:space="preserve"> a plus.</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5FCD6276"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760B1FEA" w:rsidR="00C75BA4" w:rsidRPr="00C75BA4" w:rsidRDefault="00C75BA4">
      <w:pPr>
        <w:pStyle w:val="FootnoteText"/>
        <w:rPr>
          <w:lang w:val="en-IE"/>
        </w:rPr>
      </w:pPr>
      <w:r>
        <w:t>(</w:t>
      </w:r>
      <w:r>
        <w:rPr>
          <w:rStyle w:val="FootnoteReference"/>
        </w:rPr>
        <w:footnoteRef/>
      </w:r>
      <w:r>
        <w:t>)</w:t>
      </w:r>
      <w:r>
        <w:tab/>
      </w:r>
      <w:r>
        <w:rPr>
          <w:sz w:val="16"/>
          <w:szCs w:val="16"/>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97D64"/>
    <w:rsid w:val="000A4668"/>
    <w:rsid w:val="000B5D3C"/>
    <w:rsid w:val="000D129C"/>
    <w:rsid w:val="000D442F"/>
    <w:rsid w:val="000F371B"/>
    <w:rsid w:val="000F4CD5"/>
    <w:rsid w:val="00111AB6"/>
    <w:rsid w:val="0013781D"/>
    <w:rsid w:val="00170E8C"/>
    <w:rsid w:val="00174F82"/>
    <w:rsid w:val="00184A6A"/>
    <w:rsid w:val="001D0A81"/>
    <w:rsid w:val="001D59B2"/>
    <w:rsid w:val="002109E6"/>
    <w:rsid w:val="00252050"/>
    <w:rsid w:val="002772C7"/>
    <w:rsid w:val="00294F92"/>
    <w:rsid w:val="002A340D"/>
    <w:rsid w:val="002B3CBF"/>
    <w:rsid w:val="002C13C3"/>
    <w:rsid w:val="002C49D0"/>
    <w:rsid w:val="002D7DC9"/>
    <w:rsid w:val="002E40A9"/>
    <w:rsid w:val="00334DF9"/>
    <w:rsid w:val="00340CF5"/>
    <w:rsid w:val="0035269E"/>
    <w:rsid w:val="00384729"/>
    <w:rsid w:val="00394447"/>
    <w:rsid w:val="003E50A4"/>
    <w:rsid w:val="0040388A"/>
    <w:rsid w:val="00431778"/>
    <w:rsid w:val="00454CC7"/>
    <w:rsid w:val="00464195"/>
    <w:rsid w:val="004748B7"/>
    <w:rsid w:val="00476034"/>
    <w:rsid w:val="004F74D1"/>
    <w:rsid w:val="005168AD"/>
    <w:rsid w:val="00572C19"/>
    <w:rsid w:val="0058240F"/>
    <w:rsid w:val="00592CD5"/>
    <w:rsid w:val="00594707"/>
    <w:rsid w:val="005A6C3C"/>
    <w:rsid w:val="005B219F"/>
    <w:rsid w:val="005D1B85"/>
    <w:rsid w:val="005E52C4"/>
    <w:rsid w:val="005F3CF9"/>
    <w:rsid w:val="00625193"/>
    <w:rsid w:val="00637069"/>
    <w:rsid w:val="00665583"/>
    <w:rsid w:val="00693BC6"/>
    <w:rsid w:val="00696070"/>
    <w:rsid w:val="006B7BE2"/>
    <w:rsid w:val="006F29B7"/>
    <w:rsid w:val="007101C6"/>
    <w:rsid w:val="007117B7"/>
    <w:rsid w:val="007B6D83"/>
    <w:rsid w:val="007E531E"/>
    <w:rsid w:val="007F02AC"/>
    <w:rsid w:val="007F7012"/>
    <w:rsid w:val="00811618"/>
    <w:rsid w:val="00815E59"/>
    <w:rsid w:val="00881D8B"/>
    <w:rsid w:val="008B72EF"/>
    <w:rsid w:val="008C2760"/>
    <w:rsid w:val="008D02B7"/>
    <w:rsid w:val="008D61FB"/>
    <w:rsid w:val="008F0B52"/>
    <w:rsid w:val="008F4BA9"/>
    <w:rsid w:val="00910E98"/>
    <w:rsid w:val="009137FF"/>
    <w:rsid w:val="00953F1D"/>
    <w:rsid w:val="00994062"/>
    <w:rsid w:val="00996CC6"/>
    <w:rsid w:val="009A1EA0"/>
    <w:rsid w:val="009A2F00"/>
    <w:rsid w:val="009C5E27"/>
    <w:rsid w:val="009D0403"/>
    <w:rsid w:val="009D729B"/>
    <w:rsid w:val="009F67B2"/>
    <w:rsid w:val="00A033AD"/>
    <w:rsid w:val="00A41E79"/>
    <w:rsid w:val="00A62CAD"/>
    <w:rsid w:val="00AB2CEA"/>
    <w:rsid w:val="00AF6424"/>
    <w:rsid w:val="00B0748E"/>
    <w:rsid w:val="00B240FA"/>
    <w:rsid w:val="00B24CC5"/>
    <w:rsid w:val="00B3644B"/>
    <w:rsid w:val="00B65513"/>
    <w:rsid w:val="00B73F08"/>
    <w:rsid w:val="00B76AD5"/>
    <w:rsid w:val="00B8014C"/>
    <w:rsid w:val="00BF3ED3"/>
    <w:rsid w:val="00C06724"/>
    <w:rsid w:val="00C1247C"/>
    <w:rsid w:val="00C3254D"/>
    <w:rsid w:val="00C504C7"/>
    <w:rsid w:val="00C75BA4"/>
    <w:rsid w:val="00CB5B61"/>
    <w:rsid w:val="00CD2C5A"/>
    <w:rsid w:val="00CD626A"/>
    <w:rsid w:val="00D0015C"/>
    <w:rsid w:val="00D03CF4"/>
    <w:rsid w:val="00D10D35"/>
    <w:rsid w:val="00D41F09"/>
    <w:rsid w:val="00D623C4"/>
    <w:rsid w:val="00D7090C"/>
    <w:rsid w:val="00D84D53"/>
    <w:rsid w:val="00D96984"/>
    <w:rsid w:val="00DC1B50"/>
    <w:rsid w:val="00DD41ED"/>
    <w:rsid w:val="00DD6A26"/>
    <w:rsid w:val="00DE01AE"/>
    <w:rsid w:val="00DF1E49"/>
    <w:rsid w:val="00E21DBD"/>
    <w:rsid w:val="00E342CB"/>
    <w:rsid w:val="00E345DF"/>
    <w:rsid w:val="00E41704"/>
    <w:rsid w:val="00E44D7F"/>
    <w:rsid w:val="00E52FED"/>
    <w:rsid w:val="00E649D1"/>
    <w:rsid w:val="00E82667"/>
    <w:rsid w:val="00E84FE8"/>
    <w:rsid w:val="00EB3147"/>
    <w:rsid w:val="00EB5D80"/>
    <w:rsid w:val="00EC6D31"/>
    <w:rsid w:val="00ED0F70"/>
    <w:rsid w:val="00EF6CBE"/>
    <w:rsid w:val="00F07211"/>
    <w:rsid w:val="00F31DBC"/>
    <w:rsid w:val="00F412E3"/>
    <w:rsid w:val="00F4683D"/>
    <w:rsid w:val="00F6462F"/>
    <w:rsid w:val="00F8791A"/>
    <w:rsid w:val="00F91B73"/>
    <w:rsid w:val="00F93413"/>
    <w:rsid w:val="00FD740F"/>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881D8B"/>
    <w:rPr>
      <w:sz w:val="16"/>
      <w:szCs w:val="16"/>
    </w:rPr>
  </w:style>
  <w:style w:type="paragraph" w:styleId="CommentText">
    <w:name w:val="annotation text"/>
    <w:basedOn w:val="Normal"/>
    <w:link w:val="CommentTextChar"/>
    <w:semiHidden/>
    <w:locked/>
    <w:rsid w:val="00881D8B"/>
    <w:rPr>
      <w:sz w:val="20"/>
    </w:rPr>
  </w:style>
  <w:style w:type="character" w:customStyle="1" w:styleId="CommentTextChar">
    <w:name w:val="Comment Text Char"/>
    <w:basedOn w:val="DefaultParagraphFont"/>
    <w:link w:val="CommentText"/>
    <w:semiHidden/>
    <w:rsid w:val="00881D8B"/>
    <w:rPr>
      <w:sz w:val="20"/>
    </w:rPr>
  </w:style>
  <w:style w:type="paragraph" w:styleId="CommentSubject">
    <w:name w:val="annotation subject"/>
    <w:basedOn w:val="CommentText"/>
    <w:next w:val="CommentText"/>
    <w:link w:val="CommentSubjectChar"/>
    <w:semiHidden/>
    <w:locked/>
    <w:rsid w:val="00881D8B"/>
    <w:rPr>
      <w:b/>
      <w:bCs/>
    </w:rPr>
  </w:style>
  <w:style w:type="character" w:customStyle="1" w:styleId="CommentSubjectChar">
    <w:name w:val="Comment Subject Char"/>
    <w:basedOn w:val="CommentTextChar"/>
    <w:link w:val="CommentSubject"/>
    <w:semiHidden/>
    <w:rsid w:val="00881D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8F2A8CFC5A842F795C07DB11309EFDD"/>
        <w:category>
          <w:name w:val="General"/>
          <w:gallery w:val="placeholder"/>
        </w:category>
        <w:types>
          <w:type w:val="bbPlcHdr"/>
        </w:types>
        <w:behaviors>
          <w:behavior w:val="content"/>
        </w:behaviors>
        <w:guid w:val="{17CA9110-8EE4-4BFF-88FC-F04D40BDBC3C}"/>
      </w:docPartPr>
      <w:docPartBody>
        <w:p w:rsidR="00637F6C" w:rsidRDefault="00637F6C" w:rsidP="00637F6C">
          <w:pPr>
            <w:pStyle w:val="E8F2A8CFC5A842F795C07DB11309EFDD"/>
          </w:pPr>
          <w:r w:rsidRPr="0007110E">
            <w:rPr>
              <w:rStyle w:val="PlaceholderText"/>
              <w:bCs/>
            </w:rPr>
            <w:t>Click or tap here to enter text.</w:t>
          </w:r>
        </w:p>
      </w:docPartBody>
    </w:docPart>
    <w:docPart>
      <w:docPartPr>
        <w:name w:val="D5A098977E194CF08868153070E5E615"/>
        <w:category>
          <w:name w:val="General"/>
          <w:gallery w:val="placeholder"/>
        </w:category>
        <w:types>
          <w:type w:val="bbPlcHdr"/>
        </w:types>
        <w:behaviors>
          <w:behavior w:val="content"/>
        </w:behaviors>
        <w:guid w:val="{3F8AAF2D-4692-4382-AF12-3E17FD9C3434}"/>
      </w:docPartPr>
      <w:docPartBody>
        <w:p w:rsidR="00637F6C" w:rsidRDefault="00637F6C" w:rsidP="00637F6C">
          <w:pPr>
            <w:pStyle w:val="D5A098977E194CF08868153070E5E615"/>
          </w:pPr>
          <w:r w:rsidRPr="00BD2312">
            <w:rPr>
              <w:rStyle w:val="PlaceholderText"/>
            </w:rPr>
            <w:t>Click or tap here to enter text.</w:t>
          </w:r>
        </w:p>
      </w:docPartBody>
    </w:docPart>
    <w:docPart>
      <w:docPartPr>
        <w:name w:val="13761A1F404B44C8BC8A037A5EA74B4E"/>
        <w:category>
          <w:name w:val="General"/>
          <w:gallery w:val="placeholder"/>
        </w:category>
        <w:types>
          <w:type w:val="bbPlcHdr"/>
        </w:types>
        <w:behaviors>
          <w:behavior w:val="content"/>
        </w:behaviors>
        <w:guid w:val="{C02221AB-5075-4423-BF7E-0DDD0C259E53}"/>
      </w:docPartPr>
      <w:docPartBody>
        <w:p w:rsidR="00637F6C" w:rsidRDefault="00637F6C" w:rsidP="00637F6C">
          <w:pPr>
            <w:pStyle w:val="13761A1F404B44C8BC8A037A5EA74B4E"/>
          </w:pPr>
          <w:r w:rsidRPr="00BD2312">
            <w:rPr>
              <w:rStyle w:val="PlaceholderText"/>
            </w:rPr>
            <w:t>Click or tap here to enter text.</w:t>
          </w:r>
        </w:p>
      </w:docPartBody>
    </w:docPart>
    <w:docPart>
      <w:docPartPr>
        <w:name w:val="6C7B55BCF86F45978812B450A6460EF7"/>
        <w:category>
          <w:name w:val="General"/>
          <w:gallery w:val="placeholder"/>
        </w:category>
        <w:types>
          <w:type w:val="bbPlcHdr"/>
        </w:types>
        <w:behaviors>
          <w:behavior w:val="content"/>
        </w:behaviors>
        <w:guid w:val="{3990DE8B-E9B4-4C38-81AB-AA5DF6944ACB}"/>
      </w:docPartPr>
      <w:docPartBody>
        <w:p w:rsidR="00637F6C" w:rsidRDefault="00637F6C" w:rsidP="00637F6C">
          <w:pPr>
            <w:pStyle w:val="6C7B55BCF86F45978812B450A6460EF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7D64"/>
    <w:rsid w:val="001E3B1B"/>
    <w:rsid w:val="00416B25"/>
    <w:rsid w:val="006212B2"/>
    <w:rsid w:val="00637F6C"/>
    <w:rsid w:val="006F0611"/>
    <w:rsid w:val="006F29B7"/>
    <w:rsid w:val="007117B7"/>
    <w:rsid w:val="007F7378"/>
    <w:rsid w:val="00893390"/>
    <w:rsid w:val="00894A0C"/>
    <w:rsid w:val="009A12CB"/>
    <w:rsid w:val="00B240FA"/>
    <w:rsid w:val="00BF3ED3"/>
    <w:rsid w:val="00CA527C"/>
    <w:rsid w:val="00D374C1"/>
    <w:rsid w:val="00E52FED"/>
    <w:rsid w:val="00ED10DB"/>
    <w:rsid w:val="00F31D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37F6C"/>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8F2A8CFC5A842F795C07DB11309EFDD">
    <w:name w:val="E8F2A8CFC5A842F795C07DB11309EFDD"/>
    <w:rsid w:val="00637F6C"/>
    <w:rPr>
      <w:kern w:val="2"/>
      <w14:ligatures w14:val="standardContextual"/>
    </w:rPr>
  </w:style>
  <w:style w:type="paragraph" w:customStyle="1" w:styleId="D5A098977E194CF08868153070E5E615">
    <w:name w:val="D5A098977E194CF08868153070E5E615"/>
    <w:rsid w:val="00637F6C"/>
    <w:rPr>
      <w:kern w:val="2"/>
      <w14:ligatures w14:val="standardContextual"/>
    </w:rPr>
  </w:style>
  <w:style w:type="paragraph" w:customStyle="1" w:styleId="13761A1F404B44C8BC8A037A5EA74B4E">
    <w:name w:val="13761A1F404B44C8BC8A037A5EA74B4E"/>
    <w:rsid w:val="00637F6C"/>
    <w:rPr>
      <w:kern w:val="2"/>
      <w14:ligatures w14:val="standardContextual"/>
    </w:rPr>
  </w:style>
  <w:style w:type="paragraph" w:customStyle="1" w:styleId="6C7B55BCF86F45978812B450A6460EF7">
    <w:name w:val="6C7B55BCF86F45978812B450A6460EF7"/>
    <w:rsid w:val="00637F6C"/>
    <w:rPr>
      <w:kern w:val="2"/>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F56AE35A-A4C1-488B-8A80-41955AE84979}">
  <ds:schemaRefs>
    <ds:schemaRef ds:uri="http://purl.org/dc/dcmitype/"/>
    <ds:schemaRef ds:uri="http://schemas.microsoft.com/sharepoint/v3/fields"/>
    <ds:schemaRef ds:uri="08927195-b699-4be0-9ee2-6c66dc215b5a"/>
    <ds:schemaRef ds:uri="1929b814-5a78-4bdc-9841-d8b9ef424f65"/>
    <ds:schemaRef ds:uri="a41a97bf-0494-41d8-ba3d-259bd7771890"/>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7A29E6F3-8A6B-4BAC-9B36-0DC424C8BEFA}"/>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1639</Words>
  <Characters>9343</Characters>
  <Application>Microsoft Office Word</Application>
  <DocSecurity>4</DocSecurity>
  <PresentationFormat>Microsoft Word 14.0</PresentationFormat>
  <Lines>77</Lines>
  <Paragraphs>21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2</cp:revision>
  <cp:lastPrinted>2023-04-05T10:36:00Z</cp:lastPrinted>
  <dcterms:created xsi:type="dcterms:W3CDTF">2025-02-13T07:01:00Z</dcterms:created>
  <dcterms:modified xsi:type="dcterms:W3CDTF">2025-02-13T07:01:00Z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